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03B6277F" w14:textId="14966ED1" w:rsidR="003D3940" w:rsidRPr="00B50C8C" w:rsidRDefault="0053438E" w:rsidP="003D3940">
          <w:pPr>
            <w:pStyle w:val="Titre"/>
          </w:pPr>
          <w:r>
            <w:t>Bases</w:t>
          </w:r>
          <w:r w:rsidR="0051209E">
            <w:t xml:space="preserve"> en algorithmique</w:t>
          </w:r>
        </w:p>
        <w:p w14:paraId="3F4D6645" w14:textId="1FDFE212" w:rsidR="0072770E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77424357" w:history="1">
            <w:r w:rsidR="0072770E" w:rsidRPr="00A651CC">
              <w:rPr>
                <w:rStyle w:val="Lienhypertexte"/>
                <w:noProof/>
              </w:rPr>
              <w:t>1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Les notions de base en algorithmique et en programmation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_Toc77424357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 w:rsidR="00625607">
              <w:rPr>
                <w:noProof/>
                <w:webHidden/>
              </w:rPr>
              <w:t>2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17593F0F" w14:textId="051D6E68" w:rsidR="0072770E" w:rsidRDefault="0062560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58" w:history="1">
            <w:r w:rsidR="0072770E" w:rsidRPr="00A651CC">
              <w:rPr>
                <w:rStyle w:val="Lienhypertexte"/>
                <w:noProof/>
              </w:rPr>
              <w:t>2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Type d'une variable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_Toc77424358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55D4DBB2" w14:textId="79FCFC32" w:rsidR="0072770E" w:rsidRDefault="0062560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59" w:history="1">
            <w:r w:rsidR="0072770E" w:rsidRPr="00A651CC">
              <w:rPr>
                <w:rStyle w:val="Lienhypertexte"/>
                <w:noProof/>
              </w:rPr>
              <w:t>3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Affectation d'une valeur à une variable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_Toc77424359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61FD0CCF" w14:textId="0A39F494" w:rsidR="0072770E" w:rsidRDefault="0062560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60" w:history="1">
            <w:r w:rsidR="0072770E" w:rsidRPr="00A651CC">
              <w:rPr>
                <w:rStyle w:val="Lienhypertexte"/>
                <w:noProof/>
              </w:rPr>
              <w:t>4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structure conditionnelle Si alors Sinon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_Toc77424360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43E15689" w14:textId="7E9EC648" w:rsidR="0072770E" w:rsidRDefault="0062560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61" w:history="1">
            <w:r w:rsidR="0072770E" w:rsidRPr="00A651CC">
              <w:rPr>
                <w:rStyle w:val="Lienhypertexte"/>
                <w:noProof/>
              </w:rPr>
              <w:t>5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boucle bornée Pour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_Toc77424361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36C1B0D8" w14:textId="56957E8C" w:rsidR="0072770E" w:rsidRDefault="0062560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62" w:history="1">
            <w:r w:rsidR="0072770E" w:rsidRPr="00A651CC">
              <w:rPr>
                <w:rStyle w:val="Lienhypertexte"/>
                <w:noProof/>
              </w:rPr>
              <w:t>6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boucle non bornée Tant que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_Toc77424362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3FAA1799" w14:textId="5AE48D71" w:rsidR="0072770E" w:rsidRDefault="0062560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63" w:history="1">
            <w:r w:rsidR="0072770E" w:rsidRPr="00A651CC">
              <w:rPr>
                <w:rStyle w:val="Lienhypertexte"/>
                <w:noProof/>
              </w:rPr>
              <w:t>7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Les fonctions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_Toc77424363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7B582D35" w14:textId="316109C8" w:rsidR="0072770E" w:rsidRDefault="0062560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7424364" w:history="1">
            <w:r w:rsidR="0072770E" w:rsidRPr="00A651CC">
              <w:rPr>
                <w:rStyle w:val="Lienhypertexte"/>
                <w:noProof/>
              </w:rPr>
              <w:t>8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programmation sur un environnement Python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_Toc77424364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00CB484A" w14:textId="70F1FFDF" w:rsidR="0072770E" w:rsidRDefault="006256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7424365" w:history="1">
            <w:r w:rsidR="0072770E" w:rsidRPr="00A651CC">
              <w:rPr>
                <w:rStyle w:val="Lienhypertexte"/>
                <w:noProof/>
              </w:rPr>
              <w:t>8.1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Les variables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_Toc77424365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11A0E014" w14:textId="75B97581" w:rsidR="0072770E" w:rsidRDefault="006256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7424366" w:history="1">
            <w:r w:rsidR="0072770E" w:rsidRPr="00A651CC">
              <w:rPr>
                <w:rStyle w:val="Lienhypertexte"/>
                <w:noProof/>
              </w:rPr>
              <w:t>8.2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Les fonctions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_Toc77424366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63C124A6" w14:textId="633FABD3" w:rsidR="0072770E" w:rsidRDefault="006256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7424367" w:history="1">
            <w:r w:rsidR="0072770E" w:rsidRPr="00A651CC">
              <w:rPr>
                <w:rStyle w:val="Lienhypertexte"/>
                <w:noProof/>
              </w:rPr>
              <w:t>8.3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structure if else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_Toc77424367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03A7E14B" w14:textId="1C2A76B5" w:rsidR="0072770E" w:rsidRDefault="006256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7424368" w:history="1">
            <w:r w:rsidR="0072770E" w:rsidRPr="00A651CC">
              <w:rPr>
                <w:rStyle w:val="Lienhypertexte"/>
                <w:noProof/>
              </w:rPr>
              <w:t>8.4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boucle for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_Toc77424368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5A7AA21B" w14:textId="664AA874" w:rsidR="0072770E" w:rsidRDefault="006256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7424369" w:history="1">
            <w:r w:rsidR="0072770E" w:rsidRPr="00A651CC">
              <w:rPr>
                <w:rStyle w:val="Lienhypertexte"/>
                <w:noProof/>
              </w:rPr>
              <w:t>8.5</w:t>
            </w:r>
            <w:r w:rsidR="0072770E">
              <w:rPr>
                <w:noProof/>
              </w:rPr>
              <w:tab/>
            </w:r>
            <w:r w:rsidR="0072770E" w:rsidRPr="00A651CC">
              <w:rPr>
                <w:rStyle w:val="Lienhypertexte"/>
                <w:noProof/>
              </w:rPr>
              <w:t>La boucle while</w:t>
            </w:r>
            <w:r w:rsidR="0072770E">
              <w:rPr>
                <w:noProof/>
                <w:webHidden/>
              </w:rPr>
              <w:tab/>
            </w:r>
            <w:r w:rsidR="0072770E">
              <w:rPr>
                <w:noProof/>
                <w:webHidden/>
              </w:rPr>
              <w:fldChar w:fldCharType="begin"/>
            </w:r>
            <w:r w:rsidR="0072770E">
              <w:rPr>
                <w:noProof/>
                <w:webHidden/>
              </w:rPr>
              <w:instrText xml:space="preserve"> PAGEREF _Toc77424369 \h </w:instrText>
            </w:r>
            <w:r w:rsidR="0072770E">
              <w:rPr>
                <w:noProof/>
                <w:webHidden/>
              </w:rPr>
            </w:r>
            <w:r w:rsidR="007277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2770E">
              <w:rPr>
                <w:noProof/>
                <w:webHidden/>
              </w:rPr>
              <w:fldChar w:fldCharType="end"/>
            </w:r>
          </w:hyperlink>
        </w:p>
        <w:p w14:paraId="053642B2" w14:textId="2DA9D7ED" w:rsidR="00E42FB5" w:rsidRDefault="00684468">
          <w:r>
            <w:fldChar w:fldCharType="end"/>
          </w:r>
        </w:p>
      </w:sdtContent>
    </w:sdt>
    <w:p w14:paraId="0DA962AF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363B9A02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27900EAD" w14:textId="5FD4E02D" w:rsidR="00F46C22" w:rsidRPr="00B50C8C" w:rsidRDefault="0053438E" w:rsidP="006B1105">
      <w:pPr>
        <w:pStyle w:val="Titre"/>
      </w:pPr>
      <w:r>
        <w:lastRenderedPageBreak/>
        <w:t>Bases</w:t>
      </w:r>
      <w:r w:rsidR="0051209E">
        <w:t xml:space="preserve"> en algorithmique</w:t>
      </w:r>
    </w:p>
    <w:p w14:paraId="1205905C" w14:textId="69F1DD12" w:rsidR="00931DB8" w:rsidRPr="00931DB8" w:rsidRDefault="003D3940" w:rsidP="00425565">
      <w:pPr>
        <w:pStyle w:val="Titre1"/>
      </w:pPr>
      <w:bookmarkStart w:id="0" w:name="_Toc77424357"/>
      <w:r>
        <w:t>Les notions de base en algorithmique et en programmation</w:t>
      </w:r>
      <w:bookmarkEnd w:id="0"/>
    </w:p>
    <w:p w14:paraId="4B796BB6" w14:textId="7181A2AA" w:rsidR="00F710CD" w:rsidRDefault="003D3940" w:rsidP="004E26C7">
      <w:pPr>
        <w:pStyle w:val="Paragraphedeliste"/>
        <w:numPr>
          <w:ilvl w:val="0"/>
          <w:numId w:val="4"/>
        </w:numPr>
        <w:spacing w:before="120"/>
        <w:ind w:hanging="357"/>
        <w:contextualSpacing w:val="0"/>
      </w:pPr>
      <w:r>
        <w:t xml:space="preserve">Un </w:t>
      </w:r>
      <w:r w:rsidRPr="0059197C">
        <w:rPr>
          <w:b/>
          <w:bCs/>
        </w:rPr>
        <w:t>algorithme</w:t>
      </w:r>
      <w:r>
        <w:t xml:space="preserve"> est constitué de commandes nommées </w:t>
      </w:r>
      <w:r w:rsidRPr="00ED6BE3">
        <w:rPr>
          <w:b/>
          <w:bCs/>
        </w:rPr>
        <w:t>instructions</w:t>
      </w:r>
      <w:r>
        <w:t>.</w:t>
      </w:r>
    </w:p>
    <w:p w14:paraId="46B7582B" w14:textId="77777777" w:rsidR="0059197C" w:rsidRDefault="0059197C" w:rsidP="004E26C7">
      <w:pPr>
        <w:pStyle w:val="Paragraphedeliste"/>
        <w:numPr>
          <w:ilvl w:val="0"/>
          <w:numId w:val="4"/>
        </w:numPr>
        <w:spacing w:before="120"/>
        <w:ind w:hanging="357"/>
        <w:contextualSpacing w:val="0"/>
      </w:pPr>
      <w:r>
        <w:t xml:space="preserve">Une </w:t>
      </w:r>
      <w:r w:rsidRPr="0059197C">
        <w:rPr>
          <w:b/>
          <w:bCs/>
        </w:rPr>
        <w:t>instruction</w:t>
      </w:r>
      <w:r>
        <w:t xml:space="preserve"> peut contenir :</w:t>
      </w:r>
    </w:p>
    <w:p w14:paraId="154A46C7" w14:textId="127433AB" w:rsidR="0059197C" w:rsidRDefault="0059197C" w:rsidP="004E26C7">
      <w:pPr>
        <w:pStyle w:val="Paragraphedeliste"/>
        <w:numPr>
          <w:ilvl w:val="1"/>
          <w:numId w:val="4"/>
        </w:numPr>
        <w:spacing w:after="120"/>
        <w:ind w:hanging="357"/>
        <w:contextualSpacing w:val="0"/>
      </w:pPr>
      <w:r>
        <w:t xml:space="preserve">des </w:t>
      </w:r>
      <w:r w:rsidRPr="0059197C">
        <w:rPr>
          <w:b/>
          <w:bCs/>
        </w:rPr>
        <w:t>mots clés</w:t>
      </w:r>
      <w:r>
        <w:t xml:space="preserve"> par exemple</w:t>
      </w:r>
      <w:r w:rsidRPr="00ED6BE3">
        <w:rPr>
          <w:rFonts w:ascii="Consolas" w:hAnsi="Consolas"/>
        </w:rPr>
        <w:t xml:space="preserve"> si</w:t>
      </w:r>
      <w:r>
        <w:t xml:space="preserve"> </w:t>
      </w:r>
    </w:p>
    <w:p w14:paraId="7C6BE899" w14:textId="67178897" w:rsidR="003D3940" w:rsidRDefault="0059197C" w:rsidP="004E26C7">
      <w:pPr>
        <w:pStyle w:val="Paragraphedeliste"/>
        <w:numPr>
          <w:ilvl w:val="1"/>
          <w:numId w:val="4"/>
        </w:numPr>
        <w:spacing w:after="120"/>
        <w:ind w:hanging="357"/>
        <w:contextualSpacing w:val="0"/>
      </w:pPr>
      <w:r>
        <w:t xml:space="preserve">des </w:t>
      </w:r>
      <w:r w:rsidRPr="0059197C">
        <w:rPr>
          <w:b/>
          <w:bCs/>
        </w:rPr>
        <w:t>variables</w:t>
      </w:r>
      <w:r>
        <w:t xml:space="preserve"> </w:t>
      </w:r>
      <w:r w:rsidR="008D1B4F">
        <w:t xml:space="preserve">qui contiennent des valeurs </w:t>
      </w:r>
      <w:r>
        <w:t xml:space="preserve">par exemple </w:t>
      </w:r>
      <w:r w:rsidRPr="00ED6BE3">
        <w:rPr>
          <w:rFonts w:ascii="Consolas" w:hAnsi="Consolas"/>
        </w:rPr>
        <w:t>i</w:t>
      </w:r>
      <w:r>
        <w:t xml:space="preserve">, </w:t>
      </w:r>
      <w:r w:rsidRPr="00ED6BE3">
        <w:rPr>
          <w:rFonts w:ascii="Consolas" w:hAnsi="Consolas"/>
        </w:rPr>
        <w:t>nombre_boutons</w:t>
      </w:r>
      <w:r w:rsidR="00ED6BE3">
        <w:t>.</w:t>
      </w:r>
    </w:p>
    <w:p w14:paraId="6358A2A9" w14:textId="41741DDC" w:rsidR="0059197C" w:rsidRDefault="0059197C" w:rsidP="004E26C7">
      <w:pPr>
        <w:pStyle w:val="Paragraphedeliste"/>
        <w:numPr>
          <w:ilvl w:val="1"/>
          <w:numId w:val="4"/>
        </w:numPr>
        <w:spacing w:after="120"/>
        <w:ind w:hanging="357"/>
        <w:contextualSpacing w:val="0"/>
      </w:pPr>
      <w:r>
        <w:t xml:space="preserve">des </w:t>
      </w:r>
      <w:r w:rsidRPr="0059197C">
        <w:rPr>
          <w:b/>
          <w:bCs/>
        </w:rPr>
        <w:t xml:space="preserve">connecteurs de </w:t>
      </w:r>
      <w:r w:rsidRPr="0059197C">
        <w:t>la</w:t>
      </w:r>
      <w:r w:rsidRPr="0059197C">
        <w:rPr>
          <w:b/>
          <w:bCs/>
        </w:rPr>
        <w:t xml:space="preserve"> logique</w:t>
      </w:r>
      <w:r>
        <w:t xml:space="preserve"> par exemple </w:t>
      </w:r>
      <w:r w:rsidRPr="00ED6BE3">
        <w:rPr>
          <w:rFonts w:ascii="Consolas" w:hAnsi="Consolas"/>
        </w:rPr>
        <w:t>et</w:t>
      </w:r>
      <w:r w:rsidR="00ED6BE3" w:rsidRPr="00ED6BE3">
        <w:rPr>
          <w:rFonts w:cstheme="minorHAnsi"/>
        </w:rPr>
        <w:t>,</w:t>
      </w:r>
      <w:r>
        <w:t xml:space="preserve"> </w:t>
      </w:r>
      <w:r w:rsidRPr="00ED6BE3">
        <w:rPr>
          <w:rFonts w:ascii="Consolas" w:hAnsi="Consolas"/>
        </w:rPr>
        <w:t>ou</w:t>
      </w:r>
      <w:r w:rsidR="00ED6BE3" w:rsidRPr="00ED6BE3">
        <w:rPr>
          <w:rFonts w:cstheme="minorHAnsi"/>
        </w:rPr>
        <w:t>,</w:t>
      </w:r>
      <w:r>
        <w:t xml:space="preserve"> </w:t>
      </w:r>
      <w:r w:rsidRPr="00ED6BE3">
        <w:rPr>
          <w:rFonts w:ascii="Consolas" w:hAnsi="Consolas"/>
        </w:rPr>
        <w:t>non</w:t>
      </w:r>
      <w:r w:rsidR="00ED6BE3" w:rsidRPr="00ED6BE3">
        <w:rPr>
          <w:rFonts w:cstheme="minorHAnsi"/>
        </w:rPr>
        <w:t>.</w:t>
      </w:r>
    </w:p>
    <w:p w14:paraId="7D47A59C" w14:textId="7583938E" w:rsidR="0059197C" w:rsidRDefault="0059197C" w:rsidP="004E26C7">
      <w:pPr>
        <w:pStyle w:val="Paragraphedeliste"/>
        <w:numPr>
          <w:ilvl w:val="0"/>
          <w:numId w:val="4"/>
        </w:numPr>
        <w:spacing w:before="120"/>
        <w:ind w:hanging="357"/>
        <w:contextualSpacing w:val="0"/>
      </w:pPr>
      <w:r>
        <w:t xml:space="preserve">Un </w:t>
      </w:r>
      <w:r w:rsidRPr="00AF0CF2">
        <w:rPr>
          <w:b/>
          <w:bCs/>
        </w:rPr>
        <w:t>algorithme</w:t>
      </w:r>
      <w:r w:rsidRPr="00D6740A">
        <w:t xml:space="preserve"> </w:t>
      </w:r>
      <w:r>
        <w:t>peut s'écrire :</w:t>
      </w:r>
    </w:p>
    <w:p w14:paraId="53C0ADF7" w14:textId="214F4254" w:rsidR="0059197C" w:rsidRDefault="0059197C" w:rsidP="004E26C7">
      <w:pPr>
        <w:pStyle w:val="Paragraphedeliste"/>
        <w:numPr>
          <w:ilvl w:val="1"/>
          <w:numId w:val="4"/>
        </w:numPr>
        <w:spacing w:after="120"/>
        <w:ind w:hanging="357"/>
        <w:contextualSpacing w:val="0"/>
      </w:pPr>
      <w:r>
        <w:t xml:space="preserve">en </w:t>
      </w:r>
      <w:r w:rsidRPr="0059197C">
        <w:rPr>
          <w:b/>
          <w:bCs/>
        </w:rPr>
        <w:t>langage naturel</w:t>
      </w:r>
      <w:r>
        <w:t xml:space="preserve"> par exemple </w:t>
      </w:r>
      <w:r w:rsidRPr="00ED6BE3">
        <w:rPr>
          <w:rFonts w:ascii="Consolas" w:hAnsi="Consolas"/>
        </w:rPr>
        <w:t>si nombre_boutons &gt; 4 alors</w:t>
      </w:r>
    </w:p>
    <w:p w14:paraId="5F17A4CB" w14:textId="1174BAF5" w:rsidR="0059197C" w:rsidRDefault="0059197C" w:rsidP="004E26C7">
      <w:pPr>
        <w:pStyle w:val="Paragraphedeliste"/>
        <w:numPr>
          <w:ilvl w:val="1"/>
          <w:numId w:val="4"/>
        </w:numPr>
        <w:spacing w:after="120"/>
        <w:ind w:hanging="357"/>
        <w:contextualSpacing w:val="0"/>
      </w:pPr>
      <w:r>
        <w:t xml:space="preserve">en </w:t>
      </w:r>
      <w:r w:rsidRPr="0059197C">
        <w:rPr>
          <w:b/>
          <w:bCs/>
        </w:rPr>
        <w:t>langage informatique</w:t>
      </w:r>
      <w:r>
        <w:t xml:space="preserve"> par exemple </w:t>
      </w:r>
      <w:r w:rsidRPr="00ED6BE3">
        <w:rPr>
          <w:rFonts w:ascii="Consolas" w:hAnsi="Consolas"/>
        </w:rPr>
        <w:t>if nombre_boutons &gt; 4:</w:t>
      </w:r>
    </w:p>
    <w:p w14:paraId="4634F536" w14:textId="182623B9" w:rsidR="0059197C" w:rsidRDefault="0059197C" w:rsidP="004E26C7">
      <w:pPr>
        <w:pStyle w:val="Paragraphedeliste"/>
        <w:numPr>
          <w:ilvl w:val="0"/>
          <w:numId w:val="4"/>
        </w:numPr>
        <w:spacing w:before="120"/>
        <w:ind w:hanging="357"/>
        <w:contextualSpacing w:val="0"/>
        <w:jc w:val="both"/>
      </w:pPr>
      <w:r>
        <w:t xml:space="preserve">La </w:t>
      </w:r>
      <w:r w:rsidRPr="0059197C">
        <w:rPr>
          <w:b/>
          <w:bCs/>
        </w:rPr>
        <w:t>programmation</w:t>
      </w:r>
      <w:r>
        <w:t xml:space="preserve"> est la traduction dans un langage informatique (par exemple Python, Java) d'un algorithme pour qu'il soit compris par une machine (ordinateur, téléphone portable</w:t>
      </w:r>
      <w:r w:rsidR="00D6740A">
        <w:t xml:space="preserve"> …</w:t>
      </w:r>
      <w:r>
        <w:t>).</w:t>
      </w:r>
    </w:p>
    <w:p w14:paraId="3C8E3AEA" w14:textId="77777777" w:rsidR="0059197C" w:rsidRDefault="0059197C" w:rsidP="00A9089D"/>
    <w:p w14:paraId="414FDBC8" w14:textId="7F0759AD" w:rsidR="003D3940" w:rsidRDefault="009B3423" w:rsidP="00425565">
      <w:pPr>
        <w:pStyle w:val="Titre1"/>
      </w:pPr>
      <w:bookmarkStart w:id="1" w:name="_Toc77424358"/>
      <w:r>
        <w:t>Type d'une variable</w:t>
      </w:r>
      <w:bookmarkEnd w:id="1"/>
    </w:p>
    <w:p w14:paraId="58083BD4" w14:textId="29B78BED" w:rsidR="009B3423" w:rsidRDefault="00172ABD" w:rsidP="000102E9">
      <w:pPr>
        <w:pStyle w:val="Paragraphedeliste"/>
        <w:numPr>
          <w:ilvl w:val="0"/>
          <w:numId w:val="18"/>
        </w:numPr>
      </w:pPr>
      <w:r>
        <w:t>Le type d'une variable renseigne sur ce qu'elle contient.</w:t>
      </w:r>
    </w:p>
    <w:p w14:paraId="433205E2" w14:textId="49C02771" w:rsidR="00172ABD" w:rsidRPr="000102E9" w:rsidRDefault="00172ABD" w:rsidP="009B3423">
      <w:pPr>
        <w:rPr>
          <w:b/>
          <w:bCs/>
          <w:i/>
          <w:iCs/>
        </w:rPr>
      </w:pPr>
      <w:r w:rsidRPr="000102E9">
        <w:rPr>
          <w:b/>
          <w:bCs/>
          <w:i/>
          <w:iCs/>
        </w:rPr>
        <w:t>Exemple</w:t>
      </w:r>
      <w:r w:rsidR="000102E9" w:rsidRPr="000102E9">
        <w:rPr>
          <w:b/>
          <w:bCs/>
          <w:i/>
          <w:iCs/>
        </w:rPr>
        <w:t>s</w:t>
      </w:r>
      <w:r w:rsidRPr="000102E9">
        <w:rPr>
          <w:b/>
          <w:bCs/>
          <w:i/>
          <w:iCs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02A8" w14:paraId="15BC1FC8" w14:textId="77777777" w:rsidTr="00F202A8">
        <w:trPr>
          <w:trHeight w:val="454"/>
        </w:trPr>
        <w:tc>
          <w:tcPr>
            <w:tcW w:w="3020" w:type="dxa"/>
            <w:vAlign w:val="center"/>
          </w:tcPr>
          <w:p w14:paraId="5231628A" w14:textId="777FDB3E" w:rsidR="00F202A8" w:rsidRDefault="00F202A8" w:rsidP="00F202A8">
            <w:pPr>
              <w:jc w:val="center"/>
            </w:pPr>
            <w:r>
              <w:t>Nom de la variable</w:t>
            </w:r>
          </w:p>
        </w:tc>
        <w:tc>
          <w:tcPr>
            <w:tcW w:w="3021" w:type="dxa"/>
            <w:vAlign w:val="center"/>
          </w:tcPr>
          <w:p w14:paraId="4B9E32D5" w14:textId="432F53A4" w:rsidR="00F202A8" w:rsidRDefault="00F202A8" w:rsidP="00F202A8">
            <w:pPr>
              <w:jc w:val="center"/>
            </w:pPr>
            <w:r>
              <w:t>Contenu</w:t>
            </w:r>
          </w:p>
        </w:tc>
        <w:tc>
          <w:tcPr>
            <w:tcW w:w="3021" w:type="dxa"/>
            <w:vAlign w:val="center"/>
          </w:tcPr>
          <w:p w14:paraId="0F10E209" w14:textId="3A8622B1" w:rsidR="00F202A8" w:rsidRDefault="00F202A8" w:rsidP="00F202A8">
            <w:pPr>
              <w:jc w:val="center"/>
            </w:pPr>
            <w:r>
              <w:t>Type de variable</w:t>
            </w:r>
          </w:p>
        </w:tc>
      </w:tr>
      <w:tr w:rsidR="00F202A8" w14:paraId="49788C51" w14:textId="77777777" w:rsidTr="00FC576C">
        <w:trPr>
          <w:trHeight w:val="567"/>
        </w:trPr>
        <w:tc>
          <w:tcPr>
            <w:tcW w:w="3020" w:type="dxa"/>
            <w:vAlign w:val="center"/>
          </w:tcPr>
          <w:p w14:paraId="6D1BEB15" w14:textId="2394873F" w:rsidR="00F202A8" w:rsidRDefault="00F202A8" w:rsidP="009B3423">
            <w:r w:rsidRPr="000102E9">
              <w:rPr>
                <w:rFonts w:ascii="Consolas" w:hAnsi="Consolas"/>
                <w:sz w:val="20"/>
                <w:szCs w:val="20"/>
              </w:rPr>
              <w:t>article</w:t>
            </w:r>
          </w:p>
        </w:tc>
        <w:tc>
          <w:tcPr>
            <w:tcW w:w="3021" w:type="dxa"/>
            <w:vAlign w:val="center"/>
          </w:tcPr>
          <w:p w14:paraId="63168401" w14:textId="18F0C1D5" w:rsidR="00F202A8" w:rsidRDefault="00F202A8" w:rsidP="009B3423">
            <w:r w:rsidRPr="000102E9">
              <w:rPr>
                <w:rFonts w:ascii="Consolas" w:hAnsi="Consolas"/>
                <w:sz w:val="20"/>
                <w:szCs w:val="20"/>
              </w:rPr>
              <w:t>'</w:t>
            </w:r>
            <w:r>
              <w:rPr>
                <w:rFonts w:ascii="Consolas" w:hAnsi="Consolas"/>
                <w:sz w:val="20"/>
                <w:szCs w:val="20"/>
              </w:rPr>
              <w:t>R</w:t>
            </w:r>
            <w:r w:rsidRPr="000102E9">
              <w:rPr>
                <w:rFonts w:ascii="Consolas" w:hAnsi="Consolas"/>
                <w:sz w:val="20"/>
                <w:szCs w:val="20"/>
              </w:rPr>
              <w:t>amette de papier A4'</w:t>
            </w:r>
          </w:p>
        </w:tc>
        <w:tc>
          <w:tcPr>
            <w:tcW w:w="3021" w:type="dxa"/>
            <w:vAlign w:val="center"/>
          </w:tcPr>
          <w:p w14:paraId="71D31278" w14:textId="5FF96AFE" w:rsidR="00F202A8" w:rsidRPr="00F202A8" w:rsidRDefault="00F202A8" w:rsidP="009B3423">
            <w:pPr>
              <w:rPr>
                <w:i/>
                <w:iCs/>
              </w:rPr>
            </w:pPr>
            <w:r w:rsidRPr="00F202A8">
              <w:rPr>
                <w:i/>
                <w:iCs/>
              </w:rPr>
              <w:t>Chaîne de caractères</w:t>
            </w:r>
          </w:p>
        </w:tc>
      </w:tr>
      <w:tr w:rsidR="00F202A8" w14:paraId="20506FC1" w14:textId="77777777" w:rsidTr="00FC576C">
        <w:trPr>
          <w:trHeight w:val="567"/>
        </w:trPr>
        <w:tc>
          <w:tcPr>
            <w:tcW w:w="3020" w:type="dxa"/>
            <w:vAlign w:val="center"/>
          </w:tcPr>
          <w:p w14:paraId="30ABC9AE" w14:textId="47F3C8C2" w:rsidR="00F202A8" w:rsidRDefault="00F202A8" w:rsidP="009B3423">
            <w:r w:rsidRPr="000102E9">
              <w:rPr>
                <w:rFonts w:ascii="Consolas" w:hAnsi="Consolas"/>
                <w:sz w:val="20"/>
                <w:szCs w:val="20"/>
              </w:rPr>
              <w:t>nombre_invites</w:t>
            </w:r>
          </w:p>
        </w:tc>
        <w:tc>
          <w:tcPr>
            <w:tcW w:w="3021" w:type="dxa"/>
            <w:vAlign w:val="center"/>
          </w:tcPr>
          <w:p w14:paraId="4964F246" w14:textId="146299A0" w:rsidR="00F202A8" w:rsidRDefault="00F202A8" w:rsidP="009B3423">
            <w:r w:rsidRPr="000102E9">
              <w:rPr>
                <w:rFonts w:ascii="Consolas" w:hAnsi="Consolas"/>
                <w:sz w:val="20"/>
                <w:szCs w:val="20"/>
              </w:rPr>
              <w:t>24</w:t>
            </w:r>
          </w:p>
        </w:tc>
        <w:tc>
          <w:tcPr>
            <w:tcW w:w="3021" w:type="dxa"/>
            <w:vAlign w:val="center"/>
          </w:tcPr>
          <w:p w14:paraId="40AF4E02" w14:textId="71F2BB46" w:rsidR="00F202A8" w:rsidRPr="00F202A8" w:rsidRDefault="00F202A8" w:rsidP="009B3423">
            <w:pPr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  <w:r w:rsidRPr="00F202A8">
              <w:rPr>
                <w:i/>
                <w:iCs/>
              </w:rPr>
              <w:t>ntier</w:t>
            </w:r>
          </w:p>
        </w:tc>
      </w:tr>
      <w:tr w:rsidR="00F202A8" w14:paraId="69587BFA" w14:textId="77777777" w:rsidTr="00FC576C">
        <w:trPr>
          <w:trHeight w:val="567"/>
        </w:trPr>
        <w:tc>
          <w:tcPr>
            <w:tcW w:w="3020" w:type="dxa"/>
            <w:vAlign w:val="center"/>
          </w:tcPr>
          <w:p w14:paraId="48DC0E76" w14:textId="4FDED6E1" w:rsidR="00F202A8" w:rsidRDefault="00F202A8" w:rsidP="009B3423">
            <w:r w:rsidRPr="000102E9">
              <w:rPr>
                <w:rFonts w:ascii="Consolas" w:hAnsi="Consolas"/>
                <w:sz w:val="20"/>
                <w:szCs w:val="20"/>
              </w:rPr>
              <w:t>poids</w:t>
            </w:r>
          </w:p>
        </w:tc>
        <w:tc>
          <w:tcPr>
            <w:tcW w:w="3021" w:type="dxa"/>
            <w:vAlign w:val="center"/>
          </w:tcPr>
          <w:p w14:paraId="3D23AC6B" w14:textId="57C2BCF0" w:rsidR="00F202A8" w:rsidRDefault="00F202A8" w:rsidP="009B3423">
            <w:r w:rsidRPr="000102E9">
              <w:rPr>
                <w:rFonts w:ascii="Consolas" w:hAnsi="Consolas"/>
                <w:sz w:val="20"/>
                <w:szCs w:val="20"/>
              </w:rPr>
              <w:t>2</w:t>
            </w:r>
            <w:r>
              <w:rPr>
                <w:rFonts w:ascii="Consolas" w:hAnsi="Consolas"/>
                <w:sz w:val="20"/>
                <w:szCs w:val="20"/>
              </w:rPr>
              <w:t>7</w:t>
            </w:r>
            <w:r w:rsidRPr="000102E9">
              <w:rPr>
                <w:rFonts w:ascii="Consolas" w:hAnsi="Consolas"/>
                <w:sz w:val="20"/>
                <w:szCs w:val="20"/>
              </w:rPr>
              <w:t>.812</w:t>
            </w:r>
          </w:p>
        </w:tc>
        <w:tc>
          <w:tcPr>
            <w:tcW w:w="3021" w:type="dxa"/>
            <w:vAlign w:val="center"/>
          </w:tcPr>
          <w:p w14:paraId="64BB932F" w14:textId="77777777" w:rsidR="00F202A8" w:rsidRDefault="00F202A8" w:rsidP="009B3423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F202A8">
              <w:rPr>
                <w:i/>
                <w:iCs/>
              </w:rPr>
              <w:t xml:space="preserve"> virgule flottante</w:t>
            </w:r>
          </w:p>
          <w:p w14:paraId="1C9A5FC3" w14:textId="0F73245D" w:rsidR="00FC576C" w:rsidRPr="00F202A8" w:rsidRDefault="00FC576C" w:rsidP="009B3423">
            <w:pPr>
              <w:rPr>
                <w:i/>
                <w:iCs/>
              </w:rPr>
            </w:pPr>
            <w:r w:rsidRPr="00FC576C">
              <w:rPr>
                <w:rFonts w:cstheme="minorHAnsi"/>
              </w:rPr>
              <w:t>(on dit parfois</w:t>
            </w:r>
            <w:r>
              <w:rPr>
                <w:i/>
                <w:iCs/>
              </w:rPr>
              <w:t xml:space="preserve"> flottant</w:t>
            </w:r>
            <w:r w:rsidRPr="00FC576C">
              <w:t>)</w:t>
            </w:r>
          </w:p>
        </w:tc>
      </w:tr>
    </w:tbl>
    <w:p w14:paraId="2EAAADEB" w14:textId="77777777" w:rsidR="00C82ADB" w:rsidRDefault="00C82ADB" w:rsidP="009B3423"/>
    <w:p w14:paraId="2846EE6E" w14:textId="14646E59" w:rsidR="003D3940" w:rsidRDefault="00172ABD" w:rsidP="009B3423">
      <w:pPr>
        <w:pStyle w:val="Titre1"/>
      </w:pPr>
      <w:bookmarkStart w:id="2" w:name="_Toc77424359"/>
      <w:r>
        <w:t>A</w:t>
      </w:r>
      <w:r w:rsidR="00ED6BE3">
        <w:t>ffectation d</w:t>
      </w:r>
      <w:r w:rsidR="009B3423">
        <w:t>'un</w:t>
      </w:r>
      <w:r w:rsidR="00ED6BE3">
        <w:t xml:space="preserve">e </w:t>
      </w:r>
      <w:r w:rsidR="009B3423">
        <w:t xml:space="preserve">valeur à une </w:t>
      </w:r>
      <w:r w:rsidR="00ED6BE3">
        <w:t>variable</w:t>
      </w:r>
      <w:bookmarkEnd w:id="2"/>
    </w:p>
    <w:p w14:paraId="791393E0" w14:textId="5F1D2485" w:rsidR="00ED6BE3" w:rsidRDefault="00ED6BE3" w:rsidP="00A9089D">
      <w:r>
        <w:t>Pour qu'une variable puisse contenir une valeur, on utilise l'affection de valeur.</w:t>
      </w:r>
      <w:r w:rsidR="000102E9">
        <w:t xml:space="preserve"> Le</w:t>
      </w:r>
      <w:r w:rsidR="007B2638">
        <w:t xml:space="preserve"> </w:t>
      </w:r>
      <w:r w:rsidR="000102E9">
        <w:t>symbole est une flèche vers la gauche et se lit "prend la</w:t>
      </w:r>
      <w:r w:rsidR="007B2638">
        <w:t xml:space="preserve"> </w:t>
      </w:r>
      <w:r w:rsidR="000102E9">
        <w:t>valeur".</w:t>
      </w:r>
    </w:p>
    <w:p w14:paraId="27813305" w14:textId="53BC4973" w:rsidR="00ED6BE3" w:rsidRPr="00ED6BE3" w:rsidRDefault="00ED6BE3" w:rsidP="00A9089D">
      <w:pPr>
        <w:rPr>
          <w:b/>
          <w:bCs/>
          <w:i/>
          <w:iCs/>
        </w:rPr>
      </w:pPr>
      <w:r w:rsidRPr="00ED6BE3">
        <w:rPr>
          <w:b/>
          <w:bCs/>
          <w:i/>
          <w:iCs/>
        </w:rPr>
        <w:t>Exemple :</w:t>
      </w:r>
    </w:p>
    <w:p w14:paraId="04827707" w14:textId="77777777" w:rsidR="00ED6BE3" w:rsidRDefault="00ED6BE3" w:rsidP="00A9089D">
      <w:pPr>
        <w:rPr>
          <w:rFonts w:cstheme="minorHAnsi"/>
        </w:rPr>
      </w:pPr>
      <w:r w:rsidRPr="00ED6BE3">
        <w:rPr>
          <w:rFonts w:ascii="Consolas" w:hAnsi="Consolas"/>
        </w:rPr>
        <w:t xml:space="preserve">nombre_boutons </w:t>
      </w:r>
      <w:r w:rsidRPr="00C46B15">
        <w:rPr>
          <w:rFonts w:ascii="Consolas" w:hAnsi="Consolas"/>
          <w:b/>
          <w:bCs/>
        </w:rPr>
        <w:sym w:font="Symbol" w:char="F0AC"/>
      </w:r>
      <w:r w:rsidRPr="00ED6BE3">
        <w:rPr>
          <w:rFonts w:ascii="Consolas" w:hAnsi="Consolas"/>
        </w:rPr>
        <w:t xml:space="preserve"> 4</w:t>
      </w:r>
      <w:r>
        <w:rPr>
          <w:rFonts w:ascii="Consolas" w:hAnsi="Consolas"/>
        </w:rPr>
        <w:t xml:space="preserve"> </w:t>
      </w:r>
      <w:r>
        <w:rPr>
          <w:rFonts w:cstheme="minorHAnsi"/>
        </w:rPr>
        <w:t xml:space="preserve"> </w:t>
      </w:r>
    </w:p>
    <w:p w14:paraId="53D05299" w14:textId="77777777" w:rsidR="00ED6BE3" w:rsidRPr="00ED6BE3" w:rsidRDefault="00ED6BE3" w:rsidP="00A9089D">
      <w:pPr>
        <w:rPr>
          <w:rFonts w:cstheme="minorHAnsi"/>
        </w:rPr>
      </w:pPr>
      <w:r>
        <w:rPr>
          <w:rFonts w:cstheme="minorHAnsi"/>
        </w:rPr>
        <w:t xml:space="preserve">signifie "nombre_boutons </w:t>
      </w:r>
      <w:r w:rsidRPr="00C46B15">
        <w:rPr>
          <w:rFonts w:cstheme="minorHAnsi"/>
          <w:b/>
          <w:bCs/>
        </w:rPr>
        <w:t>prend la valeur</w:t>
      </w:r>
      <w:r>
        <w:rPr>
          <w:rFonts w:cstheme="minorHAnsi"/>
        </w:rPr>
        <w:t xml:space="preserve"> 4".</w:t>
      </w:r>
    </w:p>
    <w:p w14:paraId="13906D80" w14:textId="633928DA" w:rsidR="00ED6BE3" w:rsidRDefault="00843F27" w:rsidP="009B3423">
      <w:pPr>
        <w:pStyle w:val="Titre1"/>
      </w:pPr>
      <w:bookmarkStart w:id="3" w:name="_Toc77424360"/>
      <w:r>
        <w:lastRenderedPageBreak/>
        <w:t xml:space="preserve">La structure conditionnelle </w:t>
      </w:r>
      <w:r w:rsidR="00172ABD">
        <w:t>S</w:t>
      </w:r>
      <w:r>
        <w:t xml:space="preserve">i </w:t>
      </w:r>
      <w:r w:rsidR="00172ABD">
        <w:t>alors S</w:t>
      </w:r>
      <w:r>
        <w:t>inon</w:t>
      </w:r>
      <w:bookmarkEnd w:id="3"/>
    </w:p>
    <w:p w14:paraId="51509C07" w14:textId="0146F832" w:rsidR="00ED6BE3" w:rsidRDefault="00ED6BE3" w:rsidP="00A9089D">
      <w:r>
        <w:t>Pour aiguiller dans différentes directions la suite du déroulement du programme selon la réalisation ou non d'une condition, on utilise des instructions conditionnelles.</w:t>
      </w:r>
    </w:p>
    <w:p w14:paraId="51EA6843" w14:textId="664935B9" w:rsidR="00ED6BE3" w:rsidRPr="00ED6BE3" w:rsidRDefault="00ED6BE3" w:rsidP="00ED6BE3">
      <w:pPr>
        <w:rPr>
          <w:b/>
          <w:bCs/>
          <w:i/>
          <w:iCs/>
        </w:rPr>
      </w:pPr>
      <w:r w:rsidRPr="00ED6BE3">
        <w:rPr>
          <w:b/>
          <w:bCs/>
          <w:i/>
          <w:iCs/>
        </w:rPr>
        <w:t xml:space="preserve">Exemple </w:t>
      </w:r>
      <w:r w:rsidR="00D6740A">
        <w:rPr>
          <w:b/>
          <w:bCs/>
          <w:i/>
          <w:iCs/>
        </w:rPr>
        <w:t xml:space="preserve">en langage naturel </w:t>
      </w:r>
      <w:r w:rsidRPr="00ED6BE3">
        <w:rPr>
          <w:b/>
          <w:bCs/>
          <w:i/>
          <w:iCs/>
        </w:rPr>
        <w:t>:</w:t>
      </w:r>
    </w:p>
    <w:p w14:paraId="78BA7ECF" w14:textId="7DCD14B8" w:rsidR="00A00E65" w:rsidRDefault="00427B52" w:rsidP="00A00E65">
      <w:pPr>
        <w:rPr>
          <w:rFonts w:ascii="Consolas" w:hAnsi="Consolas"/>
        </w:rPr>
      </w:pPr>
      <w:r>
        <w:rPr>
          <w:rFonts w:ascii="Consolas" w:hAnsi="Consolas"/>
          <w:b/>
          <w:bCs/>
        </w:rPr>
        <w:t>s</w:t>
      </w:r>
      <w:r w:rsidR="00A00E65" w:rsidRPr="00D6740A">
        <w:rPr>
          <w:rFonts w:ascii="Consolas" w:hAnsi="Consolas"/>
          <w:b/>
          <w:bCs/>
        </w:rPr>
        <w:t>i</w:t>
      </w:r>
      <w:r w:rsidR="00A00E65">
        <w:rPr>
          <w:rFonts w:ascii="Consolas" w:hAnsi="Consolas"/>
        </w:rPr>
        <w:t xml:space="preserve"> </w:t>
      </w:r>
      <w:r w:rsidR="00A00E65" w:rsidRPr="00ED6BE3">
        <w:rPr>
          <w:rFonts w:ascii="Consolas" w:hAnsi="Consolas"/>
        </w:rPr>
        <w:t xml:space="preserve">nombre_boutons </w:t>
      </w:r>
      <w:r w:rsidR="00A00E65">
        <w:rPr>
          <w:rFonts w:ascii="Consolas" w:hAnsi="Consolas"/>
        </w:rPr>
        <w:t>&gt;</w:t>
      </w:r>
      <w:r w:rsidR="00A00E65" w:rsidRPr="00ED6BE3">
        <w:rPr>
          <w:rFonts w:ascii="Consolas" w:hAnsi="Consolas"/>
        </w:rPr>
        <w:t xml:space="preserve"> </w:t>
      </w:r>
      <w:r w:rsidR="00A00E65">
        <w:rPr>
          <w:rFonts w:ascii="Consolas" w:hAnsi="Consolas"/>
        </w:rPr>
        <w:t xml:space="preserve">10 </w:t>
      </w:r>
      <w:r w:rsidR="00A00E65" w:rsidRPr="00D6740A">
        <w:rPr>
          <w:rFonts w:ascii="Consolas" w:hAnsi="Consolas"/>
          <w:b/>
          <w:bCs/>
        </w:rPr>
        <w:t>alors</w:t>
      </w:r>
    </w:p>
    <w:p w14:paraId="259FB779" w14:textId="77777777" w:rsidR="00A00E65" w:rsidRDefault="00A00E65" w:rsidP="00A00E65">
      <w:pPr>
        <w:rPr>
          <w:rFonts w:ascii="Consolas" w:hAnsi="Consolas"/>
        </w:rPr>
      </w:pPr>
      <w:r>
        <w:rPr>
          <w:rFonts w:ascii="Consolas" w:hAnsi="Consolas"/>
        </w:rPr>
        <w:tab/>
        <w:t>prix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nombre_boutons </w:t>
      </w:r>
      <w:r>
        <w:rPr>
          <w:rFonts w:ascii="Consolas" w:hAnsi="Consolas"/>
        </w:rPr>
        <w:sym w:font="Symbol" w:char="F0B4"/>
      </w:r>
      <w:r>
        <w:rPr>
          <w:rFonts w:ascii="Consolas" w:hAnsi="Consolas"/>
        </w:rPr>
        <w:t xml:space="preserve"> 0,40</w:t>
      </w:r>
    </w:p>
    <w:p w14:paraId="7B4E6290" w14:textId="19FC06CD" w:rsidR="00A00E65" w:rsidRPr="00D6740A" w:rsidRDefault="00427B52" w:rsidP="00A00E65">
      <w:pPr>
        <w:rPr>
          <w:rFonts w:ascii="Consolas" w:hAnsi="Consolas"/>
          <w:b/>
          <w:bCs/>
        </w:rPr>
      </w:pPr>
      <w:r>
        <w:rPr>
          <w:rFonts w:ascii="Consolas" w:hAnsi="Consolas"/>
          <w:b/>
          <w:bCs/>
        </w:rPr>
        <w:t>s</w:t>
      </w:r>
      <w:r w:rsidR="00A00E65" w:rsidRPr="00D6740A">
        <w:rPr>
          <w:rFonts w:ascii="Consolas" w:hAnsi="Consolas"/>
          <w:b/>
          <w:bCs/>
        </w:rPr>
        <w:t>inon</w:t>
      </w:r>
      <w:r w:rsidR="00A00E65">
        <w:rPr>
          <w:rFonts w:ascii="Consolas" w:hAnsi="Consolas"/>
          <w:b/>
          <w:bCs/>
        </w:rPr>
        <w:t xml:space="preserve"> si </w:t>
      </w:r>
      <w:r w:rsidR="00A00E65" w:rsidRPr="00ED6BE3">
        <w:rPr>
          <w:rFonts w:ascii="Consolas" w:hAnsi="Consolas"/>
        </w:rPr>
        <w:t xml:space="preserve">nombre_boutons </w:t>
      </w:r>
      <w:r w:rsidR="00A00E65">
        <w:rPr>
          <w:rFonts w:ascii="Consolas" w:hAnsi="Consolas"/>
        </w:rPr>
        <w:t>&gt;</w:t>
      </w:r>
      <w:r w:rsidR="00A00E65" w:rsidRPr="00ED6BE3">
        <w:rPr>
          <w:rFonts w:ascii="Consolas" w:hAnsi="Consolas"/>
        </w:rPr>
        <w:t xml:space="preserve"> </w:t>
      </w:r>
      <w:r w:rsidR="00A00E65">
        <w:rPr>
          <w:rFonts w:ascii="Consolas" w:hAnsi="Consolas"/>
        </w:rPr>
        <w:t xml:space="preserve">5 </w:t>
      </w:r>
      <w:r w:rsidR="00A00E65" w:rsidRPr="00D6740A">
        <w:rPr>
          <w:rFonts w:ascii="Consolas" w:hAnsi="Consolas"/>
          <w:b/>
          <w:bCs/>
        </w:rPr>
        <w:t>alors</w:t>
      </w:r>
    </w:p>
    <w:p w14:paraId="092824B4" w14:textId="77777777" w:rsidR="00A00E65" w:rsidRDefault="00A00E65" w:rsidP="00A00E65">
      <w:pPr>
        <w:ind w:firstLine="708"/>
        <w:rPr>
          <w:rFonts w:ascii="Consolas" w:hAnsi="Consolas"/>
        </w:rPr>
      </w:pPr>
      <w:r>
        <w:rPr>
          <w:rFonts w:ascii="Consolas" w:hAnsi="Consolas"/>
        </w:rPr>
        <w:t>prix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nombre_boutons </w:t>
      </w:r>
      <w:r>
        <w:rPr>
          <w:rFonts w:ascii="Consolas" w:hAnsi="Consolas"/>
        </w:rPr>
        <w:sym w:font="Symbol" w:char="F0B4"/>
      </w:r>
      <w:r>
        <w:rPr>
          <w:rFonts w:ascii="Consolas" w:hAnsi="Consolas"/>
        </w:rPr>
        <w:t xml:space="preserve"> 0,50</w:t>
      </w:r>
    </w:p>
    <w:p w14:paraId="6414C091" w14:textId="5C3EFB6C" w:rsidR="00A00E65" w:rsidRPr="00D6740A" w:rsidRDefault="00427B52" w:rsidP="00A00E65">
      <w:pPr>
        <w:rPr>
          <w:rFonts w:ascii="Consolas" w:hAnsi="Consolas"/>
          <w:b/>
          <w:bCs/>
        </w:rPr>
      </w:pPr>
      <w:r>
        <w:rPr>
          <w:rFonts w:ascii="Consolas" w:hAnsi="Consolas"/>
          <w:b/>
          <w:bCs/>
        </w:rPr>
        <w:t>s</w:t>
      </w:r>
      <w:r w:rsidR="00A00E65" w:rsidRPr="00D6740A">
        <w:rPr>
          <w:rFonts w:ascii="Consolas" w:hAnsi="Consolas"/>
          <w:b/>
          <w:bCs/>
        </w:rPr>
        <w:t>inon</w:t>
      </w:r>
    </w:p>
    <w:p w14:paraId="0B2C56D7" w14:textId="77777777" w:rsidR="00A00E65" w:rsidRDefault="00A00E65" w:rsidP="00A00E65">
      <w:pPr>
        <w:ind w:firstLine="708"/>
        <w:rPr>
          <w:rFonts w:ascii="Consolas" w:hAnsi="Consolas"/>
        </w:rPr>
      </w:pPr>
      <w:r>
        <w:rPr>
          <w:rFonts w:ascii="Consolas" w:hAnsi="Consolas"/>
        </w:rPr>
        <w:t>prix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nombre_boutons </w:t>
      </w:r>
      <w:r>
        <w:rPr>
          <w:rFonts w:ascii="Consolas" w:hAnsi="Consolas"/>
        </w:rPr>
        <w:sym w:font="Symbol" w:char="F0B4"/>
      </w:r>
      <w:r>
        <w:rPr>
          <w:rFonts w:ascii="Consolas" w:hAnsi="Consolas"/>
        </w:rPr>
        <w:t xml:space="preserve"> 0,60</w:t>
      </w:r>
    </w:p>
    <w:p w14:paraId="41E76710" w14:textId="02F994DB" w:rsidR="00ED6BE3" w:rsidRDefault="00ED6BE3" w:rsidP="009B3423">
      <w:pPr>
        <w:pStyle w:val="Titre1"/>
      </w:pPr>
      <w:bookmarkStart w:id="4" w:name="_Toc77424361"/>
      <w:r>
        <w:t>La boucle bornée</w:t>
      </w:r>
      <w:r w:rsidR="00EB028D">
        <w:t xml:space="preserve"> Pour</w:t>
      </w:r>
      <w:bookmarkEnd w:id="4"/>
    </w:p>
    <w:p w14:paraId="378347A0" w14:textId="0C2AE565" w:rsidR="00ED6BE3" w:rsidRDefault="00D6740A" w:rsidP="00A9089D">
      <w:r>
        <w:t>Faire une boucle bornée signifie faire faire un nombre de tours de boucle déterminé à l'avance.</w:t>
      </w:r>
    </w:p>
    <w:p w14:paraId="0E60ADDE" w14:textId="1A6A59FE" w:rsidR="00D6740A" w:rsidRPr="00ED6BE3" w:rsidRDefault="00D6740A" w:rsidP="00D6740A">
      <w:pPr>
        <w:rPr>
          <w:b/>
          <w:bCs/>
          <w:i/>
          <w:iCs/>
        </w:rPr>
      </w:pPr>
      <w:r w:rsidRPr="00ED6BE3">
        <w:rPr>
          <w:b/>
          <w:bCs/>
          <w:i/>
          <w:iCs/>
        </w:rPr>
        <w:t xml:space="preserve">Exemple </w:t>
      </w:r>
      <w:r>
        <w:rPr>
          <w:b/>
          <w:bCs/>
          <w:i/>
          <w:iCs/>
        </w:rPr>
        <w:t xml:space="preserve">en langage naturel </w:t>
      </w:r>
      <w:r w:rsidR="0022287E">
        <w:rPr>
          <w:b/>
          <w:bCs/>
          <w:i/>
          <w:iCs/>
        </w:rPr>
        <w:t xml:space="preserve">avec un compteur </w:t>
      </w:r>
      <w:r w:rsidR="0022287E" w:rsidRPr="0022287E">
        <w:rPr>
          <w:rFonts w:ascii="Consolas" w:hAnsi="Consolas"/>
          <w:b/>
          <w:bCs/>
          <w:i/>
          <w:iCs/>
        </w:rPr>
        <w:t xml:space="preserve">i </w:t>
      </w:r>
      <w:r w:rsidRPr="00ED6BE3">
        <w:rPr>
          <w:b/>
          <w:bCs/>
          <w:i/>
          <w:iCs/>
        </w:rPr>
        <w:t>:</w:t>
      </w:r>
    </w:p>
    <w:p w14:paraId="2AFA7D4C" w14:textId="7A1FE7A2" w:rsidR="00D6740A" w:rsidRDefault="00D6740A" w:rsidP="00D6740A">
      <w:pPr>
        <w:spacing w:after="0"/>
        <w:rPr>
          <w:rFonts w:ascii="Consolas" w:hAnsi="Consolas"/>
        </w:rPr>
      </w:pPr>
      <w:r>
        <w:rPr>
          <w:rFonts w:ascii="Consolas" w:hAnsi="Consolas"/>
        </w:rPr>
        <w:t>somme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0</w:t>
      </w:r>
    </w:p>
    <w:p w14:paraId="2DFAD9D1" w14:textId="016D13D4" w:rsidR="00D6740A" w:rsidRDefault="00427B52" w:rsidP="00D6740A">
      <w:pPr>
        <w:spacing w:after="0"/>
        <w:rPr>
          <w:rFonts w:ascii="Consolas" w:hAnsi="Consolas"/>
        </w:rPr>
      </w:pPr>
      <w:r>
        <w:rPr>
          <w:rFonts w:ascii="Consolas" w:hAnsi="Consolas"/>
          <w:b/>
          <w:bCs/>
        </w:rPr>
        <w:t>p</w:t>
      </w:r>
      <w:r w:rsidR="00D6740A" w:rsidRPr="00D6740A">
        <w:rPr>
          <w:rFonts w:ascii="Consolas" w:hAnsi="Consolas"/>
          <w:b/>
          <w:bCs/>
        </w:rPr>
        <w:t>our</w:t>
      </w:r>
      <w:r w:rsidR="00D6740A">
        <w:rPr>
          <w:rFonts w:ascii="Consolas" w:hAnsi="Consolas"/>
        </w:rPr>
        <w:t xml:space="preserve"> i allant de 3 à </w:t>
      </w:r>
      <w:r w:rsidR="004025D6">
        <w:rPr>
          <w:rFonts w:ascii="Consolas" w:hAnsi="Consolas"/>
        </w:rPr>
        <w:t>6</w:t>
      </w:r>
    </w:p>
    <w:p w14:paraId="0B82FB4C" w14:textId="5E3022EF" w:rsidR="00D6740A" w:rsidRDefault="00D6740A" w:rsidP="00D6740A">
      <w:pPr>
        <w:spacing w:after="0"/>
        <w:rPr>
          <w:rFonts w:ascii="Consolas" w:hAnsi="Consolas"/>
        </w:rPr>
      </w:pPr>
      <w:r>
        <w:rPr>
          <w:rFonts w:ascii="Consolas" w:hAnsi="Consolas"/>
        </w:rPr>
        <w:tab/>
        <w:t>somme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somme + 50</w:t>
      </w:r>
      <w:r w:rsidR="002C689D">
        <w:rPr>
          <w:rFonts w:ascii="Consolas" w:hAnsi="Consolas"/>
        </w:rPr>
        <w:t xml:space="preserve"> + i</w:t>
      </w:r>
    </w:p>
    <w:p w14:paraId="79AD94CA" w14:textId="77777777" w:rsidR="00427B52" w:rsidRDefault="00427B52" w:rsidP="00D6740A">
      <w:pPr>
        <w:rPr>
          <w:rFonts w:ascii="Consolas" w:hAnsi="Consolas"/>
          <w:b/>
          <w:bCs/>
        </w:rPr>
      </w:pPr>
    </w:p>
    <w:p w14:paraId="491E80A0" w14:textId="77405298" w:rsidR="00D6740A" w:rsidRDefault="00125EE3" w:rsidP="00D6740A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3700F1" wp14:editId="7235EB3C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5734050" cy="15716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6C29D" w14:textId="77777777" w:rsidR="00125EE3" w:rsidRPr="00125EE3" w:rsidRDefault="00125EE3" w:rsidP="00125EE3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EE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Méthode pour dresser un tableau d'évolution des variables</w:t>
                            </w:r>
                          </w:p>
                          <w:p w14:paraId="5675049C" w14:textId="77777777" w:rsidR="00125EE3" w:rsidRPr="00125EE3" w:rsidRDefault="00125EE3" w:rsidP="00125EE3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</w:rPr>
                            </w:pPr>
                            <w:r w:rsidRPr="00125EE3">
                              <w:rPr>
                                <w:rFonts w:cstheme="minorHAnsi"/>
                              </w:rPr>
                              <w:t xml:space="preserve">On dresse un tableau ayant, en </w:t>
                            </w:r>
                            <w:r w:rsidRPr="00ED760C">
                              <w:rPr>
                                <w:rFonts w:cstheme="minorHAnsi"/>
                                <w:highlight w:val="red"/>
                              </w:rPr>
                              <w:t>en-tête des lignes, le nom des variables utilisées</w:t>
                            </w:r>
                            <w:r w:rsidRPr="00125EE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ED760C">
                              <w:rPr>
                                <w:rFonts w:cstheme="minorHAnsi"/>
                                <w:i/>
                                <w:iCs/>
                              </w:rPr>
                              <w:t>autres que le compteur</w:t>
                            </w:r>
                            <w:r w:rsidRPr="00125EE3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623EAD03" w14:textId="77777777" w:rsidR="00125EE3" w:rsidRPr="00ED760C" w:rsidRDefault="00125EE3" w:rsidP="00ED760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</w:rPr>
                            </w:pPr>
                            <w:r w:rsidRPr="00ED760C">
                              <w:rPr>
                                <w:rFonts w:cstheme="minorHAnsi"/>
                              </w:rPr>
                              <w:t xml:space="preserve">La </w:t>
                            </w:r>
                            <w:r w:rsidRPr="00ED760C">
                              <w:rPr>
                                <w:rFonts w:cstheme="minorHAnsi"/>
                                <w:highlight w:val="green"/>
                              </w:rPr>
                              <w:t>première colonne contient l'initialisation</w:t>
                            </w:r>
                            <w:r w:rsidRPr="00ED760C">
                              <w:rPr>
                                <w:rFonts w:cstheme="minorHAnsi"/>
                              </w:rPr>
                              <w:t xml:space="preserve"> c’est-à-dire la valeur donnée aux variables au départ</w:t>
                            </w:r>
                          </w:p>
                          <w:p w14:paraId="19802BDA" w14:textId="77777777" w:rsidR="00125EE3" w:rsidRPr="00ED760C" w:rsidRDefault="00125EE3" w:rsidP="00ED760C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</w:rPr>
                            </w:pPr>
                            <w:r w:rsidRPr="00ED760C">
                              <w:rPr>
                                <w:rFonts w:cstheme="minorHAnsi"/>
                              </w:rPr>
                              <w:t xml:space="preserve">Les </w:t>
                            </w:r>
                            <w:r w:rsidRPr="00ED760C">
                              <w:rPr>
                                <w:rFonts w:cstheme="minorHAnsi"/>
                                <w:highlight w:val="cyan"/>
                              </w:rPr>
                              <w:t xml:space="preserve">colonnes suivantes sont appelées </w:t>
                            </w:r>
                            <w:r w:rsidRPr="00ED760C">
                              <w:rPr>
                                <w:rFonts w:ascii="Consolas" w:hAnsi="Consolas" w:cstheme="minorHAnsi"/>
                                <w:highlight w:val="cyan"/>
                              </w:rPr>
                              <w:t>i = …</w:t>
                            </w:r>
                            <w:r w:rsidRPr="00ED760C">
                              <w:rPr>
                                <w:rFonts w:cstheme="minorHAnsi"/>
                              </w:rPr>
                              <w:t xml:space="preserve"> pour chaque tour de boucle Pour.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700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3pt;margin-top:14.45pt;width:451.5pt;height:123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" fillcolor="white [3201]" strokeweight=".5pt">
                <v:textbox>
                  <w:txbxContent>
                    <w:p w14:paraId="7756C29D" w14:textId="77777777" w:rsidR="00125EE3" w:rsidRPr="00125EE3" w:rsidRDefault="00125EE3" w:rsidP="00125EE3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25EE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Méthode pour dresser un tableau d'évolution des variables</w:t>
                      </w:r>
                    </w:p>
                    <w:p w14:paraId="5675049C" w14:textId="77777777" w:rsidR="00125EE3" w:rsidRPr="00125EE3" w:rsidRDefault="00125EE3" w:rsidP="00125EE3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</w:rPr>
                      </w:pPr>
                      <w:r w:rsidRPr="00125EE3">
                        <w:rPr>
                          <w:rFonts w:cstheme="minorHAnsi"/>
                        </w:rPr>
                        <w:t xml:space="preserve">On dresse un tableau ayant, en </w:t>
                      </w:r>
                      <w:r w:rsidRPr="00ED760C">
                        <w:rPr>
                          <w:rFonts w:cstheme="minorHAnsi"/>
                          <w:highlight w:val="red"/>
                        </w:rPr>
                        <w:t>en-tête des lignes, le nom des variables utilisées</w:t>
                      </w:r>
                      <w:r w:rsidRPr="00125EE3">
                        <w:rPr>
                          <w:rFonts w:cstheme="minorHAnsi"/>
                        </w:rPr>
                        <w:t xml:space="preserve"> </w:t>
                      </w:r>
                      <w:r w:rsidRPr="00ED760C">
                        <w:rPr>
                          <w:rFonts w:cstheme="minorHAnsi"/>
                          <w:i/>
                          <w:iCs/>
                        </w:rPr>
                        <w:t>autres que le compteur</w:t>
                      </w:r>
                      <w:r w:rsidRPr="00125EE3">
                        <w:rPr>
                          <w:rFonts w:cstheme="minorHAnsi"/>
                        </w:rPr>
                        <w:t>.</w:t>
                      </w:r>
                    </w:p>
                    <w:p w14:paraId="623EAD03" w14:textId="77777777" w:rsidR="00125EE3" w:rsidRPr="00ED760C" w:rsidRDefault="00125EE3" w:rsidP="00ED760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</w:rPr>
                      </w:pPr>
                      <w:r w:rsidRPr="00ED760C">
                        <w:rPr>
                          <w:rFonts w:cstheme="minorHAnsi"/>
                        </w:rPr>
                        <w:t xml:space="preserve">La </w:t>
                      </w:r>
                      <w:r w:rsidRPr="00ED760C">
                        <w:rPr>
                          <w:rFonts w:cstheme="minorHAnsi"/>
                          <w:highlight w:val="green"/>
                        </w:rPr>
                        <w:t>première colonne contient l'initialisation</w:t>
                      </w:r>
                      <w:r w:rsidRPr="00ED760C">
                        <w:rPr>
                          <w:rFonts w:cstheme="minorHAnsi"/>
                        </w:rPr>
                        <w:t xml:space="preserve"> c’est-à-dire la valeur donnée aux variables au départ</w:t>
                      </w:r>
                    </w:p>
                    <w:p w14:paraId="19802BDA" w14:textId="77777777" w:rsidR="00125EE3" w:rsidRPr="00ED760C" w:rsidRDefault="00125EE3" w:rsidP="00ED760C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</w:rPr>
                      </w:pPr>
                      <w:r w:rsidRPr="00ED760C">
                        <w:rPr>
                          <w:rFonts w:cstheme="minorHAnsi"/>
                        </w:rPr>
                        <w:t xml:space="preserve">Les </w:t>
                      </w:r>
                      <w:r w:rsidRPr="00ED760C">
                        <w:rPr>
                          <w:rFonts w:cstheme="minorHAnsi"/>
                          <w:highlight w:val="cyan"/>
                        </w:rPr>
                        <w:t xml:space="preserve">colonnes suivantes sont appelées </w:t>
                      </w:r>
                      <w:r w:rsidRPr="00ED760C">
                        <w:rPr>
                          <w:rFonts w:ascii="Consolas" w:hAnsi="Consolas" w:cstheme="minorHAnsi"/>
                          <w:highlight w:val="cyan"/>
                        </w:rPr>
                        <w:t>i = …</w:t>
                      </w:r>
                      <w:r w:rsidRPr="00ED760C">
                        <w:rPr>
                          <w:rFonts w:cstheme="minorHAnsi"/>
                        </w:rPr>
                        <w:t xml:space="preserve"> pour chaque tour de boucle Pour.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840D2" w14:textId="411223DB" w:rsidR="00125EE3" w:rsidRDefault="00125EE3" w:rsidP="00D6740A">
      <w:pPr>
        <w:rPr>
          <w:rFonts w:cstheme="minorHAnsi"/>
        </w:rPr>
      </w:pPr>
    </w:p>
    <w:p w14:paraId="43B99645" w14:textId="41C6B367" w:rsidR="00125EE3" w:rsidRDefault="00125EE3" w:rsidP="00D6740A">
      <w:pPr>
        <w:rPr>
          <w:rFonts w:cstheme="minorHAnsi"/>
        </w:rPr>
      </w:pPr>
    </w:p>
    <w:p w14:paraId="7EDD4431" w14:textId="098DFA79" w:rsidR="00125EE3" w:rsidRDefault="00125EE3" w:rsidP="00D6740A">
      <w:pPr>
        <w:rPr>
          <w:rFonts w:cstheme="minorHAnsi"/>
        </w:rPr>
      </w:pPr>
    </w:p>
    <w:p w14:paraId="26CEB260" w14:textId="629DCC1D" w:rsidR="00125EE3" w:rsidRDefault="00125EE3" w:rsidP="00D6740A">
      <w:pPr>
        <w:rPr>
          <w:rFonts w:cstheme="minorHAnsi"/>
        </w:rPr>
      </w:pPr>
    </w:p>
    <w:p w14:paraId="5AAC5A10" w14:textId="77777777" w:rsidR="00125EE3" w:rsidRDefault="00125EE3" w:rsidP="00D6740A">
      <w:pPr>
        <w:rPr>
          <w:rFonts w:cstheme="minorHAnsi"/>
        </w:rPr>
      </w:pPr>
    </w:p>
    <w:p w14:paraId="0D496D31" w14:textId="7709D747" w:rsidR="00DE293B" w:rsidRDefault="004025D6" w:rsidP="00D6740A">
      <w:pPr>
        <w:rPr>
          <w:rFonts w:cstheme="minorHAnsi"/>
        </w:rPr>
      </w:pPr>
      <w:r>
        <w:rPr>
          <w:rFonts w:cstheme="minorHAnsi"/>
        </w:rPr>
        <w:t>D</w:t>
      </w:r>
      <w:r w:rsidR="002C689D">
        <w:rPr>
          <w:rFonts w:cstheme="minorHAnsi"/>
        </w:rPr>
        <w:t>ans cet exemple l</w:t>
      </w:r>
      <w:r w:rsidR="00DE293B">
        <w:rPr>
          <w:rFonts w:cstheme="minorHAnsi"/>
        </w:rPr>
        <w:t xml:space="preserve">e tableau d'évolution des variables </w:t>
      </w:r>
      <w:r w:rsidR="002C689D">
        <w:rPr>
          <w:rFonts w:cstheme="minorHAnsi"/>
        </w:rPr>
        <w:t>est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102E9" w14:paraId="744F783D" w14:textId="77777777" w:rsidTr="00ED760C">
        <w:trPr>
          <w:trHeight w:val="454"/>
        </w:trPr>
        <w:tc>
          <w:tcPr>
            <w:tcW w:w="1510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14:paraId="738F31F5" w14:textId="77777777" w:rsidR="000102E9" w:rsidRDefault="000102E9" w:rsidP="002C689D">
            <w:pPr>
              <w:jc w:val="center"/>
              <w:rPr>
                <w:rFonts w:cstheme="minorHAnsi"/>
              </w:rPr>
            </w:pPr>
          </w:p>
        </w:tc>
        <w:tc>
          <w:tcPr>
            <w:tcW w:w="1510" w:type="dxa"/>
            <w:shd w:val="clear" w:color="auto" w:fill="00FF00"/>
            <w:vAlign w:val="center"/>
          </w:tcPr>
          <w:p w14:paraId="577C7572" w14:textId="09A87145" w:rsidR="000102E9" w:rsidRDefault="000102E9" w:rsidP="002C689D">
            <w:pPr>
              <w:jc w:val="center"/>
              <w:rPr>
                <w:rFonts w:cstheme="minorHAnsi"/>
              </w:rPr>
            </w:pPr>
            <w:r w:rsidRPr="00ED760C">
              <w:rPr>
                <w:rFonts w:cstheme="minorHAnsi"/>
              </w:rPr>
              <w:t>initialisation</w:t>
            </w:r>
          </w:p>
        </w:tc>
        <w:tc>
          <w:tcPr>
            <w:tcW w:w="1510" w:type="dxa"/>
            <w:shd w:val="clear" w:color="auto" w:fill="00FFFF"/>
            <w:vAlign w:val="center"/>
          </w:tcPr>
          <w:p w14:paraId="5CB2708D" w14:textId="17643F55" w:rsidR="000102E9" w:rsidRPr="00ED760C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i=3</m:t>
                </m:r>
              </m:oMath>
            </m:oMathPara>
          </w:p>
        </w:tc>
        <w:tc>
          <w:tcPr>
            <w:tcW w:w="1510" w:type="dxa"/>
            <w:shd w:val="clear" w:color="auto" w:fill="00FFFF"/>
            <w:vAlign w:val="center"/>
          </w:tcPr>
          <w:p w14:paraId="4494BEC5" w14:textId="551DB845" w:rsidR="000102E9" w:rsidRPr="00ED760C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i=4</m:t>
                </m:r>
              </m:oMath>
            </m:oMathPara>
          </w:p>
        </w:tc>
        <w:tc>
          <w:tcPr>
            <w:tcW w:w="1511" w:type="dxa"/>
            <w:shd w:val="clear" w:color="auto" w:fill="00FFFF"/>
            <w:vAlign w:val="center"/>
          </w:tcPr>
          <w:p w14:paraId="19675479" w14:textId="6FE3E9B8" w:rsidR="000102E9" w:rsidRPr="00ED760C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i=5</m:t>
                </m:r>
              </m:oMath>
            </m:oMathPara>
          </w:p>
        </w:tc>
        <w:tc>
          <w:tcPr>
            <w:tcW w:w="1511" w:type="dxa"/>
            <w:shd w:val="clear" w:color="auto" w:fill="00FFFF"/>
            <w:vAlign w:val="center"/>
          </w:tcPr>
          <w:p w14:paraId="2C2075AF" w14:textId="713C059F" w:rsidR="000102E9" w:rsidRPr="00ED760C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i=6</m:t>
                </m:r>
              </m:oMath>
            </m:oMathPara>
          </w:p>
        </w:tc>
      </w:tr>
      <w:tr w:rsidR="000102E9" w14:paraId="740A9AE6" w14:textId="77777777" w:rsidTr="00ED760C">
        <w:trPr>
          <w:trHeight w:val="454"/>
        </w:trPr>
        <w:tc>
          <w:tcPr>
            <w:tcW w:w="1510" w:type="dxa"/>
            <w:shd w:val="clear" w:color="auto" w:fill="FF0000"/>
            <w:vAlign w:val="center"/>
          </w:tcPr>
          <w:p w14:paraId="27C4A8CF" w14:textId="476534B1" w:rsidR="000102E9" w:rsidRPr="000102E9" w:rsidRDefault="000102E9" w:rsidP="002C689D">
            <w:pPr>
              <w:jc w:val="center"/>
              <w:rPr>
                <w:rFonts w:ascii="Consolas" w:hAnsi="Consolas" w:cstheme="minorHAnsi"/>
              </w:rPr>
            </w:pPr>
            <w:r w:rsidRPr="000102E9">
              <w:rPr>
                <w:rFonts w:ascii="Consolas" w:hAnsi="Consolas" w:cstheme="minorHAnsi"/>
              </w:rPr>
              <w:t>somme</w:t>
            </w:r>
          </w:p>
        </w:tc>
        <w:tc>
          <w:tcPr>
            <w:tcW w:w="1510" w:type="dxa"/>
            <w:shd w:val="clear" w:color="auto" w:fill="00FF00"/>
            <w:vAlign w:val="center"/>
          </w:tcPr>
          <w:p w14:paraId="3E8CCF5C" w14:textId="57337BEA" w:rsidR="000102E9" w:rsidRPr="000102E9" w:rsidRDefault="000102E9" w:rsidP="002C689D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  <w:tc>
          <w:tcPr>
            <w:tcW w:w="1510" w:type="dxa"/>
            <w:shd w:val="clear" w:color="auto" w:fill="00FFFF"/>
            <w:vAlign w:val="center"/>
          </w:tcPr>
          <w:p w14:paraId="3AFBE52C" w14:textId="236523B9" w:rsidR="000102E9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0+50+3=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53</m:t>
                </m:r>
              </m:oMath>
            </m:oMathPara>
          </w:p>
        </w:tc>
        <w:tc>
          <w:tcPr>
            <w:tcW w:w="1510" w:type="dxa"/>
            <w:shd w:val="clear" w:color="auto" w:fill="00FFFF"/>
            <w:vAlign w:val="center"/>
          </w:tcPr>
          <w:p w14:paraId="6C93A046" w14:textId="2CCE88FE" w:rsidR="000102E9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53+50+4=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107</m:t>
                </m:r>
              </m:oMath>
            </m:oMathPara>
          </w:p>
        </w:tc>
        <w:tc>
          <w:tcPr>
            <w:tcW w:w="1511" w:type="dxa"/>
            <w:shd w:val="clear" w:color="auto" w:fill="00FFFF"/>
            <w:vAlign w:val="center"/>
          </w:tcPr>
          <w:p w14:paraId="76788EB8" w14:textId="3C375698" w:rsidR="000102E9" w:rsidRDefault="000102E9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107+50+5=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162</m:t>
                </m:r>
              </m:oMath>
            </m:oMathPara>
          </w:p>
        </w:tc>
        <w:tc>
          <w:tcPr>
            <w:tcW w:w="1511" w:type="dxa"/>
            <w:shd w:val="clear" w:color="auto" w:fill="00FFFF"/>
            <w:vAlign w:val="center"/>
          </w:tcPr>
          <w:p w14:paraId="0A081B43" w14:textId="58ABC449" w:rsidR="000102E9" w:rsidRDefault="00125EE3" w:rsidP="002C689D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162+50+6=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218</m:t>
                </m:r>
              </m:oMath>
            </m:oMathPara>
          </w:p>
        </w:tc>
      </w:tr>
    </w:tbl>
    <w:p w14:paraId="01DFAB6B" w14:textId="36964271" w:rsidR="002C689D" w:rsidRDefault="004025D6" w:rsidP="00A00E65">
      <w:pPr>
        <w:spacing w:before="120" w:after="60"/>
        <w:rPr>
          <w:rFonts w:cstheme="minorHAnsi"/>
        </w:rPr>
      </w:pPr>
      <w:r>
        <w:rPr>
          <w:rFonts w:cstheme="minorHAnsi"/>
        </w:rPr>
        <w:t xml:space="preserve">A la sortie de la boucle Pour la variable somme contient la valeur </w:t>
      </w:r>
      <m:oMath>
        <m:r>
          <w:rPr>
            <w:rFonts w:ascii="Cambria Math" w:hAnsi="Cambria Math" w:cstheme="minorHAnsi"/>
          </w:rPr>
          <m:t>218</m:t>
        </m:r>
      </m:oMath>
      <w:r>
        <w:rPr>
          <w:rFonts w:cstheme="minorHAnsi"/>
        </w:rPr>
        <w:t>.</w:t>
      </w:r>
    </w:p>
    <w:p w14:paraId="08F504A4" w14:textId="77777777" w:rsidR="004025D6" w:rsidRDefault="004025D6" w:rsidP="00A00E65">
      <w:pPr>
        <w:spacing w:before="60" w:after="60"/>
        <w:rPr>
          <w:rFonts w:cstheme="minorHAnsi"/>
        </w:rPr>
      </w:pPr>
      <w:r>
        <w:rPr>
          <w:rFonts w:cstheme="minorHAnsi"/>
        </w:rPr>
        <w:t>Il y a 4 tours de boucle.</w:t>
      </w:r>
    </w:p>
    <w:p w14:paraId="618B1C87" w14:textId="17E2325A" w:rsidR="00DE293B" w:rsidRDefault="004025D6" w:rsidP="00A00E65">
      <w:pPr>
        <w:spacing w:before="60" w:after="60"/>
        <w:rPr>
          <w:rFonts w:cstheme="minorHAnsi"/>
        </w:rPr>
      </w:pPr>
      <w:r>
        <w:rPr>
          <w:rFonts w:cstheme="minorHAnsi"/>
        </w:rPr>
        <w:t xml:space="preserve">Ce nombre est déterminé par </w:t>
      </w:r>
      <w:r w:rsidRPr="0057730B">
        <w:rPr>
          <w:rFonts w:ascii="Consolas" w:hAnsi="Consolas" w:cstheme="minorHAnsi"/>
        </w:rPr>
        <w:t>i</w:t>
      </w:r>
      <w:r>
        <w:rPr>
          <w:rFonts w:cstheme="minorHAnsi"/>
        </w:rPr>
        <w:t xml:space="preserve"> allant de 3 à 6 puisque </w:t>
      </w:r>
      <w:r w:rsidRPr="0022287E">
        <w:rPr>
          <w:rFonts w:ascii="Consolas" w:hAnsi="Consolas" w:cstheme="minorHAnsi"/>
        </w:rPr>
        <w:t>i</w:t>
      </w:r>
      <w:r>
        <w:rPr>
          <w:rFonts w:cstheme="minorHAnsi"/>
        </w:rPr>
        <w:t xml:space="preserve"> prend successivement les valeurs 3, 4, 5, 6.</w:t>
      </w:r>
    </w:p>
    <w:p w14:paraId="3122AF6A" w14:textId="3BD05912" w:rsidR="00DE293B" w:rsidRDefault="00DE293B" w:rsidP="009B3423">
      <w:pPr>
        <w:pStyle w:val="Titre1"/>
      </w:pPr>
      <w:bookmarkStart w:id="5" w:name="_Toc77424362"/>
      <w:r>
        <w:lastRenderedPageBreak/>
        <w:t>La boucle non bornée</w:t>
      </w:r>
      <w:r w:rsidR="00EB028D">
        <w:t xml:space="preserve"> Tant que</w:t>
      </w:r>
      <w:bookmarkEnd w:id="5"/>
    </w:p>
    <w:p w14:paraId="1AB0447C" w14:textId="221C4BF6" w:rsidR="00EB028D" w:rsidRDefault="00DC1E7C" w:rsidP="00DE293B">
      <w:pPr>
        <w:jc w:val="both"/>
      </w:pPr>
      <w:r>
        <w:t>Programmer</w:t>
      </w:r>
      <w:r w:rsidR="00DE293B">
        <w:t xml:space="preserve"> une boucle non bornée signifie </w:t>
      </w:r>
      <w:r>
        <w:t>programmer de</w:t>
      </w:r>
      <w:r w:rsidR="00DE293B">
        <w:t xml:space="preserve"> faire des tours de boucle tant qu'une condition est vraie. Dès que la condition devient fausse, </w:t>
      </w:r>
      <w:r>
        <w:t xml:space="preserve">il n'y a plus de nouveau tour et </w:t>
      </w:r>
      <w:r w:rsidR="00DE293B">
        <w:t>on sort de la boucle. On n'a donc pas besoin pré</w:t>
      </w:r>
      <w:r w:rsidR="0022287E">
        <w:t>voir un compteur de tours de boucle</w:t>
      </w:r>
      <w:r w:rsidR="00DE293B">
        <w:t>.</w:t>
      </w:r>
      <w:r w:rsidR="00172ABD">
        <w:t xml:space="preserve"> </w:t>
      </w:r>
    </w:p>
    <w:p w14:paraId="77400DC1" w14:textId="77777777" w:rsidR="00DE293B" w:rsidRPr="00ED6BE3" w:rsidRDefault="00DE293B" w:rsidP="00DE293B">
      <w:pPr>
        <w:rPr>
          <w:b/>
          <w:bCs/>
          <w:i/>
          <w:iCs/>
        </w:rPr>
      </w:pPr>
      <w:r w:rsidRPr="00ED6BE3">
        <w:rPr>
          <w:b/>
          <w:bCs/>
          <w:i/>
          <w:iCs/>
        </w:rPr>
        <w:t xml:space="preserve">Exemple </w:t>
      </w:r>
      <w:r>
        <w:rPr>
          <w:b/>
          <w:bCs/>
          <w:i/>
          <w:iCs/>
        </w:rPr>
        <w:t xml:space="preserve">en langage naturel </w:t>
      </w:r>
      <w:r w:rsidRPr="00ED6BE3">
        <w:rPr>
          <w:b/>
          <w:bCs/>
          <w:i/>
          <w:iCs/>
        </w:rPr>
        <w:t>:</w:t>
      </w:r>
    </w:p>
    <w:p w14:paraId="6F5C949B" w14:textId="49043D32" w:rsidR="00DE293B" w:rsidRDefault="00DE293B" w:rsidP="00DE293B">
      <w:pPr>
        <w:spacing w:after="0"/>
        <w:rPr>
          <w:rFonts w:ascii="Consolas" w:hAnsi="Consolas"/>
        </w:rPr>
      </w:pPr>
      <w:r>
        <w:rPr>
          <w:rFonts w:ascii="Consolas" w:hAnsi="Consolas"/>
        </w:rPr>
        <w:t>somme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10</w:t>
      </w:r>
    </w:p>
    <w:p w14:paraId="4DBDE2F0" w14:textId="6896C15D" w:rsidR="00DE293B" w:rsidRDefault="00427B52" w:rsidP="00DE293B">
      <w:pPr>
        <w:spacing w:after="0"/>
        <w:rPr>
          <w:rFonts w:ascii="Consolas" w:hAnsi="Consolas"/>
        </w:rPr>
      </w:pPr>
      <w:r>
        <w:rPr>
          <w:rFonts w:ascii="Consolas" w:hAnsi="Consolas"/>
          <w:b/>
          <w:bCs/>
        </w:rPr>
        <w:t>t</w:t>
      </w:r>
      <w:r w:rsidR="00DE293B">
        <w:rPr>
          <w:rFonts w:ascii="Consolas" w:hAnsi="Consolas"/>
          <w:b/>
          <w:bCs/>
        </w:rPr>
        <w:t>ant que</w:t>
      </w:r>
      <w:r w:rsidR="00DE293B">
        <w:rPr>
          <w:rFonts w:ascii="Consolas" w:hAnsi="Consolas"/>
        </w:rPr>
        <w:t xml:space="preserve"> somme &gt; 0</w:t>
      </w:r>
    </w:p>
    <w:p w14:paraId="08B7E8EF" w14:textId="3811659B" w:rsidR="00DE293B" w:rsidRDefault="00DE293B" w:rsidP="00DE293B">
      <w:pPr>
        <w:spacing w:after="0"/>
        <w:rPr>
          <w:rFonts w:ascii="Consolas" w:hAnsi="Consolas"/>
        </w:rPr>
      </w:pPr>
      <w:r>
        <w:rPr>
          <w:rFonts w:ascii="Consolas" w:hAnsi="Consolas"/>
        </w:rPr>
        <w:tab/>
        <w:t>somme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somme - </w:t>
      </w:r>
      <w:r w:rsidR="004025D6">
        <w:rPr>
          <w:rFonts w:ascii="Consolas" w:hAnsi="Consolas"/>
        </w:rPr>
        <w:t>3</w:t>
      </w:r>
    </w:p>
    <w:p w14:paraId="3B7BE5FC" w14:textId="380897B7" w:rsidR="004025D6" w:rsidRPr="004025D6" w:rsidRDefault="00F81045" w:rsidP="004025D6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B5A2E" wp14:editId="5823FDDC">
                <wp:simplePos x="0" y="0"/>
                <wp:positionH relativeFrom="margin">
                  <wp:align>left</wp:align>
                </wp:positionH>
                <wp:positionV relativeFrom="paragraph">
                  <wp:posOffset>320039</wp:posOffset>
                </wp:positionV>
                <wp:extent cx="5734050" cy="16954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E21B7" w14:textId="77777777" w:rsidR="0022287E" w:rsidRPr="00125EE3" w:rsidRDefault="0022287E" w:rsidP="0022287E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EE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Méthode pour dresser un tableau d'évolution des variables</w:t>
                            </w:r>
                          </w:p>
                          <w:p w14:paraId="269D3FA3" w14:textId="16780A36" w:rsidR="00ED760C" w:rsidRPr="00125EE3" w:rsidRDefault="00ED760C" w:rsidP="00ED760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</w:rPr>
                            </w:pPr>
                            <w:r w:rsidRPr="00125EE3">
                              <w:rPr>
                                <w:rFonts w:cstheme="minorHAnsi"/>
                              </w:rPr>
                              <w:t xml:space="preserve">On dresse un tableau ayant, en </w:t>
                            </w:r>
                            <w:r w:rsidRPr="00ED760C">
                              <w:rPr>
                                <w:rFonts w:cstheme="minorHAnsi"/>
                                <w:highlight w:val="red"/>
                              </w:rPr>
                              <w:t>en-tête des lignes, le nom des variables utilisées.</w:t>
                            </w:r>
                          </w:p>
                          <w:p w14:paraId="799F22C8" w14:textId="77777777" w:rsidR="00ED760C" w:rsidRPr="00ED760C" w:rsidRDefault="00ED760C" w:rsidP="00ED760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</w:rPr>
                            </w:pPr>
                            <w:r w:rsidRPr="00ED760C">
                              <w:rPr>
                                <w:rFonts w:cstheme="minorHAnsi"/>
                              </w:rPr>
                              <w:t xml:space="preserve">La </w:t>
                            </w:r>
                            <w:r w:rsidRPr="00ED760C">
                              <w:rPr>
                                <w:rFonts w:cstheme="minorHAnsi"/>
                                <w:highlight w:val="green"/>
                              </w:rPr>
                              <w:t>première colonne contient l'initialisation</w:t>
                            </w:r>
                            <w:r w:rsidRPr="00ED760C">
                              <w:rPr>
                                <w:rFonts w:cstheme="minorHAnsi"/>
                              </w:rPr>
                              <w:t xml:space="preserve"> c’est-à-dire la valeur donnée aux variables au départ</w:t>
                            </w:r>
                          </w:p>
                          <w:p w14:paraId="6906594D" w14:textId="0EC5000F" w:rsidR="00ED760C" w:rsidRPr="00ED760C" w:rsidRDefault="00ED760C" w:rsidP="00ED760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</w:rPr>
                            </w:pPr>
                            <w:r w:rsidRPr="00ED760C">
                              <w:rPr>
                                <w:rFonts w:cstheme="minorHAnsi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ED760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ED760C">
                              <w:rPr>
                                <w:rFonts w:cstheme="minorHAnsi"/>
                                <w:highlight w:val="cyan"/>
                              </w:rPr>
                              <w:t>dernière ligne contient la condition de maintien</w:t>
                            </w:r>
                            <w:r>
                              <w:rPr>
                                <w:rFonts w:cstheme="minorHAnsi"/>
                              </w:rPr>
                              <w:t xml:space="preserve"> dans la boule Tant que</w:t>
                            </w:r>
                            <w:r w:rsidRPr="00ED760C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71D5901" w14:textId="27365AD5" w:rsidR="00F81045" w:rsidRDefault="00F81045" w:rsidP="00ED760C">
                            <w:pPr>
                              <w:ind w:left="360"/>
                            </w:pPr>
                            <w:r w:rsidRPr="00ED760C">
                              <w:rPr>
                                <w:rFonts w:cstheme="minorHAnsi"/>
                              </w:rPr>
                              <w:t>Quand la condition est fausse, on sort de la boucle.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B5A2E" id="Zone de texte 1" o:spid="_x0000_s1027" type="#_x0000_t202" style="position:absolute;margin-left:0;margin-top:25.2pt;width:451.5pt;height:133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" fillcolor="white [3201]" strokeweight=".5pt">
                <v:textbox>
                  <w:txbxContent>
                    <w:p w14:paraId="2A6E21B7" w14:textId="77777777" w:rsidR="0022287E" w:rsidRPr="00125EE3" w:rsidRDefault="0022287E" w:rsidP="0022287E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25EE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Méthode pour dresser un tableau d'évolution des variables</w:t>
                      </w:r>
                    </w:p>
                    <w:p w14:paraId="269D3FA3" w14:textId="16780A36" w:rsidR="00ED760C" w:rsidRPr="00125EE3" w:rsidRDefault="00ED760C" w:rsidP="00ED760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</w:rPr>
                      </w:pPr>
                      <w:r w:rsidRPr="00125EE3">
                        <w:rPr>
                          <w:rFonts w:cstheme="minorHAnsi"/>
                        </w:rPr>
                        <w:t xml:space="preserve">On dresse un tableau ayant, en </w:t>
                      </w:r>
                      <w:r w:rsidRPr="00ED760C">
                        <w:rPr>
                          <w:rFonts w:cstheme="minorHAnsi"/>
                          <w:highlight w:val="red"/>
                        </w:rPr>
                        <w:t>en-tête des lignes, le nom des variables utilisées.</w:t>
                      </w:r>
                    </w:p>
                    <w:p w14:paraId="799F22C8" w14:textId="77777777" w:rsidR="00ED760C" w:rsidRPr="00ED760C" w:rsidRDefault="00ED760C" w:rsidP="00ED760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</w:rPr>
                      </w:pPr>
                      <w:r w:rsidRPr="00ED760C">
                        <w:rPr>
                          <w:rFonts w:cstheme="minorHAnsi"/>
                        </w:rPr>
                        <w:t xml:space="preserve">La </w:t>
                      </w:r>
                      <w:r w:rsidRPr="00ED760C">
                        <w:rPr>
                          <w:rFonts w:cstheme="minorHAnsi"/>
                          <w:highlight w:val="green"/>
                        </w:rPr>
                        <w:t>première colonne contient l'initialisation</w:t>
                      </w:r>
                      <w:r w:rsidRPr="00ED760C">
                        <w:rPr>
                          <w:rFonts w:cstheme="minorHAnsi"/>
                        </w:rPr>
                        <w:t xml:space="preserve"> c’est-à-dire la valeur donnée aux variables au départ</w:t>
                      </w:r>
                    </w:p>
                    <w:p w14:paraId="6906594D" w14:textId="0EC5000F" w:rsidR="00ED760C" w:rsidRPr="00ED760C" w:rsidRDefault="00ED760C" w:rsidP="00ED760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</w:rPr>
                      </w:pPr>
                      <w:r w:rsidRPr="00ED760C">
                        <w:rPr>
                          <w:rFonts w:cstheme="minorHAnsi"/>
                        </w:rPr>
                        <w:t>L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ED760C">
                        <w:rPr>
                          <w:rFonts w:cstheme="minorHAnsi"/>
                        </w:rPr>
                        <w:t xml:space="preserve"> </w:t>
                      </w:r>
                      <w:r w:rsidRPr="00ED760C">
                        <w:rPr>
                          <w:rFonts w:cstheme="minorHAnsi"/>
                          <w:highlight w:val="cyan"/>
                        </w:rPr>
                        <w:t>dernière ligne contient la condition de maintien</w:t>
                      </w:r>
                      <w:r>
                        <w:rPr>
                          <w:rFonts w:cstheme="minorHAnsi"/>
                        </w:rPr>
                        <w:t xml:space="preserve"> dans la boule Tant que</w:t>
                      </w:r>
                      <w:r w:rsidRPr="00ED760C">
                        <w:rPr>
                          <w:rFonts w:cstheme="minorHAnsi"/>
                        </w:rPr>
                        <w:t>.</w:t>
                      </w:r>
                    </w:p>
                    <w:p w14:paraId="071D5901" w14:textId="27365AD5" w:rsidR="00F81045" w:rsidRDefault="00F81045" w:rsidP="00ED760C">
                      <w:pPr>
                        <w:ind w:left="360"/>
                      </w:pPr>
                      <w:r w:rsidRPr="00ED760C">
                        <w:rPr>
                          <w:rFonts w:cstheme="minorHAnsi"/>
                        </w:rPr>
                        <w:t>Quand la condition est fausse, on sort de la boucle.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1D776" w14:textId="23CAD98C" w:rsidR="0022287E" w:rsidRDefault="0022287E" w:rsidP="0022287E">
      <w:pPr>
        <w:rPr>
          <w:rFonts w:cstheme="minorHAnsi"/>
        </w:rPr>
      </w:pPr>
    </w:p>
    <w:p w14:paraId="0A537867" w14:textId="77777777" w:rsidR="0022287E" w:rsidRDefault="0022287E" w:rsidP="0022287E">
      <w:pPr>
        <w:rPr>
          <w:rFonts w:cstheme="minorHAnsi"/>
        </w:rPr>
      </w:pPr>
    </w:p>
    <w:p w14:paraId="3F3EB32D" w14:textId="77777777" w:rsidR="0022287E" w:rsidRDefault="0022287E" w:rsidP="0022287E">
      <w:pPr>
        <w:rPr>
          <w:rFonts w:cstheme="minorHAnsi"/>
        </w:rPr>
      </w:pPr>
    </w:p>
    <w:p w14:paraId="636CADAF" w14:textId="77777777" w:rsidR="0022287E" w:rsidRDefault="0022287E" w:rsidP="0022287E">
      <w:pPr>
        <w:rPr>
          <w:rFonts w:cstheme="minorHAnsi"/>
        </w:rPr>
      </w:pPr>
    </w:p>
    <w:p w14:paraId="5B4FFD1F" w14:textId="77777777" w:rsidR="0022287E" w:rsidRDefault="0022287E" w:rsidP="0022287E">
      <w:pPr>
        <w:rPr>
          <w:rFonts w:cstheme="minorHAnsi"/>
        </w:rPr>
      </w:pPr>
    </w:p>
    <w:p w14:paraId="26AE7358" w14:textId="77777777" w:rsidR="0022287E" w:rsidRDefault="0022287E" w:rsidP="0022287E">
      <w:pPr>
        <w:rPr>
          <w:rFonts w:cstheme="minorHAnsi"/>
        </w:rPr>
      </w:pPr>
    </w:p>
    <w:p w14:paraId="0828DAC1" w14:textId="225CC5C1" w:rsidR="00F81045" w:rsidRDefault="00F81045" w:rsidP="0022287E">
      <w:pPr>
        <w:rPr>
          <w:rFonts w:cstheme="minorHAnsi"/>
        </w:rPr>
      </w:pPr>
    </w:p>
    <w:p w14:paraId="424786E3" w14:textId="77777777" w:rsidR="0022287E" w:rsidRDefault="0022287E" w:rsidP="0022287E">
      <w:pPr>
        <w:rPr>
          <w:rFonts w:cstheme="minorHAnsi"/>
        </w:rPr>
      </w:pPr>
      <w:r>
        <w:rPr>
          <w:rFonts w:cstheme="minorHAnsi"/>
        </w:rPr>
        <w:t>Dans cet exemple le tableau d'évolution des variables est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2287E" w14:paraId="787E68AE" w14:textId="77777777" w:rsidTr="00ED760C">
        <w:trPr>
          <w:trHeight w:val="454"/>
        </w:trPr>
        <w:tc>
          <w:tcPr>
            <w:tcW w:w="1510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14:paraId="4D0E9286" w14:textId="77777777" w:rsidR="0022287E" w:rsidRDefault="0022287E" w:rsidP="002B083B">
            <w:pPr>
              <w:jc w:val="center"/>
              <w:rPr>
                <w:rFonts w:cstheme="minorHAnsi"/>
              </w:rPr>
            </w:pPr>
          </w:p>
        </w:tc>
        <w:tc>
          <w:tcPr>
            <w:tcW w:w="1510" w:type="dxa"/>
            <w:tcBorders>
              <w:right w:val="single" w:sz="4" w:space="0" w:color="000000" w:themeColor="text1"/>
            </w:tcBorders>
            <w:shd w:val="clear" w:color="auto" w:fill="00FF00"/>
            <w:vAlign w:val="center"/>
          </w:tcPr>
          <w:p w14:paraId="4317F346" w14:textId="77777777" w:rsidR="0022287E" w:rsidRDefault="0022287E" w:rsidP="002B083B">
            <w:pPr>
              <w:jc w:val="center"/>
              <w:rPr>
                <w:rFonts w:cstheme="minorHAnsi"/>
              </w:rPr>
            </w:pPr>
            <w:r w:rsidRPr="00ED760C">
              <w:rPr>
                <w:rFonts w:cstheme="minorHAnsi"/>
              </w:rPr>
              <w:t>initialisation</w:t>
            </w:r>
          </w:p>
        </w:tc>
        <w:tc>
          <w:tcPr>
            <w:tcW w:w="1510" w:type="dxa"/>
            <w:tcBorders>
              <w:top w:val="nil"/>
              <w:left w:val="single" w:sz="4" w:space="0" w:color="000000" w:themeColor="text1"/>
              <w:right w:val="nil"/>
            </w:tcBorders>
            <w:vAlign w:val="center"/>
          </w:tcPr>
          <w:p w14:paraId="08DCA10B" w14:textId="12CAD9C8" w:rsidR="0022287E" w:rsidRPr="00ED760C" w:rsidRDefault="0022287E" w:rsidP="002B083B">
            <w:pPr>
              <w:jc w:val="center"/>
              <w:rPr>
                <w:rFonts w:cstheme="minorHAnsi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vAlign w:val="center"/>
          </w:tcPr>
          <w:p w14:paraId="131AE9F5" w14:textId="10150E1B" w:rsidR="0022287E" w:rsidRPr="00ED760C" w:rsidRDefault="0022287E" w:rsidP="002B083B">
            <w:pPr>
              <w:jc w:val="center"/>
              <w:rPr>
                <w:rFonts w:cstheme="minorHAnsi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14:paraId="0A8E1002" w14:textId="748AE8E2" w:rsidR="0022287E" w:rsidRPr="00ED760C" w:rsidRDefault="0022287E" w:rsidP="002B083B">
            <w:pPr>
              <w:jc w:val="center"/>
              <w:rPr>
                <w:rFonts w:cstheme="minorHAnsi"/>
              </w:rPr>
            </w:pP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vAlign w:val="center"/>
          </w:tcPr>
          <w:p w14:paraId="0708D274" w14:textId="311E5AB7" w:rsidR="0022287E" w:rsidRPr="00ED760C" w:rsidRDefault="0022287E" w:rsidP="002B083B">
            <w:pPr>
              <w:jc w:val="center"/>
              <w:rPr>
                <w:rFonts w:cstheme="minorHAnsi"/>
              </w:rPr>
            </w:pPr>
          </w:p>
        </w:tc>
      </w:tr>
      <w:tr w:rsidR="0022287E" w14:paraId="1B9EC5F9" w14:textId="77777777" w:rsidTr="00ED760C">
        <w:trPr>
          <w:trHeight w:val="454"/>
        </w:trPr>
        <w:tc>
          <w:tcPr>
            <w:tcW w:w="1510" w:type="dxa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2482D26D" w14:textId="77777777" w:rsidR="0022287E" w:rsidRPr="000102E9" w:rsidRDefault="0022287E" w:rsidP="002B083B">
            <w:pPr>
              <w:jc w:val="center"/>
              <w:rPr>
                <w:rFonts w:ascii="Consolas" w:hAnsi="Consolas" w:cstheme="minorHAnsi"/>
              </w:rPr>
            </w:pPr>
            <w:r w:rsidRPr="000102E9">
              <w:rPr>
                <w:rFonts w:ascii="Consolas" w:hAnsi="Consolas" w:cstheme="minorHAnsi"/>
              </w:rPr>
              <w:t>somme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14:paraId="49CF52C6" w14:textId="12C7A2A2" w:rsidR="0022287E" w:rsidRPr="000102E9" w:rsidRDefault="00F81045" w:rsidP="002B083B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10</m:t>
                </m:r>
              </m:oMath>
            </m:oMathPara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31A75218" w14:textId="551B021E" w:rsidR="0022287E" w:rsidRDefault="00F81045" w:rsidP="002B083B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10-3=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7</m:t>
                </m:r>
              </m:oMath>
            </m:oMathPara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7B05263A" w14:textId="4CDCD5BA" w:rsidR="0022287E" w:rsidRDefault="00F81045" w:rsidP="002B083B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7-3=4</m:t>
                </m:r>
              </m:oMath>
            </m:oMathPara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0F98722A" w14:textId="4DEF6371" w:rsidR="0022287E" w:rsidRDefault="00F81045" w:rsidP="002B083B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4-3=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1</m:t>
                </m:r>
              </m:oMath>
            </m:oMathPara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666068BB" w14:textId="37CD3AD2" w:rsidR="0022287E" w:rsidRDefault="00F81045" w:rsidP="002B083B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1-3=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-2</m:t>
                </m:r>
              </m:oMath>
            </m:oMathPara>
          </w:p>
        </w:tc>
      </w:tr>
      <w:tr w:rsidR="00F81045" w14:paraId="2539EF40" w14:textId="77777777" w:rsidTr="00ED760C">
        <w:trPr>
          <w:trHeight w:val="454"/>
        </w:trPr>
        <w:tc>
          <w:tcPr>
            <w:tcW w:w="1510" w:type="dxa"/>
            <w:shd w:val="clear" w:color="auto" w:fill="00FFFF"/>
            <w:vAlign w:val="center"/>
          </w:tcPr>
          <w:p w14:paraId="604E4E14" w14:textId="76D3C049" w:rsidR="00F81045" w:rsidRPr="000102E9" w:rsidRDefault="00F81045" w:rsidP="002B083B">
            <w:pPr>
              <w:jc w:val="center"/>
              <w:rPr>
                <w:rFonts w:ascii="Consolas" w:hAnsi="Consolas" w:cstheme="minorHAnsi"/>
              </w:rPr>
            </w:pPr>
            <w:r>
              <w:rPr>
                <w:rFonts w:ascii="Consolas" w:hAnsi="Consolas" w:cstheme="minorHAnsi"/>
              </w:rPr>
              <w:t>Somme &gt; 0</w:t>
            </w:r>
          </w:p>
        </w:tc>
        <w:tc>
          <w:tcPr>
            <w:tcW w:w="1510" w:type="dxa"/>
            <w:shd w:val="clear" w:color="auto" w:fill="00FFFF"/>
            <w:vAlign w:val="center"/>
          </w:tcPr>
          <w:p w14:paraId="371645F5" w14:textId="2202DEAC" w:rsidR="00F81045" w:rsidRPr="00ED760C" w:rsidRDefault="00F81045" w:rsidP="002B083B">
            <w:pPr>
              <w:jc w:val="center"/>
              <w:rPr>
                <w:rFonts w:eastAsia="Times New Roman" w:cstheme="minorHAnsi"/>
                <w:bCs/>
              </w:rPr>
            </w:pPr>
            <w:r w:rsidRPr="00ED760C">
              <w:rPr>
                <w:rFonts w:eastAsia="Times New Roman" w:cstheme="minorHAnsi"/>
                <w:bCs/>
              </w:rPr>
              <w:t>Vrai</w:t>
            </w:r>
          </w:p>
        </w:tc>
        <w:tc>
          <w:tcPr>
            <w:tcW w:w="1510" w:type="dxa"/>
            <w:shd w:val="clear" w:color="auto" w:fill="00FFFF"/>
            <w:vAlign w:val="center"/>
          </w:tcPr>
          <w:p w14:paraId="6C86A909" w14:textId="6FAF6013" w:rsidR="00F81045" w:rsidRDefault="00F81045" w:rsidP="002B083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Vrai</w:t>
            </w:r>
          </w:p>
        </w:tc>
        <w:tc>
          <w:tcPr>
            <w:tcW w:w="1510" w:type="dxa"/>
            <w:shd w:val="clear" w:color="auto" w:fill="00FFFF"/>
            <w:vAlign w:val="center"/>
          </w:tcPr>
          <w:p w14:paraId="050FA0BB" w14:textId="6A5CEC17" w:rsidR="00F81045" w:rsidRDefault="00F81045" w:rsidP="002B083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Vrai</w:t>
            </w:r>
          </w:p>
        </w:tc>
        <w:tc>
          <w:tcPr>
            <w:tcW w:w="1511" w:type="dxa"/>
            <w:shd w:val="clear" w:color="auto" w:fill="00FFFF"/>
            <w:vAlign w:val="center"/>
          </w:tcPr>
          <w:p w14:paraId="4395CD1F" w14:textId="497AC317" w:rsidR="00F81045" w:rsidRDefault="00F81045" w:rsidP="002B083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Vrai</w:t>
            </w:r>
          </w:p>
        </w:tc>
        <w:tc>
          <w:tcPr>
            <w:tcW w:w="1511" w:type="dxa"/>
            <w:shd w:val="clear" w:color="auto" w:fill="00FFFF"/>
            <w:vAlign w:val="center"/>
          </w:tcPr>
          <w:p w14:paraId="64EAF806" w14:textId="429D4ADD" w:rsidR="00F81045" w:rsidRDefault="00F81045" w:rsidP="002B083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Faux</w:t>
            </w:r>
          </w:p>
        </w:tc>
      </w:tr>
    </w:tbl>
    <w:p w14:paraId="351D947C" w14:textId="77777777" w:rsidR="0022287E" w:rsidRDefault="0022287E" w:rsidP="0022287E">
      <w:pPr>
        <w:jc w:val="center"/>
        <w:rPr>
          <w:rFonts w:cstheme="minorHAnsi"/>
        </w:rPr>
      </w:pPr>
    </w:p>
    <w:p w14:paraId="7A57E0CB" w14:textId="6E8EE14B" w:rsidR="00364F0B" w:rsidRDefault="00364F0B" w:rsidP="0022287E">
      <w:pPr>
        <w:rPr>
          <w:rFonts w:cstheme="minorHAnsi"/>
        </w:rPr>
      </w:pPr>
      <w:r>
        <w:rPr>
          <w:rFonts w:cstheme="minorHAnsi"/>
        </w:rPr>
        <w:t>Après l</w:t>
      </w:r>
      <w:r w:rsidR="00171AB2">
        <w:rPr>
          <w:rFonts w:cstheme="minorHAnsi"/>
        </w:rPr>
        <w:t>e</w:t>
      </w:r>
      <w:r>
        <w:rPr>
          <w:rFonts w:cstheme="minorHAnsi"/>
        </w:rPr>
        <w:t xml:space="preserve"> moment où </w:t>
      </w:r>
      <w:r w:rsidRPr="008F7B6C">
        <w:rPr>
          <w:rFonts w:ascii="Consolas" w:hAnsi="Consolas" w:cstheme="minorHAnsi"/>
        </w:rPr>
        <w:t>somme</w:t>
      </w:r>
      <w:r>
        <w:rPr>
          <w:rFonts w:cstheme="minorHAnsi"/>
        </w:rPr>
        <w:t xml:space="preserve"> prend la valeur -2, la condition </w:t>
      </w:r>
      <w:r>
        <w:rPr>
          <w:rFonts w:ascii="Consolas" w:hAnsi="Consolas"/>
        </w:rPr>
        <w:t>somme &gt; 0</w:t>
      </w:r>
      <w:r>
        <w:rPr>
          <w:rFonts w:cstheme="minorHAnsi"/>
        </w:rPr>
        <w:t xml:space="preserve">  de maintien dans la boucle devient fausse. Donc il n'y a pas de nouveau tour de boucle.</w:t>
      </w:r>
    </w:p>
    <w:p w14:paraId="4AD62746" w14:textId="666A0144" w:rsidR="0022287E" w:rsidRDefault="0022287E" w:rsidP="0022287E">
      <w:pPr>
        <w:rPr>
          <w:rFonts w:cstheme="minorHAnsi"/>
        </w:rPr>
      </w:pPr>
      <w:r>
        <w:rPr>
          <w:rFonts w:cstheme="minorHAnsi"/>
        </w:rPr>
        <w:t xml:space="preserve">A la sortie de la boucle </w:t>
      </w:r>
      <w:r w:rsidR="00F81045">
        <w:rPr>
          <w:rFonts w:cstheme="minorHAnsi"/>
        </w:rPr>
        <w:t>Tant que</w:t>
      </w:r>
      <w:r>
        <w:rPr>
          <w:rFonts w:cstheme="minorHAnsi"/>
        </w:rPr>
        <w:t xml:space="preserve"> la variable </w:t>
      </w:r>
      <w:r w:rsidRPr="00364F0B">
        <w:rPr>
          <w:rFonts w:ascii="Consolas" w:hAnsi="Consolas" w:cstheme="minorHAnsi"/>
        </w:rPr>
        <w:t>somme</w:t>
      </w:r>
      <w:r>
        <w:rPr>
          <w:rFonts w:cstheme="minorHAnsi"/>
        </w:rPr>
        <w:t xml:space="preserve"> contient</w:t>
      </w:r>
      <w:r w:rsidR="00364F0B">
        <w:rPr>
          <w:rFonts w:cstheme="minorHAnsi"/>
        </w:rPr>
        <w:t xml:space="preserve"> donc</w:t>
      </w:r>
      <w:r>
        <w:rPr>
          <w:rFonts w:cstheme="minorHAnsi"/>
        </w:rPr>
        <w:t xml:space="preserve"> la valeur </w:t>
      </w:r>
      <m:oMath>
        <m:r>
          <w:rPr>
            <w:rFonts w:ascii="Cambria Math" w:hAnsi="Cambria Math" w:cstheme="minorHAnsi"/>
          </w:rPr>
          <m:t>-2</m:t>
        </m:r>
      </m:oMath>
      <w:r>
        <w:rPr>
          <w:rFonts w:cstheme="minorHAnsi"/>
        </w:rPr>
        <w:t>.</w:t>
      </w:r>
    </w:p>
    <w:p w14:paraId="0428B2B5" w14:textId="7AFB1DF2" w:rsidR="00111C59" w:rsidRDefault="00364F0B" w:rsidP="00F81045">
      <w:pPr>
        <w:rPr>
          <w:rFonts w:cstheme="minorHAnsi"/>
        </w:rPr>
      </w:pPr>
      <w:r>
        <w:rPr>
          <w:rFonts w:cstheme="minorHAnsi"/>
        </w:rPr>
        <w:t>Au total, i</w:t>
      </w:r>
      <w:r w:rsidR="0022287E">
        <w:rPr>
          <w:rFonts w:cstheme="minorHAnsi"/>
        </w:rPr>
        <w:t>l y a 4 tours de boucle.</w:t>
      </w:r>
      <w:r w:rsidR="00F81045">
        <w:rPr>
          <w:rFonts w:cstheme="minorHAnsi"/>
        </w:rPr>
        <w:t xml:space="preserve"> </w:t>
      </w:r>
      <w:r w:rsidR="00111C59">
        <w:rPr>
          <w:rFonts w:cstheme="minorHAnsi"/>
        </w:rPr>
        <w:t>Mais ce nombre n'est pas déterminé à l'avance</w:t>
      </w:r>
      <w:r>
        <w:rPr>
          <w:rFonts w:cstheme="minorHAnsi"/>
        </w:rPr>
        <w:t>.</w:t>
      </w:r>
    </w:p>
    <w:p w14:paraId="40CDCFF7" w14:textId="6426094E" w:rsidR="004025D6" w:rsidRDefault="00905324" w:rsidP="00905324">
      <w:pPr>
        <w:jc w:val="both"/>
        <w:rPr>
          <w:rFonts w:cstheme="minorHAnsi"/>
        </w:rPr>
      </w:pPr>
      <w:r>
        <w:rPr>
          <w:rFonts w:cstheme="minorHAnsi"/>
        </w:rPr>
        <w:t xml:space="preserve">On exprime le fait que le nombre de tours n'est pas déterminé à l'avance en disant que la boucle </w:t>
      </w:r>
      <w:r w:rsidRPr="00905324">
        <w:rPr>
          <w:rFonts w:cstheme="minorHAnsi"/>
          <w:i/>
          <w:iCs/>
        </w:rPr>
        <w:t>Tant que</w:t>
      </w:r>
      <w:r>
        <w:rPr>
          <w:rFonts w:cstheme="minorHAnsi"/>
        </w:rPr>
        <w:t xml:space="preserve"> est une "boucle non bornée".</w:t>
      </w:r>
    </w:p>
    <w:p w14:paraId="0389BDC9" w14:textId="506C0127" w:rsidR="00ED6BE3" w:rsidRDefault="00905324" w:rsidP="00A9089D">
      <w:r>
        <w:t xml:space="preserve">Au contraire la boucle </w:t>
      </w:r>
      <w:r w:rsidRPr="00905324">
        <w:rPr>
          <w:i/>
          <w:iCs/>
        </w:rPr>
        <w:t>Pour</w:t>
      </w:r>
      <w:r>
        <w:t xml:space="preserve"> est une "boucle bornée".</w:t>
      </w:r>
    </w:p>
    <w:p w14:paraId="5A7519B8" w14:textId="67EEB0FA" w:rsidR="0057730B" w:rsidRDefault="0057730B" w:rsidP="00A9089D">
      <w:r>
        <w:br w:type="page"/>
      </w:r>
    </w:p>
    <w:p w14:paraId="0520922A" w14:textId="0938740A" w:rsidR="009B3423" w:rsidRDefault="009B3423" w:rsidP="009B3423">
      <w:pPr>
        <w:pStyle w:val="Titre1"/>
      </w:pPr>
      <w:bookmarkStart w:id="6" w:name="_Toc77424363"/>
      <w:r>
        <w:lastRenderedPageBreak/>
        <w:t>Les fonctions</w:t>
      </w:r>
      <w:bookmarkEnd w:id="6"/>
    </w:p>
    <w:p w14:paraId="69DA1A68" w14:textId="23C7BB19" w:rsidR="00C106E6" w:rsidRDefault="00C106E6" w:rsidP="00C106E6">
      <w:pPr>
        <w:jc w:val="both"/>
      </w:pPr>
      <w:r>
        <w:t xml:space="preserve">Programmer une fonction signifie </w:t>
      </w:r>
      <w:r w:rsidR="00727C9E">
        <w:t>regrouper</w:t>
      </w:r>
      <w:r>
        <w:t xml:space="preserve"> un bloc d'instructions en lui donnant un nom de fonction. </w:t>
      </w:r>
      <w:r w:rsidR="00727C9E">
        <w:t>D</w:t>
      </w:r>
      <w:r>
        <w:t>ès lors, chaque fois qu'on aura besoin d'exécuter ce bloc d'instructions, il suffira de faire appel à la fonction par son nom</w:t>
      </w:r>
      <w:r w:rsidR="00727C9E">
        <w:t xml:space="preserve"> et en indiquant pour quelles valeurs </w:t>
      </w:r>
      <w:r w:rsidR="007662A8">
        <w:t>des paramètres on veut l'exécuter</w:t>
      </w:r>
      <w:r>
        <w:t>.</w:t>
      </w:r>
    </w:p>
    <w:p w14:paraId="6F340608" w14:textId="207B8B09" w:rsidR="00C106E6" w:rsidRPr="00ED6BE3" w:rsidRDefault="00C106E6" w:rsidP="00C106E6">
      <w:pPr>
        <w:rPr>
          <w:b/>
          <w:bCs/>
          <w:i/>
          <w:iCs/>
        </w:rPr>
      </w:pPr>
      <w:r w:rsidRPr="00ED6BE3">
        <w:rPr>
          <w:b/>
          <w:bCs/>
          <w:i/>
          <w:iCs/>
        </w:rPr>
        <w:t xml:space="preserve">Exemple </w:t>
      </w:r>
      <w:r>
        <w:rPr>
          <w:b/>
          <w:bCs/>
          <w:i/>
          <w:iCs/>
        </w:rPr>
        <w:t>en langage naturel</w:t>
      </w:r>
      <w:r w:rsidR="007662A8">
        <w:rPr>
          <w:b/>
          <w:bCs/>
          <w:i/>
          <w:iCs/>
        </w:rPr>
        <w:t xml:space="preserve"> d'une fonction ayant comme paramètres x et y</w:t>
      </w:r>
      <w:r>
        <w:rPr>
          <w:b/>
          <w:bCs/>
          <w:i/>
          <w:iCs/>
        </w:rPr>
        <w:t xml:space="preserve"> </w:t>
      </w:r>
      <w:r w:rsidRPr="00ED6BE3">
        <w:rPr>
          <w:b/>
          <w:bCs/>
          <w:i/>
          <w:iCs/>
        </w:rPr>
        <w:t>:</w:t>
      </w:r>
    </w:p>
    <w:p w14:paraId="75CC644E" w14:textId="7367BAC1" w:rsidR="00C106E6" w:rsidRDefault="00C106E6" w:rsidP="00C106E6">
      <w:pPr>
        <w:spacing w:after="0"/>
        <w:rPr>
          <w:rFonts w:ascii="Consolas" w:hAnsi="Consolas"/>
        </w:rPr>
      </w:pPr>
      <w:r w:rsidRPr="00C106E6">
        <w:rPr>
          <w:rFonts w:ascii="Consolas" w:hAnsi="Consolas"/>
          <w:b/>
          <w:bCs/>
        </w:rPr>
        <w:t>fonction</w:t>
      </w:r>
      <w:r>
        <w:rPr>
          <w:rFonts w:ascii="Consolas" w:hAnsi="Consolas"/>
        </w:rPr>
        <w:t xml:space="preserve"> </w:t>
      </w:r>
      <w:r w:rsidR="00427B8B">
        <w:rPr>
          <w:rFonts w:ascii="Consolas" w:hAnsi="Consolas"/>
        </w:rPr>
        <w:t>calcul_produit</w:t>
      </w:r>
      <w:r>
        <w:rPr>
          <w:rFonts w:ascii="Consolas" w:hAnsi="Consolas"/>
        </w:rPr>
        <w:t>(x,</w:t>
      </w:r>
      <w:r w:rsidR="00B92132">
        <w:rPr>
          <w:rFonts w:ascii="Consolas" w:hAnsi="Consolas"/>
        </w:rPr>
        <w:t xml:space="preserve"> </w:t>
      </w:r>
      <w:r>
        <w:rPr>
          <w:rFonts w:ascii="Consolas" w:hAnsi="Consolas"/>
        </w:rPr>
        <w:t>y)</w:t>
      </w:r>
    </w:p>
    <w:p w14:paraId="37621E40" w14:textId="53E8E814" w:rsidR="00C106E6" w:rsidRDefault="00C106E6" w:rsidP="00C106E6">
      <w:pPr>
        <w:spacing w:after="0"/>
        <w:rPr>
          <w:rFonts w:ascii="Consolas" w:hAnsi="Consolas"/>
        </w:rPr>
      </w:pPr>
      <w:r>
        <w:rPr>
          <w:rFonts w:ascii="Consolas" w:hAnsi="Consolas"/>
        </w:rPr>
        <w:tab/>
        <w:t>produit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x * y</w:t>
      </w:r>
    </w:p>
    <w:p w14:paraId="13CC88EE" w14:textId="0C441297" w:rsidR="00C106E6" w:rsidRDefault="00C106E6" w:rsidP="00C106E6">
      <w:pPr>
        <w:spacing w:after="0"/>
        <w:rPr>
          <w:rFonts w:ascii="Consolas" w:hAnsi="Consolas"/>
        </w:rPr>
      </w:pPr>
      <w:r>
        <w:rPr>
          <w:rFonts w:ascii="Consolas" w:hAnsi="Consolas"/>
        </w:rPr>
        <w:tab/>
      </w:r>
      <w:r w:rsidR="00427B52">
        <w:rPr>
          <w:rFonts w:ascii="Consolas" w:hAnsi="Consolas"/>
          <w:b/>
          <w:bCs/>
        </w:rPr>
        <w:t>r</w:t>
      </w:r>
      <w:r w:rsidRPr="00C106E6">
        <w:rPr>
          <w:rFonts w:ascii="Consolas" w:hAnsi="Consolas"/>
          <w:b/>
          <w:bCs/>
        </w:rPr>
        <w:t>e</w:t>
      </w:r>
      <w:r w:rsidR="00427B52">
        <w:rPr>
          <w:rFonts w:ascii="Consolas" w:hAnsi="Consolas"/>
          <w:b/>
          <w:bCs/>
        </w:rPr>
        <w:t>nvoyer</w:t>
      </w:r>
      <w:r>
        <w:rPr>
          <w:rFonts w:ascii="Consolas" w:hAnsi="Consolas"/>
        </w:rPr>
        <w:t xml:space="preserve"> produit</w:t>
      </w:r>
    </w:p>
    <w:p w14:paraId="723416EF" w14:textId="14DAF04F" w:rsidR="00774C74" w:rsidRPr="00774C74" w:rsidRDefault="00774C74" w:rsidP="00774C74">
      <w:pPr>
        <w:spacing w:before="240" w:after="0"/>
        <w:rPr>
          <w:rFonts w:cstheme="minorHAnsi"/>
          <w:b/>
          <w:bCs/>
          <w:i/>
          <w:iCs/>
        </w:rPr>
      </w:pPr>
      <w:r w:rsidRPr="00774C74">
        <w:rPr>
          <w:rFonts w:cstheme="minorHAnsi"/>
          <w:b/>
          <w:bCs/>
          <w:i/>
          <w:iCs/>
        </w:rPr>
        <w:t>Remarque :</w:t>
      </w:r>
    </w:p>
    <w:p w14:paraId="2E41B216" w14:textId="41C6E6ED" w:rsidR="00774C74" w:rsidRDefault="00774C74" w:rsidP="00774C74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266062" wp14:editId="78E4D17B">
                <wp:simplePos x="0" y="0"/>
                <wp:positionH relativeFrom="margin">
                  <wp:posOffset>7620</wp:posOffset>
                </wp:positionH>
                <wp:positionV relativeFrom="paragraph">
                  <wp:posOffset>438785</wp:posOffset>
                </wp:positionV>
                <wp:extent cx="5734050" cy="12573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F45F4" w14:textId="288F694C" w:rsidR="00C106E6" w:rsidRPr="00125EE3" w:rsidRDefault="00C106E6" w:rsidP="00774C74">
                            <w:pPr>
                              <w:spacing w:before="120" w:after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EE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Méthode pour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écrire une fonction</w:t>
                            </w:r>
                          </w:p>
                          <w:p w14:paraId="10AB84C6" w14:textId="312595EE" w:rsidR="00C106E6" w:rsidRPr="00125EE3" w:rsidRDefault="00C106E6" w:rsidP="00C106E6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On identifie les paramètres de la fonction c’est-à-dire les variables qu'elle a besoin de connaitre</w:t>
                            </w:r>
                            <w:r w:rsidR="007662A8">
                              <w:rPr>
                                <w:rFonts w:cstheme="minorHAnsi"/>
                              </w:rPr>
                              <w:t xml:space="preserve"> pour </w:t>
                            </w:r>
                            <w:r w:rsidR="00EA3E0A">
                              <w:rPr>
                                <w:rFonts w:cstheme="minorHAnsi"/>
                              </w:rPr>
                              <w:t>effectuer</w:t>
                            </w:r>
                            <w:r w:rsidR="007662A8">
                              <w:rPr>
                                <w:rFonts w:cstheme="minorHAnsi"/>
                              </w:rPr>
                              <w:t xml:space="preserve"> son travail.</w:t>
                            </w:r>
                          </w:p>
                          <w:p w14:paraId="45569625" w14:textId="30C7B169" w:rsidR="00C106E6" w:rsidRDefault="00C106E6" w:rsidP="00C106E6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On identifie la valeur de retour </w:t>
                            </w:r>
                            <w:r w:rsidR="00727C9E">
                              <w:rPr>
                                <w:rFonts w:cstheme="minorHAnsi"/>
                              </w:rPr>
                              <w:t>c’est-à-dire quelle variable la fonction doit re</w:t>
                            </w:r>
                            <w:r w:rsidR="007662A8">
                              <w:rPr>
                                <w:rFonts w:cstheme="minorHAnsi"/>
                              </w:rPr>
                              <w:t>nvoyer</w:t>
                            </w:r>
                            <w:r w:rsidR="00727C9E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5CAECE0" w14:textId="59F15F36" w:rsidR="00C106E6" w:rsidRPr="00F81045" w:rsidRDefault="00C106E6" w:rsidP="00C106E6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</w:pPr>
                            <w:r w:rsidRPr="00125EE3">
                              <w:rPr>
                                <w:rFonts w:cstheme="minorHAnsi"/>
                              </w:rPr>
                              <w:t xml:space="preserve">On </w:t>
                            </w:r>
                            <w:r w:rsidR="00727C9E">
                              <w:rPr>
                                <w:rFonts w:cstheme="minorHAnsi"/>
                              </w:rPr>
                              <w:t>écrit la fonction.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66062" id="Zone de texte 3" o:spid="_x0000_s1028" type="#_x0000_t202" style="position:absolute;left:0;text-align:left;margin-left:.6pt;margin-top:34.55pt;width:451.5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" fillcolor="white [3201]" strokeweight=".5pt">
                <v:textbox>
                  <w:txbxContent>
                    <w:p w14:paraId="3F7F45F4" w14:textId="288F694C" w:rsidR="00C106E6" w:rsidRPr="00125EE3" w:rsidRDefault="00C106E6" w:rsidP="00774C74">
                      <w:pPr>
                        <w:spacing w:before="120" w:after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25EE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Méthode pour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écrire une fonction</w:t>
                      </w:r>
                    </w:p>
                    <w:p w14:paraId="10AB84C6" w14:textId="312595EE" w:rsidR="00C106E6" w:rsidRPr="00125EE3" w:rsidRDefault="00C106E6" w:rsidP="00C106E6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On identifie les paramètres de la fonction c’est-à-dire les variables qu'elle a besoin de connaitre</w:t>
                      </w:r>
                      <w:r w:rsidR="007662A8">
                        <w:rPr>
                          <w:rFonts w:cstheme="minorHAnsi"/>
                        </w:rPr>
                        <w:t xml:space="preserve"> pour </w:t>
                      </w:r>
                      <w:r w:rsidR="00EA3E0A">
                        <w:rPr>
                          <w:rFonts w:cstheme="minorHAnsi"/>
                        </w:rPr>
                        <w:t>effectuer</w:t>
                      </w:r>
                      <w:r w:rsidR="007662A8">
                        <w:rPr>
                          <w:rFonts w:cstheme="minorHAnsi"/>
                        </w:rPr>
                        <w:t xml:space="preserve"> son travail.</w:t>
                      </w:r>
                    </w:p>
                    <w:p w14:paraId="45569625" w14:textId="30C7B169" w:rsidR="00C106E6" w:rsidRDefault="00C106E6" w:rsidP="00C106E6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On identifie la valeur de retour </w:t>
                      </w:r>
                      <w:r w:rsidR="00727C9E">
                        <w:rPr>
                          <w:rFonts w:cstheme="minorHAnsi"/>
                        </w:rPr>
                        <w:t>c’est-à-dire quelle variable la fonction doit re</w:t>
                      </w:r>
                      <w:r w:rsidR="007662A8">
                        <w:rPr>
                          <w:rFonts w:cstheme="minorHAnsi"/>
                        </w:rPr>
                        <w:t>nvoyer</w:t>
                      </w:r>
                      <w:r w:rsidR="00727C9E">
                        <w:rPr>
                          <w:rFonts w:cstheme="minorHAnsi"/>
                        </w:rPr>
                        <w:t>.</w:t>
                      </w:r>
                    </w:p>
                    <w:p w14:paraId="25CAECE0" w14:textId="59F15F36" w:rsidR="00C106E6" w:rsidRPr="00F81045" w:rsidRDefault="00C106E6" w:rsidP="00C106E6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</w:pPr>
                      <w:r w:rsidRPr="00125EE3">
                        <w:rPr>
                          <w:rFonts w:cstheme="minorHAnsi"/>
                        </w:rPr>
                        <w:t xml:space="preserve">On </w:t>
                      </w:r>
                      <w:r w:rsidR="00727C9E">
                        <w:rPr>
                          <w:rFonts w:cstheme="minorHAnsi"/>
                        </w:rPr>
                        <w:t>écrit la fonction.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Les variables </w:t>
      </w:r>
      <w:r w:rsidRPr="00774C74">
        <w:rPr>
          <w:rFonts w:ascii="Consolas" w:hAnsi="Consolas" w:cstheme="minorHAnsi"/>
        </w:rPr>
        <w:t>x</w:t>
      </w:r>
      <w:r>
        <w:rPr>
          <w:rFonts w:cstheme="minorHAnsi"/>
        </w:rPr>
        <w:t xml:space="preserve"> et </w:t>
      </w:r>
      <w:r w:rsidRPr="00774C74">
        <w:rPr>
          <w:rFonts w:ascii="Consolas" w:hAnsi="Consolas" w:cstheme="minorHAnsi"/>
        </w:rPr>
        <w:t>y</w:t>
      </w:r>
      <w:r>
        <w:rPr>
          <w:rFonts w:cstheme="minorHAnsi"/>
        </w:rPr>
        <w:t xml:space="preserve"> dont les valeurs sont communiquées à la fonction pour qu'elle effectue son travail sont les </w:t>
      </w:r>
      <w:r w:rsidRPr="00774C74">
        <w:rPr>
          <w:rFonts w:cstheme="minorHAnsi"/>
          <w:b/>
          <w:bCs/>
        </w:rPr>
        <w:t>paramètres</w:t>
      </w:r>
      <w:r>
        <w:rPr>
          <w:rFonts w:cstheme="minorHAnsi"/>
          <w:b/>
          <w:bCs/>
        </w:rPr>
        <w:t xml:space="preserve"> </w:t>
      </w:r>
      <w:r w:rsidRPr="00774C74">
        <w:rPr>
          <w:rFonts w:cstheme="minorHAnsi"/>
        </w:rPr>
        <w:t>de la fonction.</w:t>
      </w:r>
      <w:r>
        <w:rPr>
          <w:rFonts w:cstheme="minorHAnsi"/>
        </w:rPr>
        <w:t xml:space="preserve"> On dit aussi que </w:t>
      </w:r>
      <w:r w:rsidRPr="00774C74">
        <w:rPr>
          <w:rFonts w:ascii="Consolas" w:hAnsi="Consolas" w:cstheme="minorHAnsi"/>
        </w:rPr>
        <w:t>x</w:t>
      </w:r>
      <w:r>
        <w:rPr>
          <w:rFonts w:cstheme="minorHAnsi"/>
        </w:rPr>
        <w:t xml:space="preserve"> et </w:t>
      </w:r>
      <w:r w:rsidRPr="00774C74">
        <w:rPr>
          <w:rFonts w:ascii="Consolas" w:hAnsi="Consolas" w:cstheme="minorHAnsi"/>
        </w:rPr>
        <w:t>y</w:t>
      </w:r>
      <w:r>
        <w:rPr>
          <w:rFonts w:cstheme="minorHAnsi"/>
        </w:rPr>
        <w:t xml:space="preserve"> sont les </w:t>
      </w:r>
      <w:r w:rsidRPr="00774C74">
        <w:rPr>
          <w:rFonts w:cstheme="minorHAnsi"/>
          <w:b/>
          <w:bCs/>
        </w:rPr>
        <w:t>arguments</w:t>
      </w:r>
      <w:r>
        <w:rPr>
          <w:rFonts w:cstheme="minorHAnsi"/>
        </w:rPr>
        <w:t xml:space="preserve"> de la fonction.</w:t>
      </w:r>
    </w:p>
    <w:p w14:paraId="42140914" w14:textId="56C09806" w:rsidR="00C106E6" w:rsidRDefault="00C106E6" w:rsidP="00C106E6">
      <w:pPr>
        <w:rPr>
          <w:rFonts w:cstheme="minorHAnsi"/>
        </w:rPr>
      </w:pPr>
    </w:p>
    <w:p w14:paraId="15AD132B" w14:textId="77777777" w:rsidR="00C106E6" w:rsidRDefault="00C106E6" w:rsidP="00C106E6">
      <w:pPr>
        <w:rPr>
          <w:rFonts w:cstheme="minorHAnsi"/>
        </w:rPr>
      </w:pPr>
    </w:p>
    <w:p w14:paraId="2BC5165D" w14:textId="77777777" w:rsidR="00C106E6" w:rsidRDefault="00C106E6" w:rsidP="00C106E6">
      <w:pPr>
        <w:rPr>
          <w:rFonts w:cstheme="minorHAnsi"/>
        </w:rPr>
      </w:pPr>
    </w:p>
    <w:p w14:paraId="42F7BB09" w14:textId="77777777" w:rsidR="00C106E6" w:rsidRDefault="00C106E6" w:rsidP="00C106E6">
      <w:pPr>
        <w:rPr>
          <w:rFonts w:cstheme="minorHAnsi"/>
        </w:rPr>
      </w:pPr>
    </w:p>
    <w:p w14:paraId="05ADA126" w14:textId="19588DC5" w:rsidR="00727C9E" w:rsidRDefault="00727C9E" w:rsidP="00C106E6">
      <w:pPr>
        <w:rPr>
          <w:rFonts w:cstheme="minorHAnsi"/>
        </w:rPr>
      </w:pPr>
      <w:r>
        <w:rPr>
          <w:rFonts w:cstheme="minorHAnsi"/>
        </w:rPr>
        <w:t>Utilisation :</w:t>
      </w:r>
      <w:r w:rsidR="00B56520">
        <w:rPr>
          <w:rFonts w:cstheme="minorHAnsi"/>
        </w:rPr>
        <w:t xml:space="preserve"> </w:t>
      </w:r>
      <w:r>
        <w:rPr>
          <w:rFonts w:cstheme="minorHAnsi"/>
        </w:rPr>
        <w:t>Une fois la fonction écrite, on peut lui faire appel.</w:t>
      </w:r>
    </w:p>
    <w:p w14:paraId="320BA2C9" w14:textId="754382E6" w:rsidR="00727C9E" w:rsidRDefault="00727C9E" w:rsidP="00C106E6">
      <w:pPr>
        <w:rPr>
          <w:rFonts w:cstheme="minorHAnsi"/>
          <w:b/>
          <w:bCs/>
          <w:i/>
          <w:iCs/>
        </w:rPr>
      </w:pPr>
      <w:r w:rsidRPr="00727C9E">
        <w:rPr>
          <w:rFonts w:cstheme="minorHAnsi"/>
          <w:b/>
          <w:bCs/>
          <w:i/>
          <w:iCs/>
        </w:rPr>
        <w:t>Exemple :</w:t>
      </w:r>
    </w:p>
    <w:p w14:paraId="6C1347FB" w14:textId="6D7484E8" w:rsidR="00B56520" w:rsidRDefault="00B56520" w:rsidP="00B56520">
      <w:pPr>
        <w:spacing w:after="0"/>
        <w:rPr>
          <w:rFonts w:ascii="Consolas" w:hAnsi="Consolas"/>
        </w:rPr>
      </w:pPr>
      <w:r w:rsidRPr="00C106E6">
        <w:rPr>
          <w:rFonts w:ascii="Consolas" w:hAnsi="Consolas"/>
          <w:b/>
          <w:bCs/>
        </w:rPr>
        <w:t>fonction</w:t>
      </w:r>
      <w:r>
        <w:rPr>
          <w:rFonts w:ascii="Consolas" w:hAnsi="Consolas"/>
        </w:rPr>
        <w:t xml:space="preserve"> </w:t>
      </w:r>
      <w:r w:rsidR="00427B8B">
        <w:rPr>
          <w:rFonts w:ascii="Consolas" w:hAnsi="Consolas"/>
        </w:rPr>
        <w:t>calcul_produit</w:t>
      </w:r>
      <w:r>
        <w:rPr>
          <w:rFonts w:ascii="Consolas" w:hAnsi="Consolas"/>
        </w:rPr>
        <w:t>(x,</w:t>
      </w:r>
      <w:r w:rsidR="00B92132">
        <w:rPr>
          <w:rFonts w:ascii="Consolas" w:hAnsi="Consolas"/>
        </w:rPr>
        <w:t xml:space="preserve"> </w:t>
      </w:r>
      <w:r>
        <w:rPr>
          <w:rFonts w:ascii="Consolas" w:hAnsi="Consolas"/>
        </w:rPr>
        <w:t>y)</w:t>
      </w:r>
    </w:p>
    <w:p w14:paraId="3ABD6B4F" w14:textId="77777777" w:rsidR="00B56520" w:rsidRDefault="00B56520" w:rsidP="00B56520">
      <w:pPr>
        <w:spacing w:after="0"/>
        <w:rPr>
          <w:rFonts w:ascii="Consolas" w:hAnsi="Consolas"/>
        </w:rPr>
      </w:pPr>
      <w:r>
        <w:rPr>
          <w:rFonts w:ascii="Consolas" w:hAnsi="Consolas"/>
        </w:rPr>
        <w:tab/>
        <w:t>produit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x * y</w:t>
      </w:r>
    </w:p>
    <w:p w14:paraId="0FCA8ABF" w14:textId="60B9A322" w:rsidR="00B56520" w:rsidRDefault="00B56520" w:rsidP="00B56520">
      <w:pPr>
        <w:spacing w:after="0"/>
        <w:rPr>
          <w:rFonts w:ascii="Consolas" w:hAnsi="Consolas"/>
        </w:rPr>
      </w:pPr>
      <w:r>
        <w:rPr>
          <w:rFonts w:ascii="Consolas" w:hAnsi="Consolas"/>
        </w:rPr>
        <w:tab/>
      </w:r>
      <w:r w:rsidR="00427B52">
        <w:rPr>
          <w:rFonts w:ascii="Consolas" w:hAnsi="Consolas"/>
          <w:b/>
          <w:bCs/>
        </w:rPr>
        <w:t>r</w:t>
      </w:r>
      <w:r w:rsidR="00427B52" w:rsidRPr="00C106E6">
        <w:rPr>
          <w:rFonts w:ascii="Consolas" w:hAnsi="Consolas"/>
          <w:b/>
          <w:bCs/>
        </w:rPr>
        <w:t>e</w:t>
      </w:r>
      <w:r w:rsidR="00427B52">
        <w:rPr>
          <w:rFonts w:ascii="Consolas" w:hAnsi="Consolas"/>
          <w:b/>
          <w:bCs/>
        </w:rPr>
        <w:t>nvoyer</w:t>
      </w:r>
      <w:r>
        <w:rPr>
          <w:rFonts w:ascii="Consolas" w:hAnsi="Consolas"/>
        </w:rPr>
        <w:t xml:space="preserve"> produit</w:t>
      </w:r>
    </w:p>
    <w:p w14:paraId="3A01A492" w14:textId="77777777" w:rsidR="00B56520" w:rsidRPr="00727C9E" w:rsidRDefault="00B56520" w:rsidP="00B56520">
      <w:pPr>
        <w:spacing w:after="0"/>
        <w:rPr>
          <w:rFonts w:cstheme="minorHAnsi"/>
          <w:b/>
          <w:bCs/>
          <w:i/>
          <w:iCs/>
        </w:rPr>
      </w:pPr>
    </w:p>
    <w:p w14:paraId="3C37CFA9" w14:textId="5853F60B" w:rsidR="00C106E6" w:rsidRDefault="00727C9E" w:rsidP="00B56520">
      <w:pPr>
        <w:spacing w:after="0"/>
      </w:pPr>
      <w:r>
        <w:rPr>
          <w:rFonts w:ascii="Consolas" w:hAnsi="Consolas"/>
        </w:rPr>
        <w:t>a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5</w:t>
      </w:r>
    </w:p>
    <w:p w14:paraId="49C7A9F5" w14:textId="79EDD422" w:rsidR="00727C9E" w:rsidRDefault="00727C9E" w:rsidP="00B56520">
      <w:pPr>
        <w:spacing w:after="0"/>
      </w:pPr>
      <w:r>
        <w:rPr>
          <w:rFonts w:ascii="Consolas" w:hAnsi="Consolas"/>
        </w:rPr>
        <w:t>b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>8</w:t>
      </w:r>
    </w:p>
    <w:p w14:paraId="1D7E8598" w14:textId="2A1BAFCB" w:rsidR="00727C9E" w:rsidRDefault="00727C9E" w:rsidP="00B56520">
      <w:pPr>
        <w:spacing w:after="240"/>
      </w:pPr>
      <w:r>
        <w:rPr>
          <w:rFonts w:ascii="Consolas" w:hAnsi="Consolas"/>
        </w:rPr>
        <w:t>c</w:t>
      </w:r>
      <w:r w:rsidRPr="00ED6BE3">
        <w:rPr>
          <w:rFonts w:ascii="Consolas" w:hAnsi="Consolas"/>
        </w:rPr>
        <w:t xml:space="preserve"> </w:t>
      </w:r>
      <w:r w:rsidRPr="00ED6BE3">
        <w:rPr>
          <w:rFonts w:ascii="Consolas" w:hAnsi="Consolas"/>
        </w:rPr>
        <w:sym w:font="Symbol" w:char="F0AC"/>
      </w:r>
      <w:r w:rsidRPr="00ED6BE3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3 + </w:t>
      </w:r>
      <w:r w:rsidR="00427B8B">
        <w:rPr>
          <w:rFonts w:ascii="Consolas" w:hAnsi="Consolas"/>
        </w:rPr>
        <w:t>calcul_produit</w:t>
      </w:r>
      <w:r>
        <w:rPr>
          <w:rFonts w:ascii="Consolas" w:hAnsi="Consolas"/>
        </w:rPr>
        <w:t>(a,</w:t>
      </w:r>
      <w:r w:rsidR="00B92132">
        <w:rPr>
          <w:rFonts w:ascii="Consolas" w:hAnsi="Consolas"/>
        </w:rPr>
        <w:t xml:space="preserve"> </w:t>
      </w:r>
      <w:r>
        <w:rPr>
          <w:rFonts w:ascii="Consolas" w:hAnsi="Consolas"/>
        </w:rPr>
        <w:t>b)</w:t>
      </w:r>
    </w:p>
    <w:p w14:paraId="409C02F0" w14:textId="0E07D933" w:rsidR="009B3423" w:rsidRDefault="00727C9E" w:rsidP="00A9089D">
      <w:r>
        <w:t xml:space="preserve">Quelle est la valeur de </w:t>
      </w:r>
      <w:r w:rsidRPr="00727C9E">
        <w:rPr>
          <w:rFonts w:ascii="Consolas" w:hAnsi="Consolas"/>
        </w:rPr>
        <w:t>c</w:t>
      </w:r>
      <w:r>
        <w:t xml:space="preserve"> après l'exécution de ce programme ?</w:t>
      </w:r>
    </w:p>
    <w:p w14:paraId="381F9002" w14:textId="5E241F71" w:rsidR="009B3423" w:rsidRDefault="009B3423" w:rsidP="00A9089D"/>
    <w:p w14:paraId="2AD70872" w14:textId="1DC3C874" w:rsidR="00727C9E" w:rsidRPr="00727C9E" w:rsidRDefault="00727C9E" w:rsidP="00A9089D">
      <w:pPr>
        <w:rPr>
          <w:i/>
          <w:iCs/>
        </w:rPr>
      </w:pPr>
      <w:r w:rsidRPr="00727C9E">
        <w:rPr>
          <w:i/>
          <w:iCs/>
        </w:rPr>
        <w:t>Réponse :</w:t>
      </w:r>
    </w:p>
    <w:p w14:paraId="42E44CA1" w14:textId="0333CDCD" w:rsidR="00B56520" w:rsidRPr="00B56520" w:rsidRDefault="00427B8B" w:rsidP="00B56520">
      <w:pPr>
        <w:pStyle w:val="Paragraphedeliste"/>
        <w:numPr>
          <w:ilvl w:val="0"/>
          <w:numId w:val="18"/>
        </w:numPr>
        <w:rPr>
          <w:rFonts w:cstheme="minorHAnsi"/>
        </w:rPr>
      </w:pPr>
      <w:r>
        <w:rPr>
          <w:rFonts w:ascii="Consolas" w:hAnsi="Consolas"/>
        </w:rPr>
        <w:t>calcul_produit</w:t>
      </w:r>
      <w:r w:rsidR="00727C9E" w:rsidRPr="00B56520">
        <w:rPr>
          <w:rFonts w:ascii="Consolas" w:hAnsi="Consolas"/>
        </w:rPr>
        <w:t>(a,</w:t>
      </w:r>
      <w:r w:rsidR="00B92132">
        <w:rPr>
          <w:rFonts w:ascii="Consolas" w:hAnsi="Consolas"/>
        </w:rPr>
        <w:t xml:space="preserve"> </w:t>
      </w:r>
      <w:r w:rsidR="00727C9E" w:rsidRPr="00B56520">
        <w:rPr>
          <w:rFonts w:ascii="Consolas" w:hAnsi="Consolas"/>
        </w:rPr>
        <w:t xml:space="preserve">b) </w:t>
      </w:r>
      <w:r w:rsidR="00727C9E" w:rsidRPr="00B56520">
        <w:rPr>
          <w:rFonts w:cstheme="minorHAnsi"/>
        </w:rPr>
        <w:t xml:space="preserve">fait appel à la fonction </w:t>
      </w:r>
      <w:r>
        <w:rPr>
          <w:rFonts w:ascii="Consolas" w:hAnsi="Consolas"/>
        </w:rPr>
        <w:t>calcul_produit</w:t>
      </w:r>
      <w:r w:rsidR="00B56520" w:rsidRPr="00B56520">
        <w:rPr>
          <w:rFonts w:cstheme="minorHAnsi"/>
        </w:rPr>
        <w:t>.</w:t>
      </w:r>
    </w:p>
    <w:p w14:paraId="2F5EFBF7" w14:textId="1EBEC865" w:rsidR="00727C9E" w:rsidRDefault="00B56520" w:rsidP="00A9089D">
      <w:pPr>
        <w:rPr>
          <w:rFonts w:cstheme="minorHAnsi"/>
        </w:rPr>
      </w:pPr>
      <w:r w:rsidRPr="00B56520">
        <w:rPr>
          <w:rFonts w:cstheme="minorHAnsi"/>
        </w:rPr>
        <w:t>Plus précisément</w:t>
      </w:r>
      <w:r>
        <w:rPr>
          <w:rFonts w:cstheme="minorHAnsi"/>
        </w:rPr>
        <w:t xml:space="preserve">, l'appel </w:t>
      </w:r>
      <w:r w:rsidR="00427B8B">
        <w:rPr>
          <w:rFonts w:ascii="Consolas" w:hAnsi="Consolas"/>
        </w:rPr>
        <w:t>calcul_produit</w:t>
      </w:r>
      <w:r>
        <w:rPr>
          <w:rFonts w:ascii="Consolas" w:hAnsi="Consolas"/>
        </w:rPr>
        <w:t>(a,</w:t>
      </w:r>
      <w:r w:rsidR="00B92132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b) </w:t>
      </w:r>
      <w:r w:rsidRPr="00B56520">
        <w:rPr>
          <w:rFonts w:cstheme="minorHAnsi"/>
        </w:rPr>
        <w:t>est équivalent à</w:t>
      </w:r>
      <w:r>
        <w:rPr>
          <w:rFonts w:ascii="Consolas" w:hAnsi="Consolas"/>
        </w:rPr>
        <w:t xml:space="preserve"> </w:t>
      </w:r>
      <w:r w:rsidR="00427B8B">
        <w:rPr>
          <w:rFonts w:ascii="Consolas" w:hAnsi="Consolas"/>
        </w:rPr>
        <w:t>calcul_produit</w:t>
      </w:r>
      <w:r>
        <w:rPr>
          <w:rFonts w:ascii="Consolas" w:hAnsi="Consolas"/>
        </w:rPr>
        <w:t>(5,</w:t>
      </w:r>
      <w:r w:rsidR="00B92132">
        <w:rPr>
          <w:rFonts w:ascii="Consolas" w:hAnsi="Consolas"/>
        </w:rPr>
        <w:t xml:space="preserve"> </w:t>
      </w:r>
      <w:r>
        <w:rPr>
          <w:rFonts w:ascii="Consolas" w:hAnsi="Consolas"/>
        </w:rPr>
        <w:t>8</w:t>
      </w:r>
      <w:r w:rsidRPr="00B56520">
        <w:rPr>
          <w:rFonts w:cstheme="minorHAnsi"/>
        </w:rPr>
        <w:t>) car au moment de l'appel,</w:t>
      </w:r>
      <w:r>
        <w:rPr>
          <w:rFonts w:ascii="Consolas" w:hAnsi="Consolas"/>
        </w:rPr>
        <w:t xml:space="preserve"> a </w:t>
      </w:r>
      <w:r w:rsidRPr="00B56520">
        <w:rPr>
          <w:rFonts w:cstheme="minorHAnsi"/>
        </w:rPr>
        <w:t>vaut 5 et</w:t>
      </w:r>
      <w:r>
        <w:rPr>
          <w:rFonts w:ascii="Consolas" w:hAnsi="Consolas"/>
        </w:rPr>
        <w:t xml:space="preserve"> b </w:t>
      </w:r>
      <w:r w:rsidRPr="00B56520">
        <w:rPr>
          <w:rFonts w:cstheme="minorHAnsi"/>
        </w:rPr>
        <w:t>vaut 8.</w:t>
      </w:r>
      <w:r w:rsidR="00727C9E" w:rsidRPr="00727C9E">
        <w:rPr>
          <w:rFonts w:cstheme="minorHAnsi"/>
        </w:rPr>
        <w:t xml:space="preserve"> </w:t>
      </w:r>
    </w:p>
    <w:p w14:paraId="7C2C9A96" w14:textId="26ED8301" w:rsidR="007662A8" w:rsidRPr="00B56520" w:rsidRDefault="00427B8B" w:rsidP="00B56520">
      <w:pPr>
        <w:pStyle w:val="Paragraphedeliste"/>
        <w:numPr>
          <w:ilvl w:val="0"/>
          <w:numId w:val="18"/>
        </w:numPr>
        <w:rPr>
          <w:rFonts w:cstheme="minorHAnsi"/>
        </w:rPr>
      </w:pPr>
      <w:r>
        <w:rPr>
          <w:rFonts w:ascii="Consolas" w:hAnsi="Consolas"/>
        </w:rPr>
        <w:t>calcul_produit</w:t>
      </w:r>
      <w:r w:rsidR="00B56520" w:rsidRPr="00B56520">
        <w:rPr>
          <w:rFonts w:ascii="Consolas" w:hAnsi="Consolas" w:cstheme="minorHAnsi"/>
        </w:rPr>
        <w:t xml:space="preserve"> </w:t>
      </w:r>
      <w:r w:rsidR="00727C9E" w:rsidRPr="00B56520">
        <w:rPr>
          <w:rFonts w:cstheme="minorHAnsi"/>
        </w:rPr>
        <w:t>calcule</w:t>
      </w:r>
      <w:r w:rsidR="00B56520" w:rsidRPr="00B56520">
        <w:rPr>
          <w:rFonts w:cstheme="minorHAnsi"/>
        </w:rPr>
        <w:t xml:space="preserve"> la variable</w:t>
      </w:r>
      <w:r w:rsidR="00B56520" w:rsidRPr="00B56520">
        <w:rPr>
          <w:rFonts w:ascii="Consolas" w:hAnsi="Consolas" w:cstheme="minorHAnsi"/>
        </w:rPr>
        <w:t xml:space="preserve"> produit</w:t>
      </w:r>
      <w:r w:rsidR="00B56520" w:rsidRPr="00B56520">
        <w:rPr>
          <w:rFonts w:cstheme="minorHAnsi"/>
        </w:rPr>
        <w:t xml:space="preserve"> qui vaut</w:t>
      </w:r>
      <w:r w:rsidR="00727C9E" w:rsidRPr="00B56520">
        <w:rPr>
          <w:rFonts w:cstheme="minorHAnsi"/>
        </w:rPr>
        <w:t xml:space="preserve"> </w:t>
      </w:r>
      <w:r w:rsidR="00727C9E" w:rsidRPr="00B56520">
        <w:rPr>
          <w:rFonts w:ascii="Consolas" w:hAnsi="Consolas"/>
        </w:rPr>
        <w:t>x * y = 40</w:t>
      </w:r>
      <w:r w:rsidR="00727C9E" w:rsidRPr="00B56520">
        <w:rPr>
          <w:rFonts w:cstheme="minorHAnsi"/>
        </w:rPr>
        <w:t>.</w:t>
      </w:r>
    </w:p>
    <w:p w14:paraId="3043956B" w14:textId="006B80D2" w:rsidR="00B56520" w:rsidRPr="00B56520" w:rsidRDefault="00427B8B" w:rsidP="00B56520">
      <w:pPr>
        <w:pStyle w:val="Paragraphedeliste"/>
        <w:numPr>
          <w:ilvl w:val="0"/>
          <w:numId w:val="18"/>
        </w:numPr>
        <w:rPr>
          <w:rFonts w:cstheme="minorHAnsi"/>
        </w:rPr>
      </w:pPr>
      <w:r>
        <w:rPr>
          <w:rFonts w:ascii="Consolas" w:hAnsi="Consolas"/>
        </w:rPr>
        <w:t>calcul_produit</w:t>
      </w:r>
      <w:r w:rsidR="00B56520" w:rsidRPr="00B56520">
        <w:rPr>
          <w:rFonts w:ascii="Consolas" w:hAnsi="Consolas"/>
        </w:rPr>
        <w:t xml:space="preserve"> </w:t>
      </w:r>
      <w:r w:rsidR="00B56520" w:rsidRPr="00B56520">
        <w:rPr>
          <w:rFonts w:cstheme="minorHAnsi"/>
        </w:rPr>
        <w:t>renvoie la valeur</w:t>
      </w:r>
      <w:r w:rsidR="00B56520" w:rsidRPr="00B56520">
        <w:rPr>
          <w:rFonts w:ascii="Consolas" w:hAnsi="Consolas"/>
        </w:rPr>
        <w:t xml:space="preserve"> 40</w:t>
      </w:r>
    </w:p>
    <w:p w14:paraId="5B0F9D8A" w14:textId="488E146A" w:rsidR="007662A8" w:rsidRDefault="00B56520" w:rsidP="00A9089D">
      <w:pPr>
        <w:rPr>
          <w:rFonts w:cstheme="minorHAnsi"/>
        </w:rPr>
      </w:pPr>
      <w:r>
        <w:rPr>
          <w:rFonts w:cstheme="minorHAnsi"/>
        </w:rPr>
        <w:t xml:space="preserve">La variable </w:t>
      </w:r>
      <w:r w:rsidRPr="00B56520">
        <w:rPr>
          <w:rFonts w:ascii="Consolas" w:hAnsi="Consolas" w:cstheme="minorHAnsi"/>
        </w:rPr>
        <w:t>c</w:t>
      </w:r>
      <w:r>
        <w:rPr>
          <w:rFonts w:cstheme="minorHAnsi"/>
        </w:rPr>
        <w:t xml:space="preserve"> prend alors la valeur </w:t>
      </w:r>
      <w:r>
        <w:rPr>
          <w:rFonts w:ascii="Consolas" w:hAnsi="Consolas"/>
        </w:rPr>
        <w:t xml:space="preserve">3 + 40 </w:t>
      </w:r>
      <w:r w:rsidRPr="00B56520">
        <w:rPr>
          <w:rFonts w:cstheme="minorHAnsi"/>
        </w:rPr>
        <w:t>c'est à dire 43.</w:t>
      </w:r>
    </w:p>
    <w:p w14:paraId="4728EECA" w14:textId="5C259C28" w:rsidR="003D3940" w:rsidRDefault="003D3940" w:rsidP="00425565">
      <w:pPr>
        <w:pStyle w:val="Titre1"/>
      </w:pPr>
      <w:bookmarkStart w:id="7" w:name="_Toc77424364"/>
      <w:r>
        <w:lastRenderedPageBreak/>
        <w:t xml:space="preserve">La programmation </w:t>
      </w:r>
      <w:r w:rsidR="00CB6EE8">
        <w:t>sur un environnement Python</w:t>
      </w:r>
      <w:bookmarkEnd w:id="7"/>
    </w:p>
    <w:p w14:paraId="4B541DC9" w14:textId="0CC6A4FA" w:rsidR="00843F27" w:rsidRDefault="00172ABD" w:rsidP="00172ABD">
      <w:pPr>
        <w:pStyle w:val="Titre2"/>
      </w:pPr>
      <w:bookmarkStart w:id="8" w:name="_Toc77424365"/>
      <w:r>
        <w:t>Les variables</w:t>
      </w:r>
      <w:bookmarkEnd w:id="8"/>
    </w:p>
    <w:p w14:paraId="5E309894" w14:textId="4E13EA3B" w:rsidR="00EA3E0A" w:rsidRPr="00EA3E0A" w:rsidRDefault="00EA3E0A" w:rsidP="00EA3E0A">
      <w:pPr>
        <w:rPr>
          <w:b/>
          <w:bCs/>
          <w:i/>
          <w:iCs/>
        </w:rPr>
      </w:pPr>
      <w:r w:rsidRPr="00EA3E0A">
        <w:rPr>
          <w:b/>
          <w:bCs/>
          <w:i/>
          <w:iCs/>
        </w:rPr>
        <w:t>Syntaxe :</w:t>
      </w:r>
      <w:r w:rsidR="003C5F60">
        <w:rPr>
          <w:b/>
          <w:bCs/>
          <w:i/>
          <w:iCs/>
        </w:rPr>
        <w:t xml:space="preserve"> Affectation d'une nouvelle valeur à une variable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336B4" w14:paraId="1E941E96" w14:textId="77777777" w:rsidTr="00E336B4">
        <w:tc>
          <w:tcPr>
            <w:tcW w:w="5103" w:type="dxa"/>
          </w:tcPr>
          <w:p w14:paraId="05B0213C" w14:textId="77777777" w:rsidR="00E336B4" w:rsidRDefault="00E336B4" w:rsidP="00E336B4">
            <w:pPr>
              <w:rPr>
                <w:rFonts w:cstheme="minorHAnsi"/>
              </w:rPr>
            </w:pPr>
            <w:r>
              <w:rPr>
                <w:b/>
                <w:bCs/>
                <w:i/>
                <w:iCs/>
              </w:rPr>
              <w:t xml:space="preserve">En langage naturel : </w:t>
            </w:r>
            <w:r w:rsidRPr="00ED6BE3">
              <w:rPr>
                <w:rFonts w:ascii="Consolas" w:hAnsi="Consolas"/>
              </w:rPr>
              <w:t xml:space="preserve">nombre_boutons </w:t>
            </w:r>
            <w:r w:rsidRPr="00C46B15">
              <w:rPr>
                <w:rFonts w:ascii="Consolas" w:hAnsi="Consolas"/>
                <w:b/>
                <w:bCs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4</w:t>
            </w:r>
            <w:r>
              <w:rPr>
                <w:rFonts w:ascii="Consolas" w:hAnsi="Consolas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50F7BA43" w14:textId="77777777" w:rsidR="00E336B4" w:rsidRPr="00E72C8F" w:rsidRDefault="00E336B4" w:rsidP="00E336B4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E72C8F">
              <w:rPr>
                <w:rFonts w:cstheme="minorHAnsi"/>
                <w:sz w:val="20"/>
                <w:szCs w:val="20"/>
              </w:rPr>
              <w:t xml:space="preserve">On peut </w:t>
            </w:r>
            <w:r>
              <w:rPr>
                <w:rFonts w:cstheme="minorHAnsi"/>
                <w:sz w:val="20"/>
                <w:szCs w:val="20"/>
              </w:rPr>
              <w:t>affecter</w:t>
            </w:r>
            <w:r w:rsidRPr="00E72C8F">
              <w:rPr>
                <w:rFonts w:cstheme="minorHAnsi"/>
                <w:sz w:val="20"/>
                <w:szCs w:val="20"/>
              </w:rPr>
              <w:t xml:space="preserve"> l'ancienne valeur </w:t>
            </w:r>
            <w:r>
              <w:rPr>
                <w:rFonts w:cstheme="minorHAnsi"/>
                <w:sz w:val="20"/>
                <w:szCs w:val="20"/>
              </w:rPr>
              <w:t xml:space="preserve">additionnée de 1 </w:t>
            </w:r>
            <w:r w:rsidRPr="00E72C8F">
              <w:rPr>
                <w:rFonts w:cstheme="minorHAnsi"/>
                <w:sz w:val="20"/>
                <w:szCs w:val="20"/>
              </w:rPr>
              <w:t>:</w:t>
            </w:r>
          </w:p>
          <w:p w14:paraId="4AB17069" w14:textId="77777777" w:rsidR="00E336B4" w:rsidRDefault="00E336B4" w:rsidP="00E336B4">
            <w:pPr>
              <w:rPr>
                <w:rFonts w:cstheme="minorHAnsi"/>
              </w:rPr>
            </w:pPr>
            <w:r>
              <w:rPr>
                <w:rFonts w:ascii="Consolas" w:hAnsi="Consolas"/>
              </w:rPr>
              <w:t>a</w:t>
            </w:r>
            <w:r w:rsidRPr="00ED6BE3">
              <w:rPr>
                <w:rFonts w:ascii="Consolas" w:hAnsi="Consolas"/>
              </w:rPr>
              <w:t xml:space="preserve"> </w:t>
            </w:r>
            <w:r w:rsidRPr="00C46B15">
              <w:rPr>
                <w:rFonts w:ascii="Consolas" w:hAnsi="Consolas"/>
                <w:b/>
                <w:bCs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a +</w:t>
            </w:r>
            <w:r>
              <w:rPr>
                <w:rFonts w:cstheme="minorHAnsi"/>
              </w:rPr>
              <w:t xml:space="preserve"> 1</w:t>
            </w:r>
          </w:p>
          <w:p w14:paraId="14323E58" w14:textId="77777777" w:rsidR="00E336B4" w:rsidRPr="00E72C8F" w:rsidRDefault="00E336B4" w:rsidP="00E336B4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ou en lui soustrayant 1 </w:t>
            </w:r>
            <w:r w:rsidRPr="00E72C8F">
              <w:rPr>
                <w:rFonts w:cstheme="minorHAnsi"/>
                <w:sz w:val="20"/>
                <w:szCs w:val="20"/>
              </w:rPr>
              <w:t>:</w:t>
            </w:r>
          </w:p>
          <w:p w14:paraId="7475A456" w14:textId="668E7368" w:rsidR="00E336B4" w:rsidRDefault="00E336B4" w:rsidP="00E336B4">
            <w:r>
              <w:rPr>
                <w:rFonts w:ascii="Consolas" w:hAnsi="Consolas"/>
              </w:rPr>
              <w:t>b</w:t>
            </w:r>
            <w:r w:rsidRPr="00ED6BE3">
              <w:rPr>
                <w:rFonts w:ascii="Consolas" w:hAnsi="Consolas"/>
              </w:rPr>
              <w:t xml:space="preserve"> </w:t>
            </w:r>
            <w:r w:rsidRPr="00C46B15">
              <w:rPr>
                <w:rFonts w:ascii="Consolas" w:hAnsi="Consolas"/>
                <w:b/>
                <w:bCs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b -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103" w:type="dxa"/>
          </w:tcPr>
          <w:p w14:paraId="302184D7" w14:textId="77777777" w:rsidR="00E336B4" w:rsidRDefault="00E336B4" w:rsidP="00E336B4">
            <w:pPr>
              <w:rPr>
                <w:rFonts w:cstheme="minorHAnsi"/>
              </w:rPr>
            </w:pPr>
            <w:r>
              <w:rPr>
                <w:b/>
                <w:bCs/>
                <w:i/>
                <w:iCs/>
              </w:rPr>
              <w:t xml:space="preserve">En Python : </w:t>
            </w:r>
            <w:r w:rsidRPr="00ED6BE3">
              <w:rPr>
                <w:rFonts w:ascii="Consolas" w:hAnsi="Consolas"/>
              </w:rPr>
              <w:t xml:space="preserve">nombre_boutons </w:t>
            </w:r>
            <w:r>
              <w:rPr>
                <w:rFonts w:ascii="Consolas" w:hAnsi="Consolas"/>
                <w:b/>
                <w:bCs/>
              </w:rPr>
              <w:t>=</w:t>
            </w:r>
            <w:r w:rsidRPr="00ED6BE3">
              <w:rPr>
                <w:rFonts w:ascii="Consolas" w:hAnsi="Consolas"/>
              </w:rPr>
              <w:t xml:space="preserve"> 4</w:t>
            </w:r>
            <w:r>
              <w:rPr>
                <w:rFonts w:ascii="Consolas" w:hAnsi="Consolas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10F205CD" w14:textId="77777777" w:rsidR="00E336B4" w:rsidRDefault="00E336B4" w:rsidP="00E336B4">
            <w:pPr>
              <w:spacing w:after="120"/>
              <w:rPr>
                <w:rFonts w:ascii="Consolas" w:hAnsi="Consolas"/>
              </w:rPr>
            </w:pPr>
          </w:p>
          <w:p w14:paraId="2FD53DD9" w14:textId="77777777" w:rsidR="00E336B4" w:rsidRDefault="00E336B4" w:rsidP="00E336B4">
            <w:pPr>
              <w:rPr>
                <w:rFonts w:cstheme="minorHAnsi"/>
              </w:rPr>
            </w:pPr>
            <w:r>
              <w:rPr>
                <w:rFonts w:ascii="Consolas" w:hAnsi="Consolas"/>
              </w:rPr>
              <w:t>a</w:t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  <w:b/>
                <w:bCs/>
              </w:rPr>
              <w:t>=</w:t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a +</w:t>
            </w:r>
            <w:r>
              <w:rPr>
                <w:rFonts w:cstheme="minorHAnsi"/>
              </w:rPr>
              <w:t xml:space="preserve"> </w:t>
            </w:r>
            <w:r w:rsidRPr="00E72C8F">
              <w:rPr>
                <w:rFonts w:ascii="Consolas" w:hAnsi="Consolas" w:cstheme="minorHAnsi"/>
              </w:rPr>
              <w:t xml:space="preserve">1  </w:t>
            </w:r>
            <w:r w:rsidRPr="003C5F60">
              <w:rPr>
                <w:rFonts w:cstheme="minorHAnsi"/>
                <w:u w:val="single"/>
              </w:rPr>
              <w:t>ou</w:t>
            </w:r>
            <w:r>
              <w:rPr>
                <w:rFonts w:cstheme="minorHAnsi"/>
              </w:rPr>
              <w:t xml:space="preserve"> avec le </w:t>
            </w:r>
            <w:r w:rsidRPr="00E72C8F">
              <w:rPr>
                <w:rFonts w:cstheme="minorHAnsi"/>
                <w:b/>
                <w:bCs/>
              </w:rPr>
              <w:t xml:space="preserve">raccourci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+=</m:t>
              </m:r>
            </m:oMath>
            <w:r>
              <w:rPr>
                <w:rFonts w:cstheme="minorHAnsi"/>
              </w:rPr>
              <w:t xml:space="preserve"> :   </w:t>
            </w:r>
            <w:r>
              <w:rPr>
                <w:rFonts w:ascii="Consolas" w:hAnsi="Consolas"/>
              </w:rPr>
              <w:t>a</w:t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+</w:t>
            </w:r>
            <w:r>
              <w:rPr>
                <w:rFonts w:ascii="Consolas" w:hAnsi="Consolas"/>
                <w:b/>
                <w:bCs/>
              </w:rPr>
              <w:t>=</w:t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cstheme="minorHAnsi"/>
              </w:rPr>
              <w:t>1</w:t>
            </w:r>
          </w:p>
          <w:p w14:paraId="22B28666" w14:textId="77777777" w:rsidR="00E336B4" w:rsidRDefault="00E336B4" w:rsidP="00E336B4">
            <w:pPr>
              <w:rPr>
                <w:rFonts w:cstheme="minorHAnsi"/>
              </w:rPr>
            </w:pPr>
          </w:p>
          <w:p w14:paraId="3C54DC4C" w14:textId="73EAF792" w:rsidR="00E336B4" w:rsidRDefault="00E336B4" w:rsidP="00E336B4">
            <w:r>
              <w:rPr>
                <w:rFonts w:ascii="Consolas" w:hAnsi="Consolas"/>
              </w:rPr>
              <w:t>b</w:t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  <w:b/>
                <w:bCs/>
              </w:rPr>
              <w:t>=</w:t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b -</w:t>
            </w:r>
            <w:r>
              <w:rPr>
                <w:rFonts w:cstheme="minorHAnsi"/>
              </w:rPr>
              <w:t xml:space="preserve"> 1</w:t>
            </w:r>
            <w:r>
              <w:rPr>
                <w:rFonts w:ascii="Consolas" w:hAnsi="Consolas"/>
              </w:rPr>
              <w:t xml:space="preserve">  </w:t>
            </w:r>
            <w:r w:rsidRPr="003C5F60">
              <w:rPr>
                <w:rFonts w:cstheme="minorHAnsi"/>
                <w:u w:val="single"/>
              </w:rPr>
              <w:t>ou</w:t>
            </w:r>
            <w:r>
              <w:rPr>
                <w:rFonts w:cstheme="minorHAnsi"/>
              </w:rPr>
              <w:t xml:space="preserve"> avec le </w:t>
            </w:r>
            <w:r w:rsidRPr="00E72C8F">
              <w:rPr>
                <w:rFonts w:cstheme="minorHAnsi"/>
                <w:b/>
                <w:bCs/>
              </w:rPr>
              <w:t xml:space="preserve">raccourci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-=</m:t>
              </m:r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>
              <w:rPr>
                <w:rFonts w:cstheme="minorHAnsi"/>
              </w:rPr>
              <w:t xml:space="preserve">:   </w:t>
            </w:r>
            <w:r w:rsidR="00B86BB6">
              <w:rPr>
                <w:rFonts w:ascii="Consolas" w:hAnsi="Consolas"/>
              </w:rPr>
              <w:t>b</w:t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-</w:t>
            </w:r>
            <w:r>
              <w:rPr>
                <w:rFonts w:ascii="Consolas" w:hAnsi="Consolas"/>
                <w:b/>
                <w:bCs/>
              </w:rPr>
              <w:t>=</w:t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cstheme="minorHAnsi"/>
              </w:rPr>
              <w:t>1</w:t>
            </w:r>
          </w:p>
        </w:tc>
      </w:tr>
    </w:tbl>
    <w:p w14:paraId="61543B00" w14:textId="776848FC" w:rsidR="00546D90" w:rsidRDefault="00546D90" w:rsidP="002D19B8">
      <w:pPr>
        <w:spacing w:after="0"/>
      </w:pPr>
    </w:p>
    <w:tbl>
      <w:tblPr>
        <w:tblStyle w:val="Grilledutableau"/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546D90" w14:paraId="5A0602D9" w14:textId="77777777" w:rsidTr="00546D90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07BC333B" w14:textId="77777777" w:rsidR="00546D90" w:rsidRPr="00546D90" w:rsidRDefault="00546D90" w:rsidP="00970C81">
            <w:pPr>
              <w:jc w:val="center"/>
              <w:rPr>
                <w:b/>
                <w:bCs/>
                <w:sz w:val="28"/>
                <w:szCs w:val="28"/>
              </w:rPr>
            </w:pPr>
            <w:r w:rsidRPr="00546D90">
              <w:rPr>
                <w:b/>
                <w:bCs/>
                <w:sz w:val="28"/>
                <w:szCs w:val="28"/>
              </w:rPr>
              <w:t>TRAVAIL A FAIRE</w:t>
            </w:r>
          </w:p>
        </w:tc>
      </w:tr>
      <w:tr w:rsidR="00546D90" w14:paraId="1E3D62D3" w14:textId="77777777" w:rsidTr="00546D90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537C3E04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 xml:space="preserve">Ouvrez le navigateur Firefox et saisissez dans la barre d'adresses </w:t>
            </w:r>
            <w:r w:rsidRPr="0054449B">
              <w:rPr>
                <w:color w:val="0070C0"/>
              </w:rPr>
              <w:t>cahier-nsi.fr/webpython</w:t>
            </w:r>
          </w:p>
          <w:p w14:paraId="606412B1" w14:textId="61F8513E" w:rsidR="00546D90" w:rsidRDefault="00546D90" w:rsidP="00546D90">
            <w:r>
              <w:t>A l'ouverture, l'environnement webpython affiche ceci :</w:t>
            </w:r>
          </w:p>
          <w:p w14:paraId="0E519A48" w14:textId="77777777" w:rsidR="00D41464" w:rsidRDefault="00D41464" w:rsidP="00546D90"/>
          <w:p w14:paraId="7A2DF813" w14:textId="77777777" w:rsidR="00546D90" w:rsidRDefault="00546D90" w:rsidP="00D414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6C5E41" wp14:editId="33689478">
                  <wp:extent cx="5760720" cy="1869692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86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2E0B2" w14:textId="77777777" w:rsidR="00546D90" w:rsidRDefault="00546D90" w:rsidP="002D19B8"/>
          <w:p w14:paraId="2DC2E6CE" w14:textId="77777777" w:rsidR="00546D90" w:rsidRDefault="00546D90" w:rsidP="00546D90">
            <w:pPr>
              <w:pStyle w:val="Paragraphedeliste"/>
              <w:numPr>
                <w:ilvl w:val="0"/>
                <w:numId w:val="5"/>
              </w:numPr>
              <w:contextualSpacing w:val="0"/>
              <w:jc w:val="both"/>
            </w:pPr>
            <w:r w:rsidRPr="00AF0CF2">
              <w:rPr>
                <w:b/>
                <w:bCs/>
              </w:rPr>
              <w:t>A gauche</w:t>
            </w:r>
            <w:r>
              <w:t xml:space="preserve"> se trouve la fenêtre "</w:t>
            </w:r>
            <w:r w:rsidRPr="00AF0CF2">
              <w:rPr>
                <w:b/>
                <w:bCs/>
              </w:rPr>
              <w:t>éditeu</w:t>
            </w:r>
            <w:r>
              <w:t>r" c’est-à-dire une fenêtre où nous pouvons écrire des programmes et les enregistrer sur notre ordinateur.</w:t>
            </w:r>
          </w:p>
          <w:p w14:paraId="291D3405" w14:textId="77777777" w:rsidR="00546D90" w:rsidRDefault="00546D90" w:rsidP="00546D90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AF0CF2">
              <w:rPr>
                <w:b/>
                <w:bCs/>
              </w:rPr>
              <w:t>A droite</w:t>
            </w:r>
            <w:r>
              <w:t xml:space="preserve"> se trouve une fenêtre "</w:t>
            </w:r>
            <w:r w:rsidRPr="00AF0CF2">
              <w:rPr>
                <w:b/>
                <w:bCs/>
              </w:rPr>
              <w:t>console</w:t>
            </w:r>
            <w:r>
              <w:t>" c’est-à-dire une fenêtre où nous pouvons exécuter un programme que nous venons juste d'écrire ou que nous venons juste de charger dans l'éditeur depuis notre ordinateur.</w:t>
            </w:r>
          </w:p>
          <w:p w14:paraId="60616CB8" w14:textId="77777777" w:rsidR="00546D90" w:rsidRDefault="00546D90" w:rsidP="00546D90"/>
          <w:p w14:paraId="1494C4EF" w14:textId="77777777" w:rsidR="00546D90" w:rsidRPr="0054449B" w:rsidRDefault="00546D90" w:rsidP="00546D90">
            <w:pPr>
              <w:rPr>
                <w:b/>
                <w:bCs/>
                <w:i/>
                <w:iCs/>
              </w:rPr>
            </w:pPr>
            <w:r w:rsidRPr="0054449B">
              <w:rPr>
                <w:b/>
                <w:bCs/>
                <w:i/>
                <w:iCs/>
              </w:rPr>
              <w:t>Remarques :</w:t>
            </w:r>
          </w:p>
          <w:p w14:paraId="2A53C27E" w14:textId="77777777" w:rsidR="00546D90" w:rsidRDefault="00546D90" w:rsidP="00546D90">
            <w:r>
              <w:t>L'éditeur contient un programme de démonstration. On ne s'en occupe pas ici.</w:t>
            </w:r>
          </w:p>
          <w:p w14:paraId="6A59220E" w14:textId="77777777" w:rsidR="00546D90" w:rsidRDefault="00546D90" w:rsidP="00546D90">
            <w:r>
              <w:t>La console contient une dernière ligne qui commence par trois chevrons &gt;&gt;&gt;</w:t>
            </w:r>
          </w:p>
          <w:p w14:paraId="787C5B75" w14:textId="77777777" w:rsidR="00546D90" w:rsidRDefault="00546D90" w:rsidP="00546D90">
            <w:r w:rsidRPr="002A54FB">
              <w:rPr>
                <w:i/>
                <w:iCs/>
              </w:rPr>
              <w:t>Les trois chevrons indiquent que la console est prête à recevoir des commandes en Python</w:t>
            </w:r>
            <w:r>
              <w:t xml:space="preserve"> et à les exécuter.</w:t>
            </w:r>
          </w:p>
          <w:p w14:paraId="55CD98AE" w14:textId="4DD40DDD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bookmarkStart w:id="9" w:name="_Hlk77265848"/>
            <w:r>
              <w:t xml:space="preserve">Dans la console juste après les trois chevrons </w:t>
            </w:r>
            <w:r w:rsidRPr="0054449B">
              <w:rPr>
                <w:rFonts w:ascii="Consolas" w:hAnsi="Consolas"/>
              </w:rPr>
              <w:t>&gt;&gt;&gt;</w:t>
            </w:r>
            <w:r>
              <w:rPr>
                <w:rFonts w:ascii="Consolas" w:hAnsi="Consolas"/>
              </w:rPr>
              <w:t xml:space="preserve"> </w:t>
            </w:r>
            <w:r w:rsidRPr="00564C8B">
              <w:rPr>
                <w:rFonts w:cstheme="minorHAnsi"/>
              </w:rPr>
              <w:t>saisissez</w:t>
            </w:r>
            <w:r w:rsidRPr="0054449B">
              <w:rPr>
                <w:rFonts w:ascii="Consolas" w:hAnsi="Consolas"/>
              </w:rPr>
              <w:t xml:space="preserve"> a</w:t>
            </w:r>
            <w:r w:rsidR="00F056F7">
              <w:rPr>
                <w:rFonts w:ascii="Consolas" w:hAnsi="Consolas"/>
              </w:rPr>
              <w:t xml:space="preserve"> </w:t>
            </w:r>
            <w:r w:rsidRPr="0054449B">
              <w:rPr>
                <w:rFonts w:ascii="Consolas" w:hAnsi="Consolas"/>
              </w:rPr>
              <w:t>=</w:t>
            </w:r>
            <w:r w:rsidR="00F056F7">
              <w:rPr>
                <w:rFonts w:ascii="Consolas" w:hAnsi="Consolas"/>
              </w:rPr>
              <w:t xml:space="preserve"> </w:t>
            </w:r>
            <w:r w:rsidRPr="0054449B">
              <w:rPr>
                <w:rFonts w:ascii="Consolas" w:hAnsi="Consolas"/>
              </w:rPr>
              <w:t>22</w:t>
            </w:r>
            <w:r w:rsidRPr="0054449B">
              <w:t xml:space="preserve"> </w:t>
            </w:r>
            <w:r>
              <w:t xml:space="preserve">puis appuyez sur la touche </w:t>
            </w:r>
            <w:r w:rsidRPr="0054449B">
              <w:rPr>
                <w:bdr w:val="single" w:sz="4" w:space="0" w:color="auto"/>
              </w:rPr>
              <w:t>Entrée</w:t>
            </w:r>
            <w:r>
              <w:t xml:space="preserve"> de votre clavier.</w:t>
            </w:r>
          </w:p>
          <w:p w14:paraId="4B672ABE" w14:textId="77777777" w:rsidR="00546D90" w:rsidRDefault="00546D90" w:rsidP="00546D90">
            <w:r>
              <w:t>Une nouvelle ligne avec trois chevrons apparait.</w:t>
            </w:r>
          </w:p>
          <w:bookmarkEnd w:id="9"/>
          <w:p w14:paraId="4FDFAB91" w14:textId="2C9468CE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 xml:space="preserve">Sur la nouvelle ligne commençant par </w:t>
            </w:r>
            <w:r w:rsidRPr="0054449B">
              <w:rPr>
                <w:rFonts w:ascii="Consolas" w:hAnsi="Consolas"/>
              </w:rPr>
              <w:t>&gt;&gt;&gt;</w:t>
            </w:r>
            <w:r w:rsidRPr="00564C8B">
              <w:rPr>
                <w:rFonts w:ascii="Consolas" w:hAnsi="Consolas"/>
              </w:rPr>
              <w:t xml:space="preserve"> </w:t>
            </w:r>
            <w: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b</w:t>
            </w:r>
            <w:r w:rsidR="00F056F7">
              <w:rPr>
                <w:rFonts w:ascii="Consolas" w:hAnsi="Consolas"/>
              </w:rPr>
              <w:t xml:space="preserve"> </w:t>
            </w:r>
            <w:r w:rsidRPr="0054449B">
              <w:rPr>
                <w:rFonts w:ascii="Consolas" w:hAnsi="Consolas"/>
              </w:rPr>
              <w:t>=</w:t>
            </w:r>
            <w:r w:rsidR="00F056F7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6</w:t>
            </w:r>
            <w:r w:rsidRPr="0054449B">
              <w:t xml:space="preserve"> </w:t>
            </w:r>
            <w:r>
              <w:t xml:space="preserve">puis appuyez sur la touche </w:t>
            </w:r>
            <w:r w:rsidRPr="0054449B">
              <w:rPr>
                <w:bdr w:val="single" w:sz="4" w:space="0" w:color="auto"/>
              </w:rPr>
              <w:t>Entrée</w:t>
            </w:r>
            <w:r>
              <w:t xml:space="preserve"> .</w:t>
            </w:r>
          </w:p>
          <w:p w14:paraId="52C5ACC5" w14:textId="77777777" w:rsidR="00546D90" w:rsidRDefault="00546D90" w:rsidP="00546D90"/>
          <w:p w14:paraId="0481EC45" w14:textId="1BDAD5BF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 xml:space="preserve">Sur la nouvelle ligne commençant par </w:t>
            </w:r>
            <w:r w:rsidRPr="0054449B">
              <w:rPr>
                <w:rFonts w:ascii="Consolas" w:hAnsi="Consolas"/>
              </w:rPr>
              <w:t>&gt;&gt;&gt;</w:t>
            </w:r>
            <w:r w:rsidRPr="00564C8B">
              <w:rPr>
                <w:rFonts w:ascii="Consolas" w:hAnsi="Consolas"/>
              </w:rPr>
              <w:t xml:space="preserve"> </w:t>
            </w:r>
            <w: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r w:rsidRPr="00564C8B">
              <w:rPr>
                <w:rFonts w:ascii="Consolas" w:hAnsi="Consolas"/>
              </w:rPr>
              <w:t>a</w:t>
            </w:r>
            <w:r w:rsidR="00F056F7">
              <w:rPr>
                <w:rFonts w:ascii="Consolas" w:hAnsi="Consolas"/>
              </w:rPr>
              <w:t xml:space="preserve"> </w:t>
            </w:r>
            <w:r w:rsidRPr="00564C8B">
              <w:rPr>
                <w:rFonts w:ascii="Consolas" w:hAnsi="Consolas"/>
              </w:rPr>
              <w:t>+</w:t>
            </w:r>
            <w:r w:rsidR="00F056F7">
              <w:rPr>
                <w:rFonts w:ascii="Consolas" w:hAnsi="Consolas"/>
              </w:rPr>
              <w:t xml:space="preserve"> </w:t>
            </w:r>
            <w:r w:rsidRPr="00564C8B">
              <w:rPr>
                <w:rFonts w:ascii="Consolas" w:hAnsi="Consolas"/>
              </w:rPr>
              <w:t>b</w:t>
            </w:r>
            <w:r>
              <w:rPr>
                <w:rFonts w:ascii="Consolas" w:hAnsi="Consolas"/>
              </w:rPr>
              <w:t xml:space="preserve"> </w:t>
            </w:r>
            <w:r>
              <w:t xml:space="preserve">puis appuyez sur la touche </w:t>
            </w:r>
            <w:r w:rsidRPr="0054449B">
              <w:rPr>
                <w:bdr w:val="single" w:sz="4" w:space="0" w:color="auto"/>
              </w:rPr>
              <w:t>Entrée</w:t>
            </w:r>
            <w:r>
              <w:t>.</w:t>
            </w:r>
          </w:p>
          <w:p w14:paraId="0751B95C" w14:textId="77777777" w:rsidR="00546D90" w:rsidRDefault="00546D90" w:rsidP="00546D90">
            <w:r>
              <w:t xml:space="preserve">Une ligne avec le résultat de l'addition des variables </w:t>
            </w:r>
            <w:r w:rsidRPr="00564C8B">
              <w:rPr>
                <w:rFonts w:ascii="Consolas" w:hAnsi="Consolas"/>
              </w:rPr>
              <w:t>a</w:t>
            </w:r>
            <w:r>
              <w:t xml:space="preserve"> et </w:t>
            </w:r>
            <w:r w:rsidRPr="00564C8B">
              <w:rPr>
                <w:rFonts w:ascii="Consolas" w:hAnsi="Consolas"/>
              </w:rPr>
              <w:t>b</w:t>
            </w:r>
            <w:r>
              <w:t xml:space="preserve"> apparait.</w:t>
            </w:r>
          </w:p>
          <w:p w14:paraId="6540AAED" w14:textId="739D2065" w:rsidR="00546D90" w:rsidRDefault="00546D90" w:rsidP="00546D90">
            <w:r>
              <w:t>Le résultat est bien celui de l'addition 22</w:t>
            </w:r>
            <w:r w:rsidR="00F056F7">
              <w:t xml:space="preserve"> </w:t>
            </w:r>
            <w:r>
              <w:t>+</w:t>
            </w:r>
            <w:r w:rsidR="00F056F7">
              <w:t xml:space="preserve"> </w:t>
            </w:r>
            <w:r>
              <w:t>6</w:t>
            </w:r>
          </w:p>
          <w:p w14:paraId="7CEA4240" w14:textId="53F6904D" w:rsidR="00546D90" w:rsidRPr="00D41464" w:rsidRDefault="00546D90" w:rsidP="00D41464">
            <w:pPr>
              <w:rPr>
                <w:b/>
                <w:bCs/>
              </w:rPr>
            </w:pPr>
            <w:r w:rsidRPr="00D41464">
              <w:rPr>
                <w:b/>
                <w:bCs/>
              </w:rPr>
              <w:t xml:space="preserve">Le signe </w:t>
            </w:r>
            <w:r w:rsidRPr="00D41464">
              <w:rPr>
                <w:rFonts w:ascii="Consolas" w:hAnsi="Consolas"/>
                <w:b/>
                <w:bCs/>
              </w:rPr>
              <w:t>=</w:t>
            </w:r>
            <w:r w:rsidRPr="00D41464">
              <w:rPr>
                <w:b/>
                <w:bCs/>
              </w:rPr>
              <w:t xml:space="preserve"> est le symbole d'affectation d'une valeur à une variable. </w:t>
            </w:r>
            <w:r w:rsidRPr="00D41464">
              <w:rPr>
                <w:rFonts w:ascii="Consolas" w:hAnsi="Consolas"/>
                <w:b/>
                <w:bCs/>
              </w:rPr>
              <w:t>a</w:t>
            </w:r>
            <w:r w:rsidR="00F056F7">
              <w:rPr>
                <w:rFonts w:ascii="Consolas" w:hAnsi="Consolas"/>
                <w:b/>
                <w:bCs/>
              </w:rPr>
              <w:t xml:space="preserve"> </w:t>
            </w:r>
            <w:r w:rsidRPr="00D41464">
              <w:rPr>
                <w:rFonts w:ascii="Consolas" w:hAnsi="Consolas"/>
                <w:b/>
                <w:bCs/>
              </w:rPr>
              <w:t>=</w:t>
            </w:r>
            <w:r w:rsidR="00F056F7">
              <w:rPr>
                <w:rFonts w:ascii="Consolas" w:hAnsi="Consolas"/>
                <w:b/>
                <w:bCs/>
              </w:rPr>
              <w:t xml:space="preserve"> </w:t>
            </w:r>
            <w:r w:rsidRPr="00D41464">
              <w:rPr>
                <w:rFonts w:ascii="Consolas" w:hAnsi="Consolas"/>
                <w:b/>
                <w:bCs/>
              </w:rPr>
              <w:t xml:space="preserve">22 </w:t>
            </w:r>
            <w:r w:rsidRPr="00D41464">
              <w:rPr>
                <w:rFonts w:cstheme="minorHAnsi"/>
                <w:b/>
                <w:bCs/>
              </w:rPr>
              <w:t>affecte la valeur 22 à la variable</w:t>
            </w:r>
            <w:r w:rsidRPr="00D41464">
              <w:rPr>
                <w:rFonts w:ascii="Consolas" w:hAnsi="Consolas"/>
                <w:b/>
                <w:bCs/>
              </w:rPr>
              <w:t xml:space="preserve"> a </w:t>
            </w:r>
            <w:r w:rsidRPr="00D41464">
              <w:rPr>
                <w:rFonts w:cstheme="minorHAnsi"/>
                <w:b/>
                <w:bCs/>
              </w:rPr>
              <w:t>et</w:t>
            </w:r>
            <w:r w:rsidRPr="00D41464">
              <w:rPr>
                <w:rFonts w:ascii="Consolas" w:hAnsi="Consolas" w:cstheme="minorHAnsi"/>
                <w:b/>
                <w:bCs/>
              </w:rPr>
              <w:t xml:space="preserve"> </w:t>
            </w:r>
            <w:r w:rsidRPr="00D41464">
              <w:rPr>
                <w:rFonts w:ascii="Consolas" w:hAnsi="Consolas"/>
                <w:b/>
                <w:bCs/>
              </w:rPr>
              <w:t>b</w:t>
            </w:r>
            <w:r w:rsidR="00F056F7">
              <w:rPr>
                <w:rFonts w:ascii="Consolas" w:hAnsi="Consolas"/>
                <w:b/>
                <w:bCs/>
              </w:rPr>
              <w:t xml:space="preserve"> </w:t>
            </w:r>
            <w:r w:rsidRPr="00D41464">
              <w:rPr>
                <w:rFonts w:ascii="Consolas" w:hAnsi="Consolas"/>
                <w:b/>
                <w:bCs/>
              </w:rPr>
              <w:t>=</w:t>
            </w:r>
            <w:r w:rsidR="00F056F7">
              <w:rPr>
                <w:rFonts w:ascii="Consolas" w:hAnsi="Consolas"/>
                <w:b/>
                <w:bCs/>
              </w:rPr>
              <w:t xml:space="preserve"> </w:t>
            </w:r>
            <w:r w:rsidRPr="00D41464">
              <w:rPr>
                <w:rFonts w:ascii="Consolas" w:hAnsi="Consolas"/>
                <w:b/>
                <w:bCs/>
              </w:rPr>
              <w:t xml:space="preserve">6 </w:t>
            </w:r>
            <w:r w:rsidRPr="00D41464">
              <w:rPr>
                <w:rFonts w:cstheme="minorHAnsi"/>
                <w:b/>
                <w:bCs/>
              </w:rPr>
              <w:t>affecte la valeur 6 à la variable</w:t>
            </w:r>
            <w:r w:rsidRPr="00D41464">
              <w:rPr>
                <w:rFonts w:ascii="Consolas" w:hAnsi="Consolas"/>
                <w:b/>
                <w:bCs/>
              </w:rPr>
              <w:t xml:space="preserve"> b</w:t>
            </w:r>
            <w:r w:rsidRPr="00D41464">
              <w:rPr>
                <w:rFonts w:cstheme="minorHAnsi"/>
                <w:b/>
                <w:bCs/>
              </w:rPr>
              <w:t>.</w:t>
            </w:r>
          </w:p>
          <w:p w14:paraId="41FC90A1" w14:textId="77777777" w:rsidR="00546D90" w:rsidRDefault="00546D90" w:rsidP="00546D90"/>
          <w:p w14:paraId="1145423D" w14:textId="79922259" w:rsidR="00546D90" w:rsidRDefault="00546D90" w:rsidP="002D19B8">
            <w:pPr>
              <w:pStyle w:val="Paragraphedeliste"/>
              <w:numPr>
                <w:ilvl w:val="0"/>
                <w:numId w:val="22"/>
              </w:numPr>
              <w:spacing w:after="120"/>
              <w:ind w:left="714" w:hanging="357"/>
              <w:contextualSpacing w:val="0"/>
            </w:pPr>
            <w:r>
              <w:t xml:space="preserve">Sur la nouvelle ligne commençant par </w:t>
            </w:r>
            <w:r w:rsidRPr="0054449B">
              <w:rPr>
                <w:rFonts w:ascii="Consolas" w:hAnsi="Consolas"/>
              </w:rPr>
              <w:t>&gt;&gt;&gt;</w:t>
            </w:r>
            <w:r w:rsidRPr="00564C8B">
              <w:rPr>
                <w:rFonts w:ascii="Consolas" w:hAnsi="Consolas"/>
              </w:rPr>
              <w:t xml:space="preserve"> </w:t>
            </w:r>
            <w: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r w:rsidRPr="00564C8B">
              <w:rPr>
                <w:rFonts w:ascii="Consolas" w:hAnsi="Consolas"/>
              </w:rPr>
              <w:t>a</w:t>
            </w:r>
            <w:r w:rsidR="00F056F7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-</w:t>
            </w:r>
            <w:r w:rsidR="00F056F7">
              <w:rPr>
                <w:rFonts w:ascii="Consolas" w:hAnsi="Consolas"/>
              </w:rPr>
              <w:t xml:space="preserve"> </w:t>
            </w:r>
            <w:r w:rsidRPr="00564C8B">
              <w:rPr>
                <w:rFonts w:ascii="Consolas" w:hAnsi="Consolas"/>
              </w:rPr>
              <w:t>b</w:t>
            </w:r>
            <w:r>
              <w:rPr>
                <w:rFonts w:ascii="Consolas" w:hAnsi="Consolas"/>
              </w:rPr>
              <w:t xml:space="preserve"> </w:t>
            </w:r>
            <w:r>
              <w:t xml:space="preserve">puis appuyez sur la touche </w:t>
            </w:r>
            <w:r w:rsidRPr="0054449B">
              <w:rPr>
                <w:bdr w:val="single" w:sz="4" w:space="0" w:color="auto"/>
              </w:rPr>
              <w:t>Entrée</w:t>
            </w:r>
            <w:r>
              <w:t>.</w:t>
            </w:r>
          </w:p>
          <w:p w14:paraId="201340A3" w14:textId="44EB8426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lastRenderedPageBreak/>
              <w:t xml:space="preserve">Sur la nouvelle ligne commençant par </w:t>
            </w:r>
            <w:r w:rsidRPr="0054449B">
              <w:rPr>
                <w:rFonts w:ascii="Consolas" w:hAnsi="Consolas"/>
              </w:rPr>
              <w:t>&gt;&gt;&gt;</w:t>
            </w:r>
            <w:r w:rsidRPr="00564C8B">
              <w:rPr>
                <w:rFonts w:ascii="Consolas" w:hAnsi="Consolas"/>
              </w:rPr>
              <w:t xml:space="preserve"> </w:t>
            </w:r>
            <w: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r w:rsidRPr="00564C8B">
              <w:rPr>
                <w:rFonts w:ascii="Consolas" w:hAnsi="Consolas"/>
              </w:rPr>
              <w:t>a</w:t>
            </w:r>
            <w:r w:rsidR="00B92132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*</w:t>
            </w:r>
            <w:r w:rsidR="00B92132">
              <w:rPr>
                <w:rFonts w:ascii="Consolas" w:hAnsi="Consolas"/>
              </w:rPr>
              <w:t xml:space="preserve"> </w:t>
            </w:r>
            <w:r w:rsidRPr="00564C8B">
              <w:rPr>
                <w:rFonts w:ascii="Consolas" w:hAnsi="Consolas"/>
              </w:rPr>
              <w:t>b</w:t>
            </w:r>
            <w:r>
              <w:rPr>
                <w:rFonts w:ascii="Consolas" w:hAnsi="Consolas"/>
              </w:rPr>
              <w:t xml:space="preserve"> </w:t>
            </w:r>
            <w:r>
              <w:t xml:space="preserve">puis appuyez sur la touche </w:t>
            </w:r>
            <w:r w:rsidRPr="0054449B">
              <w:rPr>
                <w:bdr w:val="single" w:sz="4" w:space="0" w:color="auto"/>
              </w:rPr>
              <w:t>Entrée</w:t>
            </w:r>
            <w:r>
              <w:t>.</w:t>
            </w:r>
          </w:p>
          <w:p w14:paraId="1DA37958" w14:textId="77777777" w:rsidR="00546D90" w:rsidRPr="00D41464" w:rsidRDefault="00546D90" w:rsidP="00D41464">
            <w:pPr>
              <w:rPr>
                <w:b/>
                <w:bCs/>
              </w:rPr>
            </w:pPr>
            <w:r w:rsidRPr="00D41464">
              <w:rPr>
                <w:b/>
                <w:bCs/>
              </w:rPr>
              <w:t xml:space="preserve">L'étoile </w:t>
            </w:r>
            <w:r w:rsidRPr="00D41464">
              <w:rPr>
                <w:rFonts w:ascii="Consolas" w:hAnsi="Consolas"/>
                <w:b/>
                <w:bCs/>
              </w:rPr>
              <w:t>*</w:t>
            </w:r>
            <w:r w:rsidRPr="00D41464">
              <w:rPr>
                <w:b/>
                <w:bCs/>
              </w:rPr>
              <w:t xml:space="preserve"> est le symbole de la multiplication.</w:t>
            </w:r>
          </w:p>
          <w:p w14:paraId="2372ED6D" w14:textId="77777777" w:rsidR="00546D90" w:rsidRDefault="00546D90" w:rsidP="009F6382"/>
          <w:p w14:paraId="0B0B3AE1" w14:textId="2D77D0DF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 xml:space="preserve">Sur la nouvelle ligne commençant par </w:t>
            </w:r>
            <w:r w:rsidRPr="0054449B">
              <w:rPr>
                <w:rFonts w:ascii="Consolas" w:hAnsi="Consolas"/>
              </w:rPr>
              <w:t>&gt;&gt;&gt;</w:t>
            </w:r>
            <w:r w:rsidRPr="00564C8B">
              <w:rPr>
                <w:rFonts w:ascii="Consolas" w:hAnsi="Consolas"/>
              </w:rPr>
              <w:t xml:space="preserve"> </w:t>
            </w:r>
            <w: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r w:rsidRPr="00564C8B">
              <w:rPr>
                <w:rFonts w:ascii="Consolas" w:hAnsi="Consolas"/>
              </w:rPr>
              <w:t>a</w:t>
            </w:r>
            <w:r w:rsidR="00B92132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/</w:t>
            </w:r>
            <w:r w:rsidR="00B92132">
              <w:rPr>
                <w:rFonts w:ascii="Consolas" w:hAnsi="Consolas"/>
              </w:rPr>
              <w:t xml:space="preserve"> </w:t>
            </w:r>
            <w:r w:rsidRPr="00564C8B">
              <w:rPr>
                <w:rFonts w:ascii="Consolas" w:hAnsi="Consolas"/>
              </w:rPr>
              <w:t>b</w:t>
            </w:r>
            <w:r>
              <w:rPr>
                <w:rFonts w:ascii="Consolas" w:hAnsi="Consolas"/>
              </w:rPr>
              <w:t xml:space="preserve"> </w:t>
            </w:r>
            <w:r>
              <w:t xml:space="preserve">puis appuyez sur la touche </w:t>
            </w:r>
            <w:r w:rsidRPr="0054449B">
              <w:rPr>
                <w:bdr w:val="single" w:sz="4" w:space="0" w:color="auto"/>
              </w:rPr>
              <w:t>Entrée</w:t>
            </w:r>
            <w:r>
              <w:t>.</w:t>
            </w:r>
          </w:p>
          <w:p w14:paraId="48DE79C4" w14:textId="77777777" w:rsidR="00546D90" w:rsidRPr="00D41464" w:rsidRDefault="00546D90" w:rsidP="00D41464">
            <w:pPr>
              <w:rPr>
                <w:b/>
                <w:bCs/>
              </w:rPr>
            </w:pPr>
            <w:r w:rsidRPr="00D41464">
              <w:rPr>
                <w:b/>
                <w:bCs/>
              </w:rPr>
              <w:t xml:space="preserve">La barre de fraction </w:t>
            </w:r>
            <w:r w:rsidRPr="00D41464">
              <w:rPr>
                <w:rFonts w:ascii="Consolas" w:hAnsi="Consolas"/>
                <w:b/>
                <w:bCs/>
              </w:rPr>
              <w:t>/</w:t>
            </w:r>
            <w:r w:rsidRPr="00D41464">
              <w:rPr>
                <w:b/>
                <w:bCs/>
              </w:rPr>
              <w:t xml:space="preserve"> est le symbole de la division ordinaire c’est-à-dire qu'elle donne un quotient généralement sous la forme d'un nombre à virgule flottante.</w:t>
            </w:r>
          </w:p>
          <w:p w14:paraId="19F23E9B" w14:textId="77777777" w:rsidR="00546D90" w:rsidRDefault="00546D90" w:rsidP="009F6382"/>
          <w:p w14:paraId="7D587115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 xml:space="preserve">Sur la nouvelle ligne commençant par </w:t>
            </w:r>
            <w:r w:rsidRPr="0054449B">
              <w:rPr>
                <w:rFonts w:ascii="Consolas" w:hAnsi="Consolas"/>
              </w:rPr>
              <w:t>&gt;&gt;&gt;</w:t>
            </w:r>
            <w:r w:rsidRPr="00564C8B">
              <w:rPr>
                <w:rFonts w:ascii="Consolas" w:hAnsi="Consolas"/>
              </w:rPr>
              <w:t xml:space="preserve"> </w:t>
            </w:r>
            <w: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r w:rsidRPr="00564C8B">
              <w:rPr>
                <w:rFonts w:ascii="Consolas" w:hAnsi="Consolas"/>
              </w:rPr>
              <w:t>a</w:t>
            </w:r>
            <w:r>
              <w:rPr>
                <w:rFonts w:ascii="Consolas" w:hAnsi="Consolas"/>
              </w:rPr>
              <w:t xml:space="preserve">**3 </w:t>
            </w:r>
            <w:r>
              <w:t xml:space="preserve">puis appuyez sur la touche </w:t>
            </w:r>
            <w:r w:rsidRPr="0054449B">
              <w:rPr>
                <w:bdr w:val="single" w:sz="4" w:space="0" w:color="auto"/>
              </w:rPr>
              <w:t>Entrée</w:t>
            </w:r>
            <w:r>
              <w:t>.</w:t>
            </w:r>
          </w:p>
          <w:p w14:paraId="44F73C59" w14:textId="115A693E" w:rsidR="00546D90" w:rsidRPr="00EC3C42" w:rsidRDefault="00546D90" w:rsidP="00D41464">
            <w:pPr>
              <w:rPr>
                <w:rFonts w:cstheme="minorHAnsi"/>
                <w:b/>
                <w:bCs/>
              </w:rPr>
            </w:pPr>
            <w:r w:rsidRPr="00D41464">
              <w:rPr>
                <w:b/>
                <w:bCs/>
              </w:rPr>
              <w:t xml:space="preserve">Les deux étoiles </w:t>
            </w:r>
            <w:r w:rsidRPr="00D41464">
              <w:rPr>
                <w:rFonts w:ascii="Consolas" w:hAnsi="Consolas"/>
                <w:b/>
                <w:bCs/>
              </w:rPr>
              <w:t>**</w:t>
            </w:r>
            <w:r w:rsidRPr="00D41464">
              <w:rPr>
                <w:b/>
                <w:bCs/>
              </w:rPr>
              <w:t xml:space="preserve"> est le symbole de la mise à la puissance. </w:t>
            </w:r>
            <w:r w:rsidRPr="00D41464">
              <w:rPr>
                <w:rFonts w:ascii="Consolas" w:hAnsi="Consolas"/>
                <w:b/>
                <w:bCs/>
              </w:rPr>
              <w:t>a**3</w:t>
            </w:r>
            <w:r w:rsidRPr="00D41464">
              <w:rPr>
                <w:b/>
                <w:bCs/>
              </w:rPr>
              <w:t xml:space="preserve"> signifie</w:t>
            </w:r>
            <w:r w:rsidRPr="00D41464">
              <w:rPr>
                <w:rFonts w:ascii="Consolas" w:hAnsi="Consolas"/>
                <w:b/>
                <w:bCs/>
              </w:rPr>
              <w:t xml:space="preserve"> a</w:t>
            </w:r>
            <w:r w:rsidR="00B92132">
              <w:rPr>
                <w:rFonts w:ascii="Consolas" w:hAnsi="Consolas"/>
                <w:b/>
                <w:bCs/>
              </w:rPr>
              <w:t xml:space="preserve"> </w:t>
            </w:r>
            <w:r w:rsidRPr="00D41464">
              <w:rPr>
                <w:rFonts w:ascii="Consolas" w:hAnsi="Consolas"/>
                <w:b/>
                <w:bCs/>
              </w:rPr>
              <w:t>*</w:t>
            </w:r>
            <w:r w:rsidR="00B92132">
              <w:rPr>
                <w:rFonts w:ascii="Consolas" w:hAnsi="Consolas"/>
                <w:b/>
                <w:bCs/>
              </w:rPr>
              <w:t xml:space="preserve"> </w:t>
            </w:r>
            <w:r w:rsidRPr="00D41464">
              <w:rPr>
                <w:rFonts w:ascii="Consolas" w:hAnsi="Consolas"/>
                <w:b/>
                <w:bCs/>
              </w:rPr>
              <w:t>a</w:t>
            </w:r>
            <w:r w:rsidR="00B92132">
              <w:rPr>
                <w:rFonts w:ascii="Consolas" w:hAnsi="Consolas"/>
                <w:b/>
                <w:bCs/>
              </w:rPr>
              <w:t xml:space="preserve"> </w:t>
            </w:r>
            <w:r w:rsidRPr="00D41464">
              <w:rPr>
                <w:rFonts w:ascii="Consolas" w:hAnsi="Consolas"/>
                <w:b/>
                <w:bCs/>
              </w:rPr>
              <w:t>*</w:t>
            </w:r>
            <w:r w:rsidR="00B92132">
              <w:rPr>
                <w:rFonts w:ascii="Consolas" w:hAnsi="Consolas"/>
                <w:b/>
                <w:bCs/>
              </w:rPr>
              <w:t xml:space="preserve"> </w:t>
            </w:r>
            <w:r w:rsidRPr="00D41464">
              <w:rPr>
                <w:rFonts w:ascii="Consolas" w:hAnsi="Consolas"/>
                <w:b/>
                <w:bCs/>
              </w:rPr>
              <w:t>a</w:t>
            </w:r>
            <w:r w:rsidRPr="00EC3C42">
              <w:rPr>
                <w:rFonts w:cstheme="minorHAnsi"/>
                <w:b/>
                <w:bCs/>
              </w:rPr>
              <w:t>.</w:t>
            </w:r>
            <w:r w:rsidR="00EC3C42" w:rsidRPr="00EC3C42">
              <w:rPr>
                <w:rFonts w:cstheme="minorHAnsi"/>
                <w:b/>
                <w:bCs/>
              </w:rPr>
              <w:t xml:space="preserve"> En mathématiques cela s'écrit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oMath>
            <w:r w:rsidR="00EC3C42" w:rsidRPr="00EC3C42">
              <w:rPr>
                <w:rFonts w:cstheme="minorHAnsi"/>
                <w:b/>
                <w:bCs/>
              </w:rPr>
              <w:t>.</w:t>
            </w:r>
          </w:p>
          <w:p w14:paraId="5BD2F6C6" w14:textId="77777777" w:rsidR="00546D90" w:rsidRDefault="00546D90" w:rsidP="009F6382"/>
          <w:p w14:paraId="4751FEF8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>Saisissez les deux lignes</w:t>
            </w:r>
          </w:p>
          <w:p w14:paraId="2FAF3F4B" w14:textId="77777777" w:rsidR="00546D90" w:rsidRDefault="00546D90" w:rsidP="00546D90">
            <w:pPr>
              <w:ind w:left="360"/>
            </w:pPr>
            <w:r w:rsidRPr="00AC37DA">
              <w:rPr>
                <w:rFonts w:ascii="Consolas" w:hAnsi="Consolas"/>
              </w:rPr>
              <w:t>&gt;&gt;&gt; from math import sqrt</w:t>
            </w:r>
          </w:p>
          <w:p w14:paraId="711BF9DC" w14:textId="77777777" w:rsidR="00546D90" w:rsidRPr="00AC37DA" w:rsidRDefault="00546D90" w:rsidP="00546D90">
            <w:pPr>
              <w:ind w:left="360"/>
              <w:rPr>
                <w:rFonts w:ascii="Consolas" w:hAnsi="Consolas"/>
              </w:rPr>
            </w:pPr>
            <w:r w:rsidRPr="00AC37DA">
              <w:rPr>
                <w:rFonts w:ascii="Consolas" w:hAnsi="Consolas"/>
              </w:rPr>
              <w:t>&gt;&gt;&gt; sqrt(a)</w:t>
            </w:r>
          </w:p>
          <w:p w14:paraId="594D500D" w14:textId="77777777" w:rsidR="00546D90" w:rsidRPr="00D41464" w:rsidRDefault="00546D90" w:rsidP="00EC3C42">
            <w:pPr>
              <w:spacing w:before="60"/>
              <w:rPr>
                <w:b/>
                <w:bCs/>
              </w:rPr>
            </w:pPr>
            <w:r w:rsidRPr="00D41464">
              <w:rPr>
                <w:b/>
                <w:bCs/>
              </w:rPr>
              <w:t xml:space="preserve">La fonction </w:t>
            </w:r>
            <w:r w:rsidRPr="00D41464">
              <w:rPr>
                <w:rFonts w:ascii="Consolas" w:hAnsi="Consolas"/>
                <w:b/>
                <w:bCs/>
              </w:rPr>
              <w:t>sqrt</w:t>
            </w:r>
            <w:r w:rsidRPr="00D41464">
              <w:rPr>
                <w:b/>
                <w:bCs/>
              </w:rPr>
              <w:t xml:space="preserve"> (</w:t>
            </w:r>
            <w:r w:rsidRPr="00D41464">
              <w:rPr>
                <w:b/>
                <w:bCs/>
                <w:i/>
                <w:iCs/>
              </w:rPr>
              <w:t>square root</w:t>
            </w:r>
            <w:r w:rsidRPr="00D41464">
              <w:rPr>
                <w:b/>
                <w:bCs/>
              </w:rPr>
              <w:t xml:space="preserve"> c’est-à-dire </w:t>
            </w:r>
            <w:r w:rsidRPr="00D41464">
              <w:rPr>
                <w:b/>
                <w:bCs/>
                <w:i/>
                <w:iCs/>
              </w:rPr>
              <w:t>racine carrée</w:t>
            </w:r>
            <w:r w:rsidRPr="00D41464">
              <w:rPr>
                <w:b/>
                <w:bCs/>
              </w:rPr>
              <w:t>) n'existe pas dans Python. C'est pourquoi on doit écrire d'abord la ligne :</w:t>
            </w:r>
          </w:p>
          <w:p w14:paraId="0604E88E" w14:textId="77777777" w:rsidR="00546D90" w:rsidRPr="00D41464" w:rsidRDefault="00546D90" w:rsidP="00D41464">
            <w:pPr>
              <w:rPr>
                <w:rFonts w:ascii="Consolas" w:hAnsi="Consolas"/>
                <w:b/>
                <w:bCs/>
              </w:rPr>
            </w:pPr>
            <w:r w:rsidRPr="00D41464">
              <w:rPr>
                <w:rFonts w:ascii="Consolas" w:hAnsi="Consolas"/>
                <w:b/>
                <w:bCs/>
              </w:rPr>
              <w:t xml:space="preserve">from math import sqrt </w:t>
            </w:r>
            <w:r w:rsidRPr="00D41464">
              <w:rPr>
                <w:rFonts w:cstheme="minorHAnsi"/>
                <w:b/>
                <w:bCs/>
              </w:rPr>
              <w:t>qui importe de la bibliothèque</w:t>
            </w:r>
            <w:r w:rsidRPr="00D41464">
              <w:rPr>
                <w:rFonts w:ascii="Consolas" w:hAnsi="Consolas"/>
                <w:b/>
                <w:bCs/>
              </w:rPr>
              <w:t xml:space="preserve"> math </w:t>
            </w:r>
            <w:r w:rsidRPr="00D41464">
              <w:rPr>
                <w:rFonts w:cstheme="minorHAnsi"/>
                <w:b/>
                <w:bCs/>
              </w:rPr>
              <w:t>la fonction</w:t>
            </w:r>
            <w:r w:rsidRPr="00D41464">
              <w:rPr>
                <w:rFonts w:ascii="Consolas" w:hAnsi="Consolas"/>
                <w:b/>
                <w:bCs/>
              </w:rPr>
              <w:t xml:space="preserve"> sqrt.</w:t>
            </w:r>
          </w:p>
          <w:p w14:paraId="055A3D4C" w14:textId="169CA53F" w:rsidR="00546D90" w:rsidRDefault="00546D90" w:rsidP="00D41464">
            <w:pPr>
              <w:rPr>
                <w:rFonts w:ascii="Consolas" w:hAnsi="Consolas"/>
                <w:b/>
                <w:bCs/>
              </w:rPr>
            </w:pPr>
            <w:r w:rsidRPr="00D41464">
              <w:rPr>
                <w:rFonts w:cstheme="minorHAnsi"/>
                <w:b/>
                <w:bCs/>
              </w:rPr>
              <w:t xml:space="preserve">Une bibliothèque est un fichier qui contient des fonctions préfabriquées. </w:t>
            </w:r>
            <w:r w:rsidR="00EC3C42">
              <w:rPr>
                <w:rFonts w:cstheme="minorHAnsi"/>
                <w:b/>
                <w:bCs/>
              </w:rPr>
              <w:t>L</w:t>
            </w:r>
            <w:r w:rsidRPr="00D41464">
              <w:rPr>
                <w:rFonts w:cstheme="minorHAnsi"/>
                <w:b/>
                <w:bCs/>
              </w:rPr>
              <w:t>a bibliothèque</w:t>
            </w:r>
            <w:r w:rsidRPr="00D41464">
              <w:rPr>
                <w:rFonts w:ascii="Consolas" w:hAnsi="Consolas"/>
                <w:b/>
                <w:bCs/>
              </w:rPr>
              <w:t xml:space="preserve"> math </w:t>
            </w:r>
            <w:r w:rsidRPr="00D41464">
              <w:rPr>
                <w:rFonts w:cstheme="minorHAnsi"/>
                <w:b/>
                <w:bCs/>
              </w:rPr>
              <w:t>contient la fonction</w:t>
            </w:r>
            <w:r w:rsidRPr="00D41464">
              <w:rPr>
                <w:rFonts w:ascii="Consolas" w:hAnsi="Consolas"/>
                <w:b/>
                <w:bCs/>
              </w:rPr>
              <w:t xml:space="preserve"> sqrt</w:t>
            </w:r>
          </w:p>
          <w:p w14:paraId="2C2990B7" w14:textId="77777777" w:rsidR="00D41464" w:rsidRPr="00D41464" w:rsidRDefault="00D41464" w:rsidP="009F6382">
            <w:pPr>
              <w:rPr>
                <w:b/>
                <w:bCs/>
              </w:rPr>
            </w:pPr>
          </w:p>
          <w:p w14:paraId="71EE3871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>Saisissez la ligne</w:t>
            </w:r>
          </w:p>
          <w:p w14:paraId="5AF82ADB" w14:textId="6EA0ED41" w:rsidR="00546D90" w:rsidRDefault="00546D90" w:rsidP="00546D90">
            <w:pPr>
              <w:ind w:left="360"/>
            </w:pPr>
            <w:r w:rsidRPr="00AC37DA">
              <w:rPr>
                <w:rFonts w:ascii="Consolas" w:hAnsi="Consolas"/>
              </w:rPr>
              <w:t xml:space="preserve">&gt;&gt;&gt; </w:t>
            </w:r>
            <w:r>
              <w:rPr>
                <w:rFonts w:ascii="Consolas" w:hAnsi="Consolas"/>
              </w:rPr>
              <w:t>a</w:t>
            </w:r>
            <w:r w:rsidR="00B92132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//</w:t>
            </w:r>
            <w:r w:rsidR="00B92132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b</w:t>
            </w:r>
          </w:p>
          <w:p w14:paraId="7D90EB4C" w14:textId="77777777" w:rsidR="00546D90" w:rsidRPr="00D41464" w:rsidRDefault="00546D90" w:rsidP="00EC3C42">
            <w:pPr>
              <w:spacing w:before="120"/>
              <w:rPr>
                <w:b/>
                <w:bCs/>
              </w:rPr>
            </w:pPr>
            <w:r w:rsidRPr="00D41464">
              <w:rPr>
                <w:b/>
                <w:bCs/>
              </w:rPr>
              <w:t>La double barre de fraction /</w:t>
            </w:r>
            <w:r w:rsidRPr="00D41464">
              <w:rPr>
                <w:rFonts w:ascii="Consolas" w:hAnsi="Consolas"/>
                <w:b/>
                <w:bCs/>
              </w:rPr>
              <w:t>/</w:t>
            </w:r>
            <w:r w:rsidRPr="00D41464">
              <w:rPr>
                <w:b/>
                <w:bCs/>
              </w:rPr>
              <w:t xml:space="preserve"> est le symbole de la division euclidienne (appelée aussi division entière). Le quotient est toujours un entier. Ici le quotient de 22 divisé par 6 est 3.</w:t>
            </w:r>
          </w:p>
          <w:p w14:paraId="3B9FB759" w14:textId="77777777" w:rsidR="00546D90" w:rsidRDefault="00546D90" w:rsidP="009F6382"/>
          <w:p w14:paraId="7949AB2B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>Saisissez la ligne</w:t>
            </w:r>
          </w:p>
          <w:p w14:paraId="1A3888A9" w14:textId="4C4C55A9" w:rsidR="00546D90" w:rsidRDefault="00546D90" w:rsidP="00546D90">
            <w:pPr>
              <w:ind w:left="360"/>
            </w:pPr>
            <w:r w:rsidRPr="00AC37DA">
              <w:rPr>
                <w:rFonts w:ascii="Consolas" w:hAnsi="Consolas"/>
              </w:rPr>
              <w:t xml:space="preserve">&gt;&gt;&gt; </w:t>
            </w:r>
            <w:r>
              <w:rPr>
                <w:rFonts w:ascii="Consolas" w:hAnsi="Consolas"/>
              </w:rPr>
              <w:t>a</w:t>
            </w:r>
            <w:r w:rsidR="00B92132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%</w:t>
            </w:r>
            <w:r w:rsidR="00B92132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b</w:t>
            </w:r>
          </w:p>
          <w:p w14:paraId="05DF6E93" w14:textId="345D26CE" w:rsidR="00546D90" w:rsidRPr="00D41464" w:rsidRDefault="00546D90" w:rsidP="009F6382">
            <w:pPr>
              <w:spacing w:before="120" w:after="120"/>
              <w:rPr>
                <w:b/>
                <w:bCs/>
              </w:rPr>
            </w:pPr>
            <w:r w:rsidRPr="00D41464">
              <w:rPr>
                <w:b/>
                <w:bCs/>
              </w:rPr>
              <w:t xml:space="preserve">Le pourcent % est le symbole du reste de la division euclidienne. Le reste est toujours un entier positif. Ici le reste de 22 divisé par 6 est 4. En effet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22=6×3+4</m:t>
              </m:r>
            </m:oMath>
            <w:r w:rsidRPr="00D41464">
              <w:rPr>
                <w:b/>
                <w:bCs/>
              </w:rPr>
              <w:t>.</w:t>
            </w:r>
          </w:p>
          <w:p w14:paraId="67A1B333" w14:textId="0C741E25" w:rsidR="00546D90" w:rsidRPr="009F6382" w:rsidRDefault="009F6382" w:rsidP="009F6382">
            <w:pPr>
              <w:rPr>
                <w:b/>
                <w:bCs/>
                <w:i/>
                <w:iCs/>
              </w:rPr>
            </w:pPr>
            <w:r w:rsidRPr="009F6382">
              <w:rPr>
                <w:b/>
                <w:bCs/>
                <w:i/>
                <w:iCs/>
              </w:rPr>
              <w:t>Remarques</w:t>
            </w:r>
          </w:p>
          <w:p w14:paraId="11BEF66D" w14:textId="3F301779" w:rsidR="009F6382" w:rsidRDefault="009F6382" w:rsidP="009F6382">
            <w:pPr>
              <w:pStyle w:val="Paragraphedeliste"/>
              <w:numPr>
                <w:ilvl w:val="0"/>
                <w:numId w:val="42"/>
              </w:numPr>
            </w:pPr>
            <w:r>
              <w:t xml:space="preserve">Le </w:t>
            </w:r>
            <w:r w:rsidRPr="002D19B8">
              <w:rPr>
                <w:b/>
                <w:bCs/>
              </w:rPr>
              <w:t>chiffre des unités</w:t>
            </w:r>
            <w:r>
              <w:t xml:space="preserve"> d'un nombre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est </w:t>
            </w:r>
            <w:r w:rsidRPr="002D19B8">
              <w:rPr>
                <w:b/>
                <w:bCs/>
              </w:rPr>
              <w:t>le reste</w:t>
            </w:r>
            <w:r>
              <w:t xml:space="preserve"> de la division de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par 10. </w:t>
            </w:r>
            <w:r w:rsidRPr="009F6382">
              <w:rPr>
                <w:b/>
                <w:bCs/>
                <w:i/>
                <w:iCs/>
              </w:rPr>
              <w:t>Ex</w:t>
            </w:r>
            <w:r w:rsidR="00B92132">
              <w:rPr>
                <w:b/>
                <w:bCs/>
                <w:i/>
                <w:iCs/>
              </w:rPr>
              <w:t>.</w:t>
            </w:r>
            <w:r w:rsidRPr="009F6382">
              <w:rPr>
                <w:b/>
                <w:bCs/>
                <w:i/>
                <w:iCs/>
              </w:rPr>
              <w:t xml:space="preserve"> :</w:t>
            </w:r>
            <w:r>
              <w:t xml:space="preserve"> </w:t>
            </w:r>
            <w:r w:rsidRPr="009F6382">
              <w:rPr>
                <w:rFonts w:ascii="Consolas" w:hAnsi="Consolas"/>
                <w:sz w:val="21"/>
                <w:szCs w:val="21"/>
              </w:rPr>
              <w:t>64</w:t>
            </w:r>
            <w:r w:rsidR="00B92132">
              <w:rPr>
                <w:rFonts w:ascii="Consolas" w:hAnsi="Consolas"/>
                <w:sz w:val="21"/>
                <w:szCs w:val="21"/>
              </w:rPr>
              <w:t xml:space="preserve"> </w:t>
            </w:r>
            <w:r w:rsidRPr="009F6382">
              <w:rPr>
                <w:rFonts w:ascii="Consolas" w:hAnsi="Consolas"/>
                <w:sz w:val="21"/>
                <w:szCs w:val="21"/>
              </w:rPr>
              <w:t>%</w:t>
            </w:r>
            <w:r w:rsidR="00B92132">
              <w:rPr>
                <w:rFonts w:ascii="Consolas" w:hAnsi="Consolas"/>
                <w:sz w:val="21"/>
                <w:szCs w:val="21"/>
              </w:rPr>
              <w:t xml:space="preserve"> </w:t>
            </w:r>
            <w:r w:rsidRPr="009F6382">
              <w:rPr>
                <w:rFonts w:ascii="Consolas" w:hAnsi="Consolas"/>
                <w:sz w:val="21"/>
                <w:szCs w:val="21"/>
              </w:rPr>
              <w:t>10</w:t>
            </w:r>
            <w:r w:rsidRPr="009F6382">
              <w:rPr>
                <w:rFonts w:ascii="Consolas" w:hAnsi="Consolas"/>
              </w:rPr>
              <w:t xml:space="preserve"> </w:t>
            </w:r>
            <w:r>
              <w:t xml:space="preserve">donne </w:t>
            </w:r>
            <w:r w:rsidRPr="009F6382">
              <w:rPr>
                <w:rFonts w:ascii="Consolas" w:hAnsi="Consolas"/>
                <w:b/>
                <w:bCs/>
              </w:rPr>
              <w:t>4</w:t>
            </w:r>
            <w:r>
              <w:t>.</w:t>
            </w:r>
          </w:p>
          <w:p w14:paraId="61CCE4D8" w14:textId="27A69AFD" w:rsidR="009F6382" w:rsidRDefault="009F6382" w:rsidP="009F6382">
            <w:pPr>
              <w:pStyle w:val="Paragraphedeliste"/>
              <w:numPr>
                <w:ilvl w:val="0"/>
                <w:numId w:val="42"/>
              </w:numPr>
            </w:pPr>
            <w:r>
              <w:t>Pour obtenir le nombre de dizaines, on soustrait à N le nombre d'unités et on divise par 10.</w:t>
            </w:r>
          </w:p>
          <w:p w14:paraId="3D949D66" w14:textId="2D3885E1" w:rsidR="009F6382" w:rsidRDefault="009F6382" w:rsidP="00F056F7">
            <w:pPr>
              <w:spacing w:after="120"/>
            </w:pPr>
            <w:r>
              <w:rPr>
                <w:b/>
                <w:bCs/>
                <w:i/>
                <w:iCs/>
              </w:rPr>
              <w:t xml:space="preserve">                    </w:t>
            </w:r>
            <w:r w:rsidRPr="009F6382">
              <w:rPr>
                <w:b/>
                <w:bCs/>
                <w:i/>
                <w:iCs/>
              </w:rPr>
              <w:t>Exemple :</w:t>
            </w:r>
            <w:r>
              <w:t xml:space="preserve"> </w:t>
            </w:r>
            <w:r w:rsidRPr="009F6382">
              <w:rPr>
                <w:rFonts w:ascii="Consolas" w:hAnsi="Consolas"/>
                <w:sz w:val="21"/>
                <w:szCs w:val="21"/>
              </w:rPr>
              <w:t>(64 – 64%10) // 10</w:t>
            </w:r>
            <w:r>
              <w:t xml:space="preserve"> donne </w:t>
            </w:r>
            <w:r w:rsidRPr="009F6382">
              <w:rPr>
                <w:rFonts w:ascii="Consolas" w:hAnsi="Consolas"/>
                <w:b/>
                <w:bCs/>
              </w:rPr>
              <w:t>6</w:t>
            </w:r>
            <w:r>
              <w:t xml:space="preserve"> qui est le nombre de dizaines.</w:t>
            </w:r>
          </w:p>
          <w:p w14:paraId="41649567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>Saisissez la ligne</w:t>
            </w:r>
          </w:p>
          <w:p w14:paraId="4AC45D25" w14:textId="5085CE52" w:rsidR="00546D90" w:rsidRPr="00414D62" w:rsidRDefault="00546D90" w:rsidP="00546D90">
            <w:pPr>
              <w:rPr>
                <w:rFonts w:ascii="Consolas" w:hAnsi="Consolas"/>
              </w:rPr>
            </w:pPr>
            <w:r w:rsidRPr="00414D62">
              <w:rPr>
                <w:rFonts w:ascii="Consolas" w:hAnsi="Consolas"/>
              </w:rPr>
              <w:t>&gt;&gt;&gt; longueur,</w:t>
            </w:r>
            <w:r w:rsidR="00F056F7">
              <w:rPr>
                <w:rFonts w:ascii="Consolas" w:hAnsi="Consolas"/>
              </w:rPr>
              <w:t xml:space="preserve"> </w:t>
            </w:r>
            <w:r w:rsidRPr="00414D62">
              <w:rPr>
                <w:rFonts w:ascii="Consolas" w:hAnsi="Consolas"/>
              </w:rPr>
              <w:t>largeur</w:t>
            </w:r>
            <w:r w:rsidR="00B92132">
              <w:rPr>
                <w:rFonts w:ascii="Consolas" w:hAnsi="Consolas"/>
              </w:rPr>
              <w:t xml:space="preserve"> </w:t>
            </w:r>
            <w:r w:rsidRPr="00414D62">
              <w:rPr>
                <w:rFonts w:ascii="Consolas" w:hAnsi="Consolas"/>
              </w:rPr>
              <w:t>=</w:t>
            </w:r>
            <w:r w:rsidR="00B92132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4</w:t>
            </w:r>
            <w:r w:rsidRPr="00414D62">
              <w:rPr>
                <w:rFonts w:ascii="Consolas" w:hAnsi="Consolas"/>
              </w:rPr>
              <w:t>,</w:t>
            </w:r>
            <w:r w:rsidR="00F056F7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3</w:t>
            </w:r>
          </w:p>
          <w:p w14:paraId="6A362E47" w14:textId="62A326E6" w:rsidR="00546D90" w:rsidRDefault="00546D90" w:rsidP="00546D90">
            <w:r w:rsidRPr="00414D62">
              <w:rPr>
                <w:rFonts w:ascii="Consolas" w:hAnsi="Consolas"/>
              </w:rPr>
              <w:t>&gt;&gt;&gt; longueur</w:t>
            </w:r>
            <w:r w:rsidR="00B92132">
              <w:rPr>
                <w:rFonts w:ascii="Consolas" w:hAnsi="Consolas"/>
              </w:rPr>
              <w:t xml:space="preserve"> </w:t>
            </w:r>
            <w:r w:rsidRPr="00414D62">
              <w:rPr>
                <w:rFonts w:ascii="Consolas" w:hAnsi="Consolas"/>
              </w:rPr>
              <w:t>*</w:t>
            </w:r>
            <w:r w:rsidR="00B92132">
              <w:rPr>
                <w:rFonts w:ascii="Consolas" w:hAnsi="Consolas"/>
              </w:rPr>
              <w:t xml:space="preserve"> </w:t>
            </w:r>
            <w:r w:rsidRPr="00414D62">
              <w:rPr>
                <w:rFonts w:ascii="Consolas" w:hAnsi="Consolas"/>
              </w:rPr>
              <w:t>largeur</w:t>
            </w:r>
          </w:p>
          <w:p w14:paraId="3B9A51D4" w14:textId="4B92DD7D" w:rsidR="00546D90" w:rsidRDefault="00546D90" w:rsidP="00EC3C42">
            <w:pPr>
              <w:spacing w:before="120"/>
            </w:pPr>
            <w:r>
              <w:t>On voit s'afficher 12 qui est le produit 4</w:t>
            </w:r>
            <w:r w:rsidR="00991657">
              <w:t xml:space="preserve"> </w:t>
            </w:r>
            <w:r>
              <w:t>*</w:t>
            </w:r>
            <w:r w:rsidR="00991657">
              <w:t xml:space="preserve"> </w:t>
            </w:r>
            <w:r>
              <w:t>3.</w:t>
            </w:r>
          </w:p>
          <w:p w14:paraId="2A420B68" w14:textId="77777777" w:rsidR="00546D90" w:rsidRPr="00D41464" w:rsidRDefault="00546D90" w:rsidP="00D41464">
            <w:pPr>
              <w:rPr>
                <w:b/>
                <w:bCs/>
              </w:rPr>
            </w:pPr>
            <w:r w:rsidRPr="00D41464">
              <w:rPr>
                <w:b/>
                <w:bCs/>
              </w:rPr>
              <w:t>La virgule permet d'affecter des valeurs à plusieurs variables en une seule ligne.</w:t>
            </w:r>
          </w:p>
          <w:p w14:paraId="42BC6302" w14:textId="77777777" w:rsidR="00546D90" w:rsidRDefault="00546D90" w:rsidP="009F6382"/>
          <w:p w14:paraId="502F0F7A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 xml:space="preserve">Dans la console juste après les trois chevrons </w:t>
            </w:r>
            <w:r w:rsidRPr="0054449B">
              <w:rPr>
                <w:rFonts w:ascii="Consolas" w:hAnsi="Consolas"/>
              </w:rPr>
              <w:t>&gt;&gt;&gt;</w:t>
            </w:r>
            <w:r>
              <w:rPr>
                <w:rFonts w:ascii="Consolas" w:hAnsi="Consolas"/>
              </w:rPr>
              <w:t xml:space="preserve"> </w:t>
            </w:r>
            <w:r w:rsidRPr="00564C8B">
              <w:rPr>
                <w:rFonts w:cstheme="minorHAnsi"/>
              </w:rPr>
              <w:t>saisissez</w:t>
            </w:r>
            <w:r w:rsidRPr="0054449B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longueur</w:t>
            </w:r>
            <w:r w:rsidRPr="0054449B">
              <w:t xml:space="preserve"> </w:t>
            </w:r>
            <w:r>
              <w:t xml:space="preserve">puis appuyez sur la touche </w:t>
            </w:r>
            <w:r w:rsidRPr="0054449B">
              <w:rPr>
                <w:bdr w:val="single" w:sz="4" w:space="0" w:color="auto"/>
              </w:rPr>
              <w:t>Entrée</w:t>
            </w:r>
            <w:r>
              <w:t xml:space="preserve"> de votre clavier.</w:t>
            </w:r>
          </w:p>
          <w:p w14:paraId="3871ADA9" w14:textId="77777777" w:rsidR="00546D90" w:rsidRDefault="00546D90" w:rsidP="00546D90">
            <w:r>
              <w:t xml:space="preserve">La valeur 4 de la variable </w:t>
            </w:r>
            <w:r>
              <w:rPr>
                <w:rFonts w:ascii="Consolas" w:hAnsi="Consolas"/>
              </w:rPr>
              <w:t xml:space="preserve">longueur </w:t>
            </w:r>
            <w:r w:rsidRPr="007C0535">
              <w:rPr>
                <w:rFonts w:cstheme="minorHAnsi"/>
              </w:rPr>
              <w:t>s'affiche.</w:t>
            </w:r>
          </w:p>
          <w:p w14:paraId="7C200D46" w14:textId="77777777" w:rsidR="00546D90" w:rsidRDefault="00546D90" w:rsidP="009F6382"/>
          <w:p w14:paraId="74AA314F" w14:textId="77777777" w:rsidR="00546D90" w:rsidRDefault="00546D90" w:rsidP="00546D90">
            <w:pPr>
              <w:pStyle w:val="Paragraphedeliste"/>
              <w:numPr>
                <w:ilvl w:val="0"/>
                <w:numId w:val="22"/>
              </w:numPr>
            </w:pPr>
            <w:r>
              <w:t>Saisissez les lignes</w:t>
            </w:r>
          </w:p>
          <w:p w14:paraId="40329FB5" w14:textId="51C0B9E4" w:rsidR="00546D90" w:rsidRPr="00414D62" w:rsidRDefault="00546D90" w:rsidP="00546D90">
            <w:pPr>
              <w:rPr>
                <w:rFonts w:ascii="Consolas" w:hAnsi="Consolas"/>
              </w:rPr>
            </w:pPr>
            <w:r w:rsidRPr="00414D62">
              <w:rPr>
                <w:rFonts w:ascii="Consolas" w:hAnsi="Consolas"/>
              </w:rPr>
              <w:t>&gt;&gt;&gt; longueur,</w:t>
            </w:r>
            <w:r w:rsidR="00F056F7">
              <w:rPr>
                <w:rFonts w:ascii="Consolas" w:hAnsi="Consolas"/>
              </w:rPr>
              <w:t xml:space="preserve"> </w:t>
            </w:r>
            <w:r w:rsidRPr="00414D62">
              <w:rPr>
                <w:rFonts w:ascii="Consolas" w:hAnsi="Consolas"/>
              </w:rPr>
              <w:t>largeu</w:t>
            </w:r>
            <w:r w:rsidR="00F056F7">
              <w:rPr>
                <w:rFonts w:ascii="Consolas" w:hAnsi="Consolas"/>
              </w:rPr>
              <w:t xml:space="preserve">r </w:t>
            </w:r>
            <w:r w:rsidRPr="00414D62">
              <w:rPr>
                <w:rFonts w:ascii="Consolas" w:hAnsi="Consolas"/>
              </w:rPr>
              <w:t>=</w:t>
            </w:r>
            <w:r w:rsidR="00F056F7">
              <w:rPr>
                <w:rFonts w:ascii="Consolas" w:hAnsi="Consolas"/>
              </w:rPr>
              <w:t xml:space="preserve"> </w:t>
            </w:r>
            <w:r w:rsidRPr="00414D62">
              <w:rPr>
                <w:rFonts w:ascii="Consolas" w:hAnsi="Consolas"/>
              </w:rPr>
              <w:t>largeur,</w:t>
            </w:r>
            <w:r w:rsidR="00F056F7">
              <w:rPr>
                <w:rFonts w:ascii="Consolas" w:hAnsi="Consolas"/>
              </w:rPr>
              <w:t xml:space="preserve"> </w:t>
            </w:r>
            <w:r w:rsidRPr="00414D62">
              <w:rPr>
                <w:rFonts w:ascii="Consolas" w:hAnsi="Consolas"/>
              </w:rPr>
              <w:t>longueur</w:t>
            </w:r>
          </w:p>
          <w:p w14:paraId="7125ADE8" w14:textId="77777777" w:rsidR="00546D90" w:rsidRDefault="00546D90" w:rsidP="00546D90">
            <w:r w:rsidRPr="00414D62">
              <w:rPr>
                <w:rFonts w:ascii="Consolas" w:hAnsi="Consolas"/>
              </w:rPr>
              <w:t>&gt;&gt;&gt; longueur</w:t>
            </w:r>
          </w:p>
          <w:p w14:paraId="4D8D7E3D" w14:textId="77777777" w:rsidR="00546D90" w:rsidRDefault="00546D90" w:rsidP="00EC3C42">
            <w:pPr>
              <w:spacing w:before="120"/>
            </w:pPr>
            <w:r>
              <w:t xml:space="preserve">La valeur 3 de la variable </w:t>
            </w:r>
            <w:r>
              <w:rPr>
                <w:rFonts w:ascii="Consolas" w:hAnsi="Consolas"/>
              </w:rPr>
              <w:t xml:space="preserve">longueur </w:t>
            </w:r>
            <w:r w:rsidRPr="007C0535">
              <w:rPr>
                <w:rFonts w:cstheme="minorHAnsi"/>
              </w:rPr>
              <w:t>s'affiche.</w:t>
            </w:r>
          </w:p>
          <w:p w14:paraId="4830C5CC" w14:textId="77777777" w:rsidR="00546D90" w:rsidRPr="00D41464" w:rsidRDefault="00546D90" w:rsidP="00D41464">
            <w:pPr>
              <w:rPr>
                <w:b/>
                <w:bCs/>
              </w:rPr>
            </w:pPr>
            <w:r w:rsidRPr="00D41464">
              <w:rPr>
                <w:b/>
                <w:bCs/>
              </w:rPr>
              <w:t>La virgule permet d'échanger plusieurs variables en une seule ligne.</w:t>
            </w:r>
          </w:p>
          <w:p w14:paraId="6043A5D2" w14:textId="77777777" w:rsidR="00546D90" w:rsidRPr="009F6382" w:rsidRDefault="00546D90" w:rsidP="00970C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5B6D11A" w14:textId="04D1CF43" w:rsidR="00172ABD" w:rsidRDefault="00172ABD" w:rsidP="00172ABD">
      <w:pPr>
        <w:pStyle w:val="Titre2"/>
      </w:pPr>
      <w:bookmarkStart w:id="10" w:name="_Toc77424366"/>
      <w:r>
        <w:lastRenderedPageBreak/>
        <w:t>Les fonctions</w:t>
      </w:r>
      <w:bookmarkEnd w:id="1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A3E0A" w14:paraId="72272DDD" w14:textId="77777777" w:rsidTr="00E52A58">
        <w:trPr>
          <w:jc w:val="center"/>
        </w:trPr>
        <w:tc>
          <w:tcPr>
            <w:tcW w:w="4531" w:type="dxa"/>
          </w:tcPr>
          <w:p w14:paraId="64176953" w14:textId="77912694" w:rsidR="00EA3E0A" w:rsidRDefault="00EE0D18" w:rsidP="00EA3E0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  <w:r w:rsidR="00EA3E0A">
              <w:rPr>
                <w:b/>
                <w:bCs/>
                <w:i/>
                <w:iCs/>
              </w:rPr>
              <w:t>n langage naturel</w:t>
            </w:r>
          </w:p>
          <w:p w14:paraId="2D1D5CCD" w14:textId="77777777" w:rsidR="00EA3E0A" w:rsidRPr="00EE0D18" w:rsidRDefault="00EA3E0A" w:rsidP="00EA3E0A"/>
          <w:p w14:paraId="713080AC" w14:textId="5C47E1D8" w:rsidR="00EA3E0A" w:rsidRDefault="00EA3E0A" w:rsidP="00EA3E0A">
            <w:pPr>
              <w:rPr>
                <w:rFonts w:ascii="Consolas" w:hAnsi="Consolas"/>
              </w:rPr>
            </w:pPr>
            <w:r w:rsidRPr="00C106E6">
              <w:rPr>
                <w:rFonts w:ascii="Consolas" w:hAnsi="Consolas"/>
                <w:b/>
                <w:bCs/>
              </w:rPr>
              <w:t>fonction</w:t>
            </w:r>
            <w:r>
              <w:rPr>
                <w:rFonts w:ascii="Consolas" w:hAnsi="Consolas"/>
              </w:rPr>
              <w:t xml:space="preserve"> calcul</w:t>
            </w:r>
            <w:r w:rsidR="00427B8B">
              <w:rPr>
                <w:rFonts w:ascii="Consolas" w:hAnsi="Consolas"/>
              </w:rPr>
              <w:t>_</w:t>
            </w:r>
            <w:r>
              <w:rPr>
                <w:rFonts w:ascii="Consolas" w:hAnsi="Consolas"/>
              </w:rPr>
              <w:t>produit(x,</w:t>
            </w:r>
            <w:r w:rsidR="00991657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y)</w:t>
            </w:r>
          </w:p>
          <w:p w14:paraId="6CC5396C" w14:textId="77777777" w:rsidR="00EA3E0A" w:rsidRDefault="00EA3E0A" w:rsidP="00EA3E0A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ab/>
              <w:t>produit</w:t>
            </w:r>
            <w:r w:rsidRPr="00ED6BE3">
              <w:rPr>
                <w:rFonts w:ascii="Consolas" w:hAnsi="Consolas"/>
              </w:rPr>
              <w:t xml:space="preserve"> </w:t>
            </w:r>
            <w:r w:rsidRPr="00ED6BE3">
              <w:rPr>
                <w:rFonts w:ascii="Consolas" w:hAnsi="Consolas"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x * y</w:t>
            </w:r>
          </w:p>
          <w:p w14:paraId="6538D6A6" w14:textId="38187D67" w:rsidR="00EA3E0A" w:rsidRDefault="00EA3E0A" w:rsidP="00EA3E0A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ab/>
            </w:r>
            <w:r w:rsidR="00427B52">
              <w:rPr>
                <w:rFonts w:ascii="Consolas" w:hAnsi="Consolas"/>
                <w:b/>
                <w:bCs/>
              </w:rPr>
              <w:t>r</w:t>
            </w:r>
            <w:r w:rsidR="00427B52" w:rsidRPr="00C106E6">
              <w:rPr>
                <w:rFonts w:ascii="Consolas" w:hAnsi="Consolas"/>
                <w:b/>
                <w:bCs/>
              </w:rPr>
              <w:t>e</w:t>
            </w:r>
            <w:r w:rsidR="00427B52">
              <w:rPr>
                <w:rFonts w:ascii="Consolas" w:hAnsi="Consolas"/>
                <w:b/>
                <w:bCs/>
              </w:rPr>
              <w:t>nvoyer</w:t>
            </w:r>
            <w:r>
              <w:rPr>
                <w:rFonts w:ascii="Consolas" w:hAnsi="Consolas"/>
              </w:rPr>
              <w:t xml:space="preserve"> produit</w:t>
            </w:r>
          </w:p>
          <w:p w14:paraId="7AE1856A" w14:textId="77777777" w:rsidR="00EA3E0A" w:rsidRDefault="00EA3E0A" w:rsidP="00843F27"/>
        </w:tc>
        <w:tc>
          <w:tcPr>
            <w:tcW w:w="4531" w:type="dxa"/>
          </w:tcPr>
          <w:p w14:paraId="0AA242BB" w14:textId="77777777" w:rsidR="00EE0D18" w:rsidRDefault="00EE0D18" w:rsidP="00EE0D1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Python</w:t>
            </w:r>
          </w:p>
          <w:p w14:paraId="1CFBA0FE" w14:textId="77777777" w:rsidR="00EE0D18" w:rsidRDefault="00EE0D18" w:rsidP="00843F27"/>
          <w:p w14:paraId="11548614" w14:textId="697FD1A3" w:rsidR="00EE0D18" w:rsidRPr="00EE0D18" w:rsidRDefault="00EE0D18" w:rsidP="00EE0D1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EE0D18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calcul</w:t>
            </w:r>
            <w:r w:rsidR="00427B8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_</w:t>
            </w: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produit(x,</w:t>
            </w:r>
            <w:r w:rsidR="00B9213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y):</w:t>
            </w:r>
          </w:p>
          <w:p w14:paraId="72A85919" w14:textId="18D61F6A" w:rsidR="00EE0D18" w:rsidRPr="00EE0D18" w:rsidRDefault="00EE0D18" w:rsidP="00EE0D1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produit</w:t>
            </w:r>
            <w:r w:rsidR="00B9213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=</w:t>
            </w:r>
            <w:r w:rsidR="00B9213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x</w:t>
            </w:r>
            <w:r w:rsidR="00B9213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*</w:t>
            </w:r>
            <w:r w:rsidR="00B9213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y</w:t>
            </w:r>
          </w:p>
          <w:p w14:paraId="3F6EF7E3" w14:textId="77777777" w:rsidR="00EE0D18" w:rsidRPr="00EE0D18" w:rsidRDefault="00EE0D18" w:rsidP="00EE0D1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</w:t>
            </w:r>
            <w:r w:rsidRPr="00EE0D18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EE0D18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produit</w:t>
            </w:r>
          </w:p>
          <w:p w14:paraId="38C82B05" w14:textId="46329143" w:rsidR="00EE0D18" w:rsidRDefault="00EE0D18" w:rsidP="00843F27"/>
        </w:tc>
      </w:tr>
    </w:tbl>
    <w:p w14:paraId="5979959A" w14:textId="77777777" w:rsidR="003B5CFD" w:rsidRDefault="003B5CFD" w:rsidP="003B5CFD">
      <w:pPr>
        <w:spacing w:after="0"/>
      </w:pPr>
    </w:p>
    <w:tbl>
      <w:tblPr>
        <w:tblStyle w:val="Grilledutableau"/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546D90" w14:paraId="0B812416" w14:textId="77777777" w:rsidTr="003B5CFD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AFCCD" w14:textId="684BF029" w:rsidR="00546D90" w:rsidRPr="00546D90" w:rsidRDefault="00546D90" w:rsidP="00546D9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1" w:name="_Hlk77276014"/>
            <w:r w:rsidRPr="00546D90">
              <w:rPr>
                <w:b/>
                <w:bCs/>
                <w:sz w:val="28"/>
                <w:szCs w:val="28"/>
              </w:rPr>
              <w:t>TRAVAIL A FAIRE</w:t>
            </w:r>
            <w:r w:rsidR="00AD6169">
              <w:rPr>
                <w:b/>
                <w:bCs/>
                <w:sz w:val="28"/>
                <w:szCs w:val="28"/>
              </w:rPr>
              <w:t xml:space="preserve"> : Partie 1 Créer le script </w:t>
            </w:r>
            <w:r w:rsidR="0053438E">
              <w:rPr>
                <w:b/>
                <w:bCs/>
                <w:sz w:val="28"/>
                <w:szCs w:val="28"/>
              </w:rPr>
              <w:t>BASES</w:t>
            </w:r>
            <w:r w:rsidR="00AD6169">
              <w:rPr>
                <w:b/>
                <w:bCs/>
                <w:sz w:val="28"/>
                <w:szCs w:val="28"/>
              </w:rPr>
              <w:t xml:space="preserve"> et envoyer le lien</w:t>
            </w:r>
            <w:r w:rsidR="00816C42">
              <w:rPr>
                <w:b/>
                <w:bCs/>
                <w:sz w:val="28"/>
                <w:szCs w:val="28"/>
              </w:rPr>
              <w:t xml:space="preserve"> par messagerie</w:t>
            </w:r>
          </w:p>
        </w:tc>
      </w:tr>
      <w:tr w:rsidR="003B5CFD" w14:paraId="3692A5F5" w14:textId="77777777" w:rsidTr="003B5CFD"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0F6C0E2E" w14:textId="31420FB8" w:rsidR="003B5CFD" w:rsidRPr="003B5CFD" w:rsidRDefault="003B5CFD" w:rsidP="003B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 Créer le dossier </w:t>
            </w:r>
            <w:r w:rsidR="0053438E">
              <w:rPr>
                <w:sz w:val="28"/>
                <w:szCs w:val="28"/>
              </w:rPr>
              <w:t>BASES</w:t>
            </w:r>
            <w:r>
              <w:rPr>
                <w:sz w:val="28"/>
                <w:szCs w:val="28"/>
              </w:rPr>
              <w:t xml:space="preserve"> pour y enregistrer toutes les fonctions de ce chapitre</w:t>
            </w:r>
          </w:p>
          <w:p w14:paraId="418DFAF2" w14:textId="77777777" w:rsidR="003B5CFD" w:rsidRDefault="003B5CFD" w:rsidP="003B5CFD">
            <w:pPr>
              <w:pStyle w:val="Paragraphedeliste"/>
              <w:numPr>
                <w:ilvl w:val="0"/>
                <w:numId w:val="41"/>
              </w:numPr>
            </w:pPr>
            <w:r>
              <w:t>Sur le réseau du lycée, sur votre lecteur personnel P: qui porte votre nom, créez l'arborescence :</w:t>
            </w:r>
          </w:p>
          <w:p w14:paraId="582C4CFF" w14:textId="49371441" w:rsidR="003B5CFD" w:rsidRPr="003B5CFD" w:rsidRDefault="0053438E" w:rsidP="003B5CF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10EC4F" wp14:editId="614685B6">
                  <wp:extent cx="962025" cy="6762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1"/>
      <w:tr w:rsidR="004D42B5" w14:paraId="1EAABB58" w14:textId="77777777" w:rsidTr="003B5CFD">
        <w:tc>
          <w:tcPr>
            <w:tcW w:w="10206" w:type="dxa"/>
            <w:gridSpan w:val="2"/>
            <w:tcBorders>
              <w:top w:val="nil"/>
            </w:tcBorders>
          </w:tcPr>
          <w:p w14:paraId="0ED50EF0" w14:textId="77777777" w:rsidR="004D42B5" w:rsidRDefault="004D42B5" w:rsidP="00970C81">
            <w:r w:rsidRPr="00105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Préparer l'environnement</w:t>
            </w:r>
          </w:p>
        </w:tc>
      </w:tr>
      <w:tr w:rsidR="004D42B5" w14:paraId="2FFB9086" w14:textId="77777777" w:rsidTr="007B1F8F">
        <w:tc>
          <w:tcPr>
            <w:tcW w:w="10206" w:type="dxa"/>
            <w:gridSpan w:val="2"/>
          </w:tcPr>
          <w:p w14:paraId="7571F61C" w14:textId="6AAABC15" w:rsidR="004D42B5" w:rsidRDefault="004D42B5" w:rsidP="0057730B">
            <w:pPr>
              <w:pStyle w:val="Paragraphedeliste"/>
              <w:numPr>
                <w:ilvl w:val="0"/>
                <w:numId w:val="5"/>
              </w:numPr>
            </w:pPr>
            <w:r>
              <w:t xml:space="preserve">Ouvrez le navigateur Firefox et saisissez l'adresse de l'environnement </w:t>
            </w:r>
            <w:r w:rsidRPr="00312CC9">
              <w:rPr>
                <w:color w:val="0070C0"/>
              </w:rPr>
              <w:t>cahier-nsi.fr/webpython</w:t>
            </w:r>
          </w:p>
        </w:tc>
      </w:tr>
      <w:tr w:rsidR="007B1F8F" w14:paraId="77CD2EF1" w14:textId="77777777" w:rsidTr="007B1F8F">
        <w:tc>
          <w:tcPr>
            <w:tcW w:w="10206" w:type="dxa"/>
            <w:gridSpan w:val="2"/>
          </w:tcPr>
          <w:p w14:paraId="2CFCC2E2" w14:textId="77777777" w:rsidR="007B1F8F" w:rsidRDefault="007B1F8F" w:rsidP="00E855E9">
            <w:r>
              <w:rPr>
                <w:noProof/>
              </w:rPr>
              <w:drawing>
                <wp:inline distT="0" distB="0" distL="0" distR="0" wp14:anchorId="2536FD74" wp14:editId="49A604C3">
                  <wp:extent cx="6296025" cy="204383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3321" cy="20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F8F" w14:paraId="209E249F" w14:textId="77777777" w:rsidTr="007B1F8F">
        <w:tc>
          <w:tcPr>
            <w:tcW w:w="10206" w:type="dxa"/>
            <w:gridSpan w:val="2"/>
          </w:tcPr>
          <w:p w14:paraId="158EC166" w14:textId="77777777" w:rsidR="007B1F8F" w:rsidRDefault="007B1F8F" w:rsidP="00E855E9"/>
        </w:tc>
      </w:tr>
      <w:tr w:rsidR="007B1F8F" w14:paraId="506C5957" w14:textId="77777777" w:rsidTr="007B1F8F">
        <w:tc>
          <w:tcPr>
            <w:tcW w:w="3402" w:type="dxa"/>
          </w:tcPr>
          <w:p w14:paraId="6DEFB4EF" w14:textId="77777777" w:rsidR="007B1F8F" w:rsidRDefault="007B1F8F" w:rsidP="00E855E9">
            <w:pPr>
              <w:pStyle w:val="Paragraphedeliste"/>
              <w:numPr>
                <w:ilvl w:val="0"/>
                <w:numId w:val="5"/>
              </w:numPr>
              <w:ind w:left="450"/>
            </w:pPr>
            <w:r w:rsidRPr="006B689C">
              <w:rPr>
                <w:b/>
                <w:bCs/>
              </w:rPr>
              <w:t>Sélectionnez</w:t>
            </w:r>
            <w:r>
              <w:t xml:space="preserve"> tout le programme déjà présent dans l'éditeur et appuyez sur la touche </w:t>
            </w:r>
            <w:r w:rsidRPr="006B689C">
              <w:rPr>
                <w:b/>
                <w:bCs/>
              </w:rPr>
              <w:t>suppr</w:t>
            </w:r>
            <w:r>
              <w:t xml:space="preserve"> pour le supprimer.</w:t>
            </w:r>
          </w:p>
        </w:tc>
        <w:tc>
          <w:tcPr>
            <w:tcW w:w="6804" w:type="dxa"/>
          </w:tcPr>
          <w:p w14:paraId="1FFD387A" w14:textId="77777777" w:rsidR="007B1F8F" w:rsidRDefault="007B1F8F" w:rsidP="00E855E9">
            <w:r>
              <w:rPr>
                <w:noProof/>
              </w:rPr>
              <w:drawing>
                <wp:inline distT="0" distB="0" distL="0" distR="0" wp14:anchorId="01117A78" wp14:editId="169407F7">
                  <wp:extent cx="4183942" cy="1524000"/>
                  <wp:effectExtent l="0" t="0" r="762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909" cy="155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F8F" w14:paraId="487A0D8D" w14:textId="77777777" w:rsidTr="007B1F8F">
        <w:tc>
          <w:tcPr>
            <w:tcW w:w="10206" w:type="dxa"/>
            <w:gridSpan w:val="2"/>
          </w:tcPr>
          <w:p w14:paraId="1EF56D97" w14:textId="77777777" w:rsidR="007B1F8F" w:rsidRDefault="007B1F8F" w:rsidP="00E855E9">
            <w:pPr>
              <w:pStyle w:val="Paragraphedeliste"/>
              <w:numPr>
                <w:ilvl w:val="0"/>
                <w:numId w:val="5"/>
              </w:numPr>
            </w:pPr>
            <w:r>
              <w:t>Vous obtenez un éditeur vierge :</w:t>
            </w:r>
          </w:p>
        </w:tc>
      </w:tr>
      <w:tr w:rsidR="007B1F8F" w14:paraId="37788299" w14:textId="77777777" w:rsidTr="007B1F8F">
        <w:tc>
          <w:tcPr>
            <w:tcW w:w="10206" w:type="dxa"/>
            <w:gridSpan w:val="2"/>
          </w:tcPr>
          <w:p w14:paraId="0D66AFF2" w14:textId="77777777" w:rsidR="007B1F8F" w:rsidRDefault="007B1F8F" w:rsidP="00E855E9">
            <w:r>
              <w:rPr>
                <w:noProof/>
              </w:rPr>
              <w:drawing>
                <wp:inline distT="0" distB="0" distL="0" distR="0" wp14:anchorId="48025550" wp14:editId="1C8FC774">
                  <wp:extent cx="6225927" cy="1419225"/>
                  <wp:effectExtent l="0" t="0" r="381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647" cy="144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F8F" w14:paraId="6A24080A" w14:textId="77777777" w:rsidTr="007B1F8F">
        <w:tc>
          <w:tcPr>
            <w:tcW w:w="10206" w:type="dxa"/>
            <w:gridSpan w:val="2"/>
          </w:tcPr>
          <w:p w14:paraId="1B3C0F4F" w14:textId="77777777" w:rsidR="007B1F8F" w:rsidRDefault="007B1F8F" w:rsidP="007B1F8F">
            <w:pPr>
              <w:ind w:left="360"/>
            </w:pPr>
          </w:p>
        </w:tc>
      </w:tr>
      <w:tr w:rsidR="004D42B5" w14:paraId="40E04222" w14:textId="77777777" w:rsidTr="007B1F8F">
        <w:tc>
          <w:tcPr>
            <w:tcW w:w="10206" w:type="dxa"/>
            <w:gridSpan w:val="2"/>
          </w:tcPr>
          <w:p w14:paraId="621453D0" w14:textId="77777777" w:rsidR="004D42B5" w:rsidRDefault="004D42B5" w:rsidP="00970C81">
            <w:r>
              <w:rPr>
                <w:sz w:val="28"/>
                <w:szCs w:val="28"/>
              </w:rPr>
              <w:lastRenderedPageBreak/>
              <w:t>2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Écrire le programme en Python</w:t>
            </w:r>
          </w:p>
        </w:tc>
      </w:tr>
      <w:tr w:rsidR="004D42B5" w14:paraId="7088681D" w14:textId="77777777" w:rsidTr="007B1F8F">
        <w:tc>
          <w:tcPr>
            <w:tcW w:w="10206" w:type="dxa"/>
            <w:gridSpan w:val="2"/>
          </w:tcPr>
          <w:p w14:paraId="0591B1C9" w14:textId="673E59A3" w:rsidR="004D42B5" w:rsidRDefault="007B1F8F" w:rsidP="007B1F8F">
            <w:pPr>
              <w:pStyle w:val="Paragraphedeliste"/>
              <w:numPr>
                <w:ilvl w:val="0"/>
                <w:numId w:val="5"/>
              </w:numPr>
            </w:pPr>
            <w:r>
              <w:t>C</w:t>
            </w:r>
            <w:r w:rsidR="004D42B5">
              <w:t>ommencez à écrire ceci :</w:t>
            </w:r>
          </w:p>
          <w:p w14:paraId="539A74EB" w14:textId="5E4782DB" w:rsidR="004D42B5" w:rsidRPr="00A72B7B" w:rsidRDefault="004D42B5" w:rsidP="00970C81">
            <w:pPr>
              <w:rPr>
                <w:rFonts w:ascii="Consolas" w:hAnsi="Consolas"/>
                <w:color w:val="00B050"/>
              </w:rPr>
            </w:pPr>
            <w:r w:rsidRPr="00A72B7B">
              <w:rPr>
                <w:rFonts w:ascii="Consolas" w:hAnsi="Consolas"/>
                <w:color w:val="00B050"/>
              </w:rPr>
              <w:t xml:space="preserve">#  </w:t>
            </w:r>
            <w:r w:rsidR="007B1F8F">
              <w:rPr>
                <w:rFonts w:ascii="Consolas" w:hAnsi="Consolas"/>
                <w:color w:val="00B050"/>
              </w:rPr>
              <w:t>S</w:t>
            </w:r>
            <w:r w:rsidR="00D842F5">
              <w:rPr>
                <w:rFonts w:ascii="Consolas" w:hAnsi="Consolas"/>
                <w:color w:val="00B050"/>
              </w:rPr>
              <w:t xml:space="preserve">cript </w:t>
            </w:r>
            <w:r w:rsidR="0053438E">
              <w:rPr>
                <w:rFonts w:ascii="Consolas" w:hAnsi="Consolas"/>
                <w:color w:val="00B050"/>
              </w:rPr>
              <w:t>BASES</w:t>
            </w:r>
          </w:p>
          <w:p w14:paraId="678445EB" w14:textId="46D52C2F" w:rsidR="004D42B5" w:rsidRDefault="004D42B5" w:rsidP="00970C81">
            <w:pPr>
              <w:rPr>
                <w:rFonts w:ascii="Consolas" w:hAnsi="Consolas"/>
                <w:color w:val="00B050"/>
              </w:rPr>
            </w:pPr>
            <w:r w:rsidRPr="00A72B7B">
              <w:rPr>
                <w:rFonts w:ascii="Consolas" w:hAnsi="Consolas"/>
                <w:color w:val="00B050"/>
              </w:rPr>
              <w:t xml:space="preserve">#  </w:t>
            </w:r>
            <w:r w:rsidR="00D842F5">
              <w:rPr>
                <w:rFonts w:ascii="Consolas" w:hAnsi="Consolas"/>
                <w:color w:val="00B050"/>
              </w:rPr>
              <w:t>Auteur:</w:t>
            </w:r>
            <w:r w:rsidRPr="00A72B7B">
              <w:rPr>
                <w:rFonts w:ascii="Consolas" w:hAnsi="Consolas"/>
                <w:color w:val="00B050"/>
              </w:rPr>
              <w:t xml:space="preserve"> </w:t>
            </w:r>
            <w:r w:rsidRPr="000D2012">
              <w:rPr>
                <w:rFonts w:ascii="Consolas" w:hAnsi="Consolas"/>
                <w:color w:val="00B050"/>
                <w:sz w:val="20"/>
                <w:szCs w:val="20"/>
              </w:rPr>
              <w:t>&lt;</w:t>
            </w:r>
            <w:r w:rsidRPr="000D2012">
              <w:rPr>
                <w:rFonts w:ascii="Consolas" w:hAnsi="Consolas"/>
                <w:i/>
                <w:iCs/>
                <w:color w:val="00B050"/>
                <w:sz w:val="20"/>
                <w:szCs w:val="20"/>
              </w:rPr>
              <w:t>ICI VOTRE P</w:t>
            </w:r>
            <w:r>
              <w:rPr>
                <w:rFonts w:ascii="Consolas" w:hAnsi="Consolas"/>
                <w:i/>
                <w:iCs/>
                <w:color w:val="00B050"/>
                <w:sz w:val="20"/>
                <w:szCs w:val="20"/>
              </w:rPr>
              <w:t>rénom</w:t>
            </w:r>
            <w:r w:rsidRPr="000D2012">
              <w:rPr>
                <w:rFonts w:ascii="Consolas" w:hAnsi="Consolas"/>
                <w:i/>
                <w:iCs/>
                <w:color w:val="00B050"/>
                <w:sz w:val="20"/>
                <w:szCs w:val="20"/>
              </w:rPr>
              <w:t xml:space="preserve"> N</w:t>
            </w:r>
            <w:r>
              <w:rPr>
                <w:rFonts w:ascii="Consolas" w:hAnsi="Consolas"/>
                <w:i/>
                <w:iCs/>
                <w:color w:val="00B050"/>
                <w:sz w:val="20"/>
                <w:szCs w:val="20"/>
              </w:rPr>
              <w:t>om</w:t>
            </w:r>
            <w:r w:rsidRPr="000D2012">
              <w:rPr>
                <w:rFonts w:ascii="Consolas" w:hAnsi="Consolas"/>
                <w:color w:val="00B050"/>
                <w:sz w:val="20"/>
                <w:szCs w:val="20"/>
              </w:rPr>
              <w:t>&gt;</w:t>
            </w:r>
          </w:p>
          <w:p w14:paraId="088B6FE5" w14:textId="56DAC82D" w:rsidR="004D42B5" w:rsidRDefault="004D42B5" w:rsidP="007B1F8F">
            <w:pPr>
              <w:pStyle w:val="Paragraphedeliste"/>
              <w:numPr>
                <w:ilvl w:val="0"/>
                <w:numId w:val="5"/>
              </w:numPr>
            </w:pPr>
            <w:r>
              <w:t>P</w:t>
            </w:r>
            <w:r w:rsidR="00D842F5">
              <w:t xml:space="preserve">assez </w:t>
            </w:r>
            <w:r w:rsidR="00D842F5" w:rsidRPr="00816C42">
              <w:rPr>
                <w:b/>
                <w:bCs/>
              </w:rPr>
              <w:t>deux lignes</w:t>
            </w:r>
            <w:r w:rsidR="00D842F5">
              <w:t xml:space="preserve"> p</w:t>
            </w:r>
            <w:r>
              <w:t>uis</w:t>
            </w:r>
            <w:r w:rsidR="00D842F5">
              <w:t xml:space="preserve"> saisissez</w:t>
            </w:r>
            <w:r>
              <w:t xml:space="preserve"> :</w:t>
            </w:r>
          </w:p>
          <w:p w14:paraId="6C881511" w14:textId="679A59E4" w:rsidR="004D42B5" w:rsidRPr="004D42B5" w:rsidRDefault="004D42B5" w:rsidP="004D42B5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D42B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calcul</w:t>
            </w:r>
            <w:r w:rsidR="00427B8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_</w:t>
            </w: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produit(x,</w:t>
            </w:r>
            <w:r w:rsidR="00B9213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y):</w:t>
            </w:r>
          </w:p>
          <w:p w14:paraId="3B9D2822" w14:textId="2C334979" w:rsidR="004D42B5" w:rsidRPr="004D42B5" w:rsidRDefault="004D42B5" w:rsidP="004D42B5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produit</w:t>
            </w:r>
            <w:r w:rsidR="00B9213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=</w:t>
            </w:r>
            <w:r w:rsidR="00B9213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x</w:t>
            </w:r>
            <w:r w:rsidR="00B9213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*</w:t>
            </w:r>
            <w:r w:rsidR="00B9213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y</w:t>
            </w:r>
          </w:p>
          <w:p w14:paraId="17197D0A" w14:textId="77777777" w:rsidR="004D42B5" w:rsidRPr="004D42B5" w:rsidRDefault="004D42B5" w:rsidP="004D42B5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</w:t>
            </w:r>
            <w:r w:rsidRPr="004D42B5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4D42B5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produit</w:t>
            </w:r>
          </w:p>
          <w:p w14:paraId="674F8403" w14:textId="77777777" w:rsidR="004D42B5" w:rsidRDefault="004D42B5" w:rsidP="004D42B5"/>
        </w:tc>
      </w:tr>
      <w:tr w:rsidR="004D42B5" w14:paraId="2A2B92A2" w14:textId="77777777" w:rsidTr="007B1F8F">
        <w:tc>
          <w:tcPr>
            <w:tcW w:w="10206" w:type="dxa"/>
            <w:gridSpan w:val="2"/>
          </w:tcPr>
          <w:p w14:paraId="3C0F187F" w14:textId="60456027" w:rsidR="004D42B5" w:rsidRDefault="00B92132" w:rsidP="00970C81">
            <w:r>
              <w:rPr>
                <w:noProof/>
              </w:rPr>
              <w:drawing>
                <wp:inline distT="0" distB="0" distL="0" distR="0" wp14:anchorId="6086AB8E" wp14:editId="29705C4D">
                  <wp:extent cx="6343650" cy="112839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112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4BFEF48B" w14:textId="77777777" w:rsidTr="007B1F8F">
        <w:tc>
          <w:tcPr>
            <w:tcW w:w="10206" w:type="dxa"/>
            <w:gridSpan w:val="2"/>
          </w:tcPr>
          <w:p w14:paraId="1729D99D" w14:textId="4C6D83F9" w:rsidR="004D42B5" w:rsidRDefault="004D42B5" w:rsidP="00816C42">
            <w:pPr>
              <w:spacing w:before="120"/>
              <w:rPr>
                <w:b/>
                <w:bCs/>
                <w:i/>
                <w:iCs/>
              </w:rPr>
            </w:pPr>
            <w:r w:rsidRPr="00780A81">
              <w:rPr>
                <w:b/>
                <w:bCs/>
                <w:i/>
                <w:iCs/>
              </w:rPr>
              <w:t>Remarque</w:t>
            </w:r>
            <w:r w:rsidR="00816C42">
              <w:rPr>
                <w:b/>
                <w:bCs/>
                <w:i/>
                <w:iCs/>
              </w:rPr>
              <w:t>s</w:t>
            </w:r>
            <w:r w:rsidRPr="00780A81">
              <w:rPr>
                <w:b/>
                <w:bCs/>
                <w:i/>
                <w:iCs/>
              </w:rPr>
              <w:t xml:space="preserve"> :</w:t>
            </w:r>
          </w:p>
          <w:p w14:paraId="57937C9E" w14:textId="74E33B79" w:rsidR="004D42B5" w:rsidRDefault="004D42B5" w:rsidP="00816C42">
            <w:pPr>
              <w:pStyle w:val="Paragraphedeliste"/>
              <w:numPr>
                <w:ilvl w:val="0"/>
                <w:numId w:val="5"/>
              </w:numPr>
              <w:spacing w:after="120"/>
              <w:ind w:left="714" w:hanging="357"/>
              <w:contextualSpacing w:val="0"/>
            </w:pPr>
            <w:r>
              <w:t xml:space="preserve">Un </w:t>
            </w:r>
            <w:r w:rsidRPr="00816C42">
              <w:rPr>
                <w:b/>
                <w:bCs/>
              </w:rPr>
              <w:t xml:space="preserve">commentaire </w:t>
            </w:r>
            <w:r>
              <w:t xml:space="preserve">en Python commence toujours par le symbole </w:t>
            </w:r>
            <w:r w:rsidRPr="00816C42">
              <w:rPr>
                <w:b/>
                <w:bCs/>
              </w:rPr>
              <w:t>#</w:t>
            </w:r>
            <w:r>
              <w:t xml:space="preserve">  (dièse).</w:t>
            </w:r>
            <w:r w:rsidR="00816C42">
              <w:t xml:space="preserve"> </w:t>
            </w:r>
            <w:r>
              <w:t>Ce dièse indique à l'interpréteur Python qu'il ne faut pas prendre ce commentaire pour une instruction.</w:t>
            </w:r>
          </w:p>
          <w:p w14:paraId="29481258" w14:textId="77777777" w:rsidR="00427B8B" w:rsidRDefault="00427B8B" w:rsidP="00427B8B">
            <w:pPr>
              <w:pStyle w:val="Paragraphedeliste"/>
              <w:numPr>
                <w:ilvl w:val="0"/>
                <w:numId w:val="38"/>
              </w:numPr>
            </w:pPr>
            <w:r>
              <w:t>Lorsqu'un nom de fonction ou un nom de variable contient plusieurs mots, on les sépare avec _ (trait de soulignement dit "underscore"). De plus on ne met pas d'accent.</w:t>
            </w:r>
          </w:p>
          <w:p w14:paraId="2E09E0B9" w14:textId="77777777" w:rsidR="004D42B5" w:rsidRDefault="004D42B5" w:rsidP="004D42B5"/>
        </w:tc>
      </w:tr>
      <w:tr w:rsidR="004D42B5" w14:paraId="7FD4726D" w14:textId="77777777" w:rsidTr="007B1F8F">
        <w:tc>
          <w:tcPr>
            <w:tcW w:w="10206" w:type="dxa"/>
            <w:gridSpan w:val="2"/>
          </w:tcPr>
          <w:p w14:paraId="7C0C52E1" w14:textId="77777777" w:rsidR="004D42B5" w:rsidRDefault="004D42B5" w:rsidP="00970C81">
            <w:r>
              <w:rPr>
                <w:sz w:val="28"/>
                <w:szCs w:val="28"/>
              </w:rPr>
              <w:t>3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Enregistrer sur le disque dur le programme</w:t>
            </w:r>
          </w:p>
        </w:tc>
      </w:tr>
      <w:tr w:rsidR="004D42B5" w14:paraId="15C91335" w14:textId="77777777" w:rsidTr="007B1F8F">
        <w:tc>
          <w:tcPr>
            <w:tcW w:w="3402" w:type="dxa"/>
          </w:tcPr>
          <w:p w14:paraId="1436C6FF" w14:textId="77777777" w:rsidR="004D42B5" w:rsidRDefault="004D42B5" w:rsidP="00970C81"/>
        </w:tc>
        <w:tc>
          <w:tcPr>
            <w:tcW w:w="6804" w:type="dxa"/>
          </w:tcPr>
          <w:p w14:paraId="147CE0CF" w14:textId="77777777" w:rsidR="004D42B5" w:rsidRDefault="004D42B5" w:rsidP="00970C81"/>
        </w:tc>
      </w:tr>
      <w:tr w:rsidR="004D42B5" w14:paraId="12B1A501" w14:textId="77777777" w:rsidTr="007B1F8F">
        <w:tc>
          <w:tcPr>
            <w:tcW w:w="3402" w:type="dxa"/>
          </w:tcPr>
          <w:p w14:paraId="5DF29FF5" w14:textId="489E16BD" w:rsidR="004D42B5" w:rsidRDefault="004D42B5" w:rsidP="00970C81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 xml:space="preserve">Cliquez sur </w:t>
            </w:r>
            <w:r w:rsidR="00E45500">
              <w:t>le bouton bleu</w:t>
            </w:r>
            <w:r>
              <w:t xml:space="preserve"> avec une flèche vers le bas "Télécharger le script". </w:t>
            </w:r>
          </w:p>
          <w:p w14:paraId="3FEF73B0" w14:textId="77777777" w:rsidR="004D42B5" w:rsidRDefault="004D42B5" w:rsidP="00970C81">
            <w:pPr>
              <w:ind w:left="90"/>
            </w:pPr>
            <w:r w:rsidRPr="00706B88">
              <w:rPr>
                <w:b/>
                <w:bCs/>
              </w:rPr>
              <w:t xml:space="preserve">Télécharger </w:t>
            </w:r>
            <w:r w:rsidRPr="00706B88">
              <w:t>signifie</w:t>
            </w:r>
            <w:r w:rsidRPr="00706B88">
              <w:rPr>
                <w:b/>
                <w:bCs/>
              </w:rPr>
              <w:t xml:space="preserve"> Récupérer sur le site de l'éditeur Python en ligne</w:t>
            </w:r>
            <w:r>
              <w:t>.</w:t>
            </w:r>
          </w:p>
        </w:tc>
        <w:tc>
          <w:tcPr>
            <w:tcW w:w="6804" w:type="dxa"/>
          </w:tcPr>
          <w:p w14:paraId="6036002D" w14:textId="6E2C01A2" w:rsidR="004D42B5" w:rsidRDefault="004D42B5" w:rsidP="00970C81">
            <w:r>
              <w:rPr>
                <w:noProof/>
              </w:rPr>
              <w:drawing>
                <wp:inline distT="0" distB="0" distL="0" distR="0" wp14:anchorId="29479AEA" wp14:editId="3B0ECE9C">
                  <wp:extent cx="4183380" cy="1343025"/>
                  <wp:effectExtent l="0" t="0" r="7620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38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2FD6F606" w14:textId="77777777" w:rsidTr="007B1F8F">
        <w:tc>
          <w:tcPr>
            <w:tcW w:w="3402" w:type="dxa"/>
          </w:tcPr>
          <w:p w14:paraId="068BC40E" w14:textId="77777777" w:rsidR="004D42B5" w:rsidRDefault="004D42B5" w:rsidP="00970C81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>Dans la boite de dialogue qui s'ouvre, cochez "Enregistrer le fichier" et cliquez sur le bouton "OK"</w:t>
            </w:r>
          </w:p>
        </w:tc>
        <w:tc>
          <w:tcPr>
            <w:tcW w:w="6804" w:type="dxa"/>
          </w:tcPr>
          <w:p w14:paraId="3AECF745" w14:textId="77777777" w:rsidR="004D42B5" w:rsidRDefault="004D42B5" w:rsidP="003772A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8B8BB9" wp14:editId="5F6EC711">
                  <wp:extent cx="3666599" cy="2677470"/>
                  <wp:effectExtent l="0" t="0" r="0" b="889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915" cy="268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3B236281" w14:textId="77777777" w:rsidTr="007B1F8F">
        <w:tc>
          <w:tcPr>
            <w:tcW w:w="3402" w:type="dxa"/>
          </w:tcPr>
          <w:p w14:paraId="64A9037E" w14:textId="77777777" w:rsidR="004D42B5" w:rsidRDefault="004D42B5" w:rsidP="00970C81"/>
        </w:tc>
        <w:tc>
          <w:tcPr>
            <w:tcW w:w="6804" w:type="dxa"/>
          </w:tcPr>
          <w:p w14:paraId="42F7E545" w14:textId="77777777" w:rsidR="004D42B5" w:rsidRDefault="004D42B5" w:rsidP="00970C81">
            <w:pPr>
              <w:rPr>
                <w:noProof/>
              </w:rPr>
            </w:pPr>
          </w:p>
        </w:tc>
      </w:tr>
      <w:tr w:rsidR="00D002B9" w14:paraId="4B7F94CA" w14:textId="77777777" w:rsidTr="007B1F8F">
        <w:tc>
          <w:tcPr>
            <w:tcW w:w="3402" w:type="dxa"/>
          </w:tcPr>
          <w:p w14:paraId="1BAD7527" w14:textId="77777777" w:rsidR="00D002B9" w:rsidRDefault="00D002B9" w:rsidP="00D002B9">
            <w:pPr>
              <w:ind w:left="90"/>
            </w:pPr>
          </w:p>
        </w:tc>
        <w:tc>
          <w:tcPr>
            <w:tcW w:w="6804" w:type="dxa"/>
          </w:tcPr>
          <w:p w14:paraId="68742A17" w14:textId="77777777" w:rsidR="00D002B9" w:rsidRDefault="00D002B9" w:rsidP="00970C81">
            <w:pPr>
              <w:rPr>
                <w:noProof/>
              </w:rPr>
            </w:pPr>
          </w:p>
        </w:tc>
      </w:tr>
      <w:tr w:rsidR="004D42B5" w14:paraId="48021923" w14:textId="77777777" w:rsidTr="007B1F8F">
        <w:tc>
          <w:tcPr>
            <w:tcW w:w="3402" w:type="dxa"/>
          </w:tcPr>
          <w:p w14:paraId="6A300327" w14:textId="235F0DE7" w:rsidR="004D42B5" w:rsidRDefault="00C2227A" w:rsidP="0037198C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lastRenderedPageBreak/>
              <w:t xml:space="preserve">1. </w:t>
            </w:r>
            <w:r w:rsidR="004D42B5">
              <w:t xml:space="preserve">Sélectionnez le dossier préalablement créé </w:t>
            </w:r>
            <w:r w:rsidR="00750E14">
              <w:t>NSI</w:t>
            </w:r>
            <w:r w:rsidR="004D42B5">
              <w:t>/</w:t>
            </w:r>
            <w:r w:rsidR="00750E14">
              <w:t>premiere</w:t>
            </w:r>
            <w:r w:rsidR="004D42B5">
              <w:t>/</w:t>
            </w:r>
            <w:r w:rsidR="00750E14">
              <w:t>BASES</w:t>
            </w:r>
          </w:p>
          <w:p w14:paraId="6E22B514" w14:textId="77777777" w:rsidR="00D002B9" w:rsidRDefault="00D002B9" w:rsidP="00D002B9"/>
          <w:p w14:paraId="4B815C5B" w14:textId="3D67205D" w:rsidR="00D842F5" w:rsidRDefault="00D842F5" w:rsidP="0037198C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 xml:space="preserve">2. Renommez script.py en </w:t>
            </w:r>
            <w:r w:rsidR="00750E14" w:rsidRPr="00750E14">
              <w:rPr>
                <w:b/>
                <w:bCs/>
              </w:rPr>
              <w:t>bases</w:t>
            </w:r>
            <w:r w:rsidRPr="00750E14">
              <w:rPr>
                <w:b/>
                <w:bCs/>
              </w:rPr>
              <w:t>.py</w:t>
            </w:r>
          </w:p>
          <w:p w14:paraId="57D9AAA1" w14:textId="77777777" w:rsidR="00D002B9" w:rsidRDefault="00D002B9" w:rsidP="00D002B9"/>
          <w:p w14:paraId="4EF5E6C1" w14:textId="4C2D405F" w:rsidR="004D42B5" w:rsidRDefault="00D842F5" w:rsidP="00970C81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>3</w:t>
            </w:r>
            <w:r w:rsidR="00C2227A">
              <w:t xml:space="preserve">. </w:t>
            </w:r>
            <w:r w:rsidR="004D42B5">
              <w:t>Cliquez sur le bouton "Enregistrer"</w:t>
            </w:r>
          </w:p>
          <w:p w14:paraId="4AA2500E" w14:textId="77777777" w:rsidR="004D42B5" w:rsidRDefault="004D42B5" w:rsidP="00970C81"/>
        </w:tc>
        <w:tc>
          <w:tcPr>
            <w:tcW w:w="6804" w:type="dxa"/>
          </w:tcPr>
          <w:p w14:paraId="4FE61009" w14:textId="41F7CF40" w:rsidR="004D42B5" w:rsidRDefault="00750E14" w:rsidP="00970C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D6AAE8" wp14:editId="78676C41">
                  <wp:extent cx="4183380" cy="2333625"/>
                  <wp:effectExtent l="0" t="0" r="762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38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2B9" w14:paraId="4CC336AF" w14:textId="77777777" w:rsidTr="007B1F8F">
        <w:tc>
          <w:tcPr>
            <w:tcW w:w="10206" w:type="dxa"/>
            <w:gridSpan w:val="2"/>
          </w:tcPr>
          <w:p w14:paraId="577F6143" w14:textId="77777777" w:rsidR="00D002B9" w:rsidRDefault="00D002B9" w:rsidP="00970C81">
            <w:pPr>
              <w:rPr>
                <w:sz w:val="28"/>
                <w:szCs w:val="28"/>
              </w:rPr>
            </w:pPr>
          </w:p>
        </w:tc>
      </w:tr>
      <w:tr w:rsidR="004D42B5" w14:paraId="5FFA3C7E" w14:textId="77777777" w:rsidTr="007B1F8F">
        <w:tc>
          <w:tcPr>
            <w:tcW w:w="10206" w:type="dxa"/>
            <w:gridSpan w:val="2"/>
          </w:tcPr>
          <w:p w14:paraId="6770730A" w14:textId="77777777" w:rsidR="004D42B5" w:rsidRDefault="004D42B5" w:rsidP="00970C81">
            <w:pPr>
              <w:rPr>
                <w:noProof/>
              </w:rPr>
            </w:pPr>
            <w:r>
              <w:rPr>
                <w:sz w:val="28"/>
                <w:szCs w:val="28"/>
              </w:rPr>
              <w:t>4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Exécuter le programme</w:t>
            </w:r>
          </w:p>
        </w:tc>
      </w:tr>
      <w:tr w:rsidR="004D42B5" w14:paraId="7134247C" w14:textId="77777777" w:rsidTr="007B1F8F">
        <w:tc>
          <w:tcPr>
            <w:tcW w:w="3402" w:type="dxa"/>
          </w:tcPr>
          <w:p w14:paraId="1DEFA343" w14:textId="76B8CB51" w:rsidR="004D42B5" w:rsidRDefault="004D42B5" w:rsidP="00970C81">
            <w:r>
              <w:t xml:space="preserve">Exécutez ce script </w:t>
            </w:r>
            <w:r w:rsidR="00750E14">
              <w:rPr>
                <w:b/>
                <w:bCs/>
              </w:rPr>
              <w:t>bases</w:t>
            </w:r>
            <w:r>
              <w:rPr>
                <w:b/>
                <w:bCs/>
              </w:rPr>
              <w:t>.py</w:t>
            </w:r>
            <w:r>
              <w:t xml:space="preserve"> en cliquant sur la flèche verte "Exécuter".</w:t>
            </w:r>
          </w:p>
          <w:p w14:paraId="0D5713FD" w14:textId="77777777" w:rsidR="004D42B5" w:rsidRDefault="004D42B5" w:rsidP="00970C81"/>
        </w:tc>
        <w:tc>
          <w:tcPr>
            <w:tcW w:w="6804" w:type="dxa"/>
          </w:tcPr>
          <w:p w14:paraId="60A691CC" w14:textId="4F905F7A" w:rsidR="004D42B5" w:rsidRDefault="00C2227A" w:rsidP="00970C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ABA35C" wp14:editId="03A6EAAD">
                  <wp:extent cx="4183380" cy="1391920"/>
                  <wp:effectExtent l="0" t="0" r="762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3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2FE0CFA6" w14:textId="77777777" w:rsidTr="007B1F8F">
        <w:tc>
          <w:tcPr>
            <w:tcW w:w="3402" w:type="dxa"/>
          </w:tcPr>
          <w:p w14:paraId="7868A008" w14:textId="77777777" w:rsidR="004D42B5" w:rsidRDefault="004D42B5" w:rsidP="00970C81"/>
        </w:tc>
        <w:tc>
          <w:tcPr>
            <w:tcW w:w="6804" w:type="dxa"/>
          </w:tcPr>
          <w:p w14:paraId="60D03DD4" w14:textId="77777777" w:rsidR="004D42B5" w:rsidRDefault="004D42B5" w:rsidP="00970C81">
            <w:pPr>
              <w:rPr>
                <w:noProof/>
              </w:rPr>
            </w:pPr>
          </w:p>
        </w:tc>
      </w:tr>
      <w:tr w:rsidR="003772A1" w14:paraId="271EB55A" w14:textId="77777777" w:rsidTr="007B1F8F">
        <w:tc>
          <w:tcPr>
            <w:tcW w:w="3402" w:type="dxa"/>
          </w:tcPr>
          <w:p w14:paraId="79D0A92D" w14:textId="77777777" w:rsidR="003772A1" w:rsidRDefault="003772A1" w:rsidP="00970C81"/>
        </w:tc>
        <w:tc>
          <w:tcPr>
            <w:tcW w:w="6804" w:type="dxa"/>
          </w:tcPr>
          <w:p w14:paraId="54F71CF5" w14:textId="77777777" w:rsidR="003772A1" w:rsidRDefault="003772A1" w:rsidP="00970C81">
            <w:pPr>
              <w:rPr>
                <w:noProof/>
              </w:rPr>
            </w:pPr>
          </w:p>
        </w:tc>
      </w:tr>
      <w:tr w:rsidR="004D42B5" w14:paraId="545D8CB2" w14:textId="77777777" w:rsidTr="009E04C8">
        <w:tc>
          <w:tcPr>
            <w:tcW w:w="3402" w:type="dxa"/>
          </w:tcPr>
          <w:p w14:paraId="5E8AE0C7" w14:textId="77777777" w:rsidR="004D42B5" w:rsidRDefault="004D42B5" w:rsidP="00970C81">
            <w:pPr>
              <w:pStyle w:val="Paragraphedeliste"/>
              <w:numPr>
                <w:ilvl w:val="0"/>
                <w:numId w:val="10"/>
              </w:numPr>
              <w:ind w:left="450"/>
            </w:pPr>
            <w:r>
              <w:t xml:space="preserve">La </w:t>
            </w:r>
            <w:r w:rsidRPr="005162DD">
              <w:rPr>
                <w:b/>
                <w:bCs/>
              </w:rPr>
              <w:t>mention</w:t>
            </w:r>
            <w:r>
              <w:t xml:space="preserve"> </w:t>
            </w:r>
          </w:p>
          <w:p w14:paraId="10DE2B75" w14:textId="77777777" w:rsidR="004D42B5" w:rsidRPr="005162DD" w:rsidRDefault="004D42B5" w:rsidP="00970C81">
            <w:pPr>
              <w:ind w:left="450"/>
              <w:rPr>
                <w:b/>
                <w:bCs/>
              </w:rPr>
            </w:pPr>
            <w:r w:rsidRPr="005162DD">
              <w:rPr>
                <w:b/>
                <w:bCs/>
              </w:rPr>
              <w:t>=== Exécution du script ===</w:t>
            </w:r>
          </w:p>
          <w:p w14:paraId="3635CFF7" w14:textId="4461A288" w:rsidR="004D42B5" w:rsidRDefault="004D42B5" w:rsidP="00970C81">
            <w:pPr>
              <w:spacing w:after="120"/>
              <w:ind w:left="448"/>
            </w:pPr>
            <w:r>
              <w:t xml:space="preserve">dans la console signale que le script </w:t>
            </w:r>
            <w:r w:rsidRPr="0037758C">
              <w:rPr>
                <w:i/>
                <w:iCs/>
              </w:rPr>
              <w:t>a été exécuté</w:t>
            </w:r>
            <w:r>
              <w:t>.</w:t>
            </w:r>
          </w:p>
          <w:p w14:paraId="70A50249" w14:textId="77777777" w:rsidR="00D002B9" w:rsidRDefault="00D002B9" w:rsidP="00970C81">
            <w:pPr>
              <w:spacing w:after="120"/>
              <w:ind w:left="448"/>
            </w:pPr>
          </w:p>
          <w:p w14:paraId="418C1813" w14:textId="737BBF00" w:rsidR="004D42B5" w:rsidRDefault="004D42B5" w:rsidP="00970C81">
            <w:pPr>
              <w:pStyle w:val="Paragraphedeliste"/>
              <w:numPr>
                <w:ilvl w:val="0"/>
                <w:numId w:val="10"/>
              </w:numPr>
              <w:ind w:left="450"/>
            </w:pPr>
            <w:r>
              <w:t xml:space="preserve">Les </w:t>
            </w:r>
            <w:r w:rsidRPr="005162DD">
              <w:rPr>
                <w:b/>
                <w:bCs/>
              </w:rPr>
              <w:t>trois chevrons</w:t>
            </w:r>
            <w:r>
              <w:t xml:space="preserve"> qui suivent indiquent que la console est </w:t>
            </w:r>
            <w:r w:rsidRPr="005162DD">
              <w:rPr>
                <w:i/>
                <w:iCs/>
              </w:rPr>
              <w:t>prête à prendre des commandes</w:t>
            </w:r>
            <w:r>
              <w:t xml:space="preserve"> Python utilisant </w:t>
            </w:r>
            <w:r w:rsidR="00E52A58">
              <w:t xml:space="preserve">le script </w:t>
            </w:r>
            <w:r w:rsidR="00EF66A9">
              <w:t>BASES</w:t>
            </w:r>
            <w:r w:rsidR="00E52A58">
              <w:t xml:space="preserve"> et les fonctions qu'il contient.</w:t>
            </w:r>
          </w:p>
          <w:p w14:paraId="497813DE" w14:textId="0555A448" w:rsidR="00D002B9" w:rsidRDefault="00D002B9" w:rsidP="00D002B9"/>
        </w:tc>
        <w:tc>
          <w:tcPr>
            <w:tcW w:w="6804" w:type="dxa"/>
            <w:vAlign w:val="center"/>
          </w:tcPr>
          <w:p w14:paraId="1E9EFD06" w14:textId="0C305FB4" w:rsidR="004D42B5" w:rsidRDefault="00CC66B0" w:rsidP="00970C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D42348" wp14:editId="035A3F0D">
                  <wp:extent cx="4183380" cy="1480185"/>
                  <wp:effectExtent l="0" t="0" r="7620" b="571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380" cy="148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59" w14:paraId="547E040D" w14:textId="77777777" w:rsidTr="00A55855">
        <w:tc>
          <w:tcPr>
            <w:tcW w:w="10206" w:type="dxa"/>
            <w:gridSpan w:val="2"/>
          </w:tcPr>
          <w:p w14:paraId="18E99822" w14:textId="24045EF3" w:rsidR="00000A59" w:rsidRDefault="00000A59" w:rsidP="00000A59">
            <w:pPr>
              <w:pStyle w:val="Paragraphedeliste"/>
              <w:numPr>
                <w:ilvl w:val="0"/>
                <w:numId w:val="10"/>
              </w:numPr>
              <w:ind w:left="450"/>
              <w:rPr>
                <w:noProof/>
              </w:rPr>
            </w:pPr>
            <w:r>
              <w:rPr>
                <w:noProof/>
              </w:rPr>
              <w:t xml:space="preserve">Par </w:t>
            </w:r>
            <w:r w:rsidRPr="00000A59">
              <w:t>exemple</w:t>
            </w:r>
            <w:r w:rsidRPr="00000A59">
              <w:rPr>
                <w:noProof/>
              </w:rPr>
              <w:t>,</w:t>
            </w:r>
            <w:r>
              <w:rPr>
                <w:noProof/>
              </w:rPr>
              <w:t xml:space="preserve"> essayez </w:t>
            </w:r>
            <w:r w:rsidRPr="00000A59">
              <w:rPr>
                <w:rFonts w:ascii="Consolas" w:hAnsi="Consolas"/>
                <w:noProof/>
              </w:rPr>
              <w:t>&gt;&gt;&gt;</w:t>
            </w:r>
            <w:r w:rsidR="00427B8B">
              <w:rPr>
                <w:rFonts w:ascii="Consolas" w:hAnsi="Consolas"/>
                <w:b/>
                <w:bCs/>
                <w:noProof/>
              </w:rPr>
              <w:t>calcul_produit</w:t>
            </w:r>
            <w:r w:rsidRPr="00000A59">
              <w:rPr>
                <w:rFonts w:ascii="Consolas" w:hAnsi="Consolas"/>
                <w:b/>
                <w:bCs/>
                <w:noProof/>
              </w:rPr>
              <w:t>(3,</w:t>
            </w:r>
            <w:r w:rsidR="00CC66B0">
              <w:rPr>
                <w:rFonts w:ascii="Consolas" w:hAnsi="Consolas"/>
                <w:b/>
                <w:bCs/>
                <w:noProof/>
              </w:rPr>
              <w:t xml:space="preserve"> </w:t>
            </w:r>
            <w:r w:rsidRPr="00000A59">
              <w:rPr>
                <w:rFonts w:ascii="Consolas" w:hAnsi="Consolas"/>
                <w:b/>
                <w:bCs/>
                <w:noProof/>
              </w:rPr>
              <w:t>4)</w:t>
            </w:r>
            <w:r>
              <w:rPr>
                <w:noProof/>
              </w:rPr>
              <w:t xml:space="preserve"> et appuyez sur Entrée.</w:t>
            </w:r>
          </w:p>
        </w:tc>
      </w:tr>
      <w:tr w:rsidR="004D42B5" w14:paraId="7F52ACA5" w14:textId="77777777" w:rsidTr="007B1F8F">
        <w:tc>
          <w:tcPr>
            <w:tcW w:w="10206" w:type="dxa"/>
            <w:gridSpan w:val="2"/>
          </w:tcPr>
          <w:p w14:paraId="3E5E57F8" w14:textId="77777777" w:rsidR="00D002B9" w:rsidRPr="00D002B9" w:rsidRDefault="00D002B9" w:rsidP="00970C81">
            <w:pPr>
              <w:rPr>
                <w:noProof/>
              </w:rPr>
            </w:pPr>
          </w:p>
          <w:p w14:paraId="5D46F3CB" w14:textId="7F461346" w:rsidR="004D42B5" w:rsidRDefault="004D42B5" w:rsidP="00970C81">
            <w:pPr>
              <w:rPr>
                <w:b/>
                <w:bCs/>
                <w:i/>
                <w:iCs/>
                <w:noProof/>
              </w:rPr>
            </w:pPr>
            <w:r w:rsidRPr="006B689C">
              <w:rPr>
                <w:b/>
                <w:bCs/>
                <w:i/>
                <w:iCs/>
                <w:noProof/>
              </w:rPr>
              <w:t>Remarque :</w:t>
            </w:r>
          </w:p>
          <w:p w14:paraId="18A16CE8" w14:textId="77777777" w:rsidR="00F66839" w:rsidRPr="00D002B9" w:rsidRDefault="00F66839" w:rsidP="00970C81">
            <w:pPr>
              <w:rPr>
                <w:noProof/>
              </w:rPr>
            </w:pPr>
          </w:p>
          <w:p w14:paraId="06038C97" w14:textId="77777777" w:rsidR="004D42B5" w:rsidRDefault="004D42B5" w:rsidP="00970C81">
            <w:pPr>
              <w:rPr>
                <w:noProof/>
              </w:rPr>
            </w:pPr>
            <w:r>
              <w:rPr>
                <w:noProof/>
              </w:rPr>
              <w:t>Si le programme ne fonctionne pas, modifiez-le puis cliquez sur la flèche verte "Exécuter".</w:t>
            </w:r>
          </w:p>
          <w:p w14:paraId="5135282A" w14:textId="0FA1A906" w:rsidR="004D42B5" w:rsidRDefault="004D42B5" w:rsidP="00970C81">
            <w:pPr>
              <w:rPr>
                <w:noProof/>
              </w:rPr>
            </w:pPr>
            <w:r>
              <w:rPr>
                <w:noProof/>
              </w:rPr>
              <w:t xml:space="preserve">Lorsque le programme est correct, réenregistrez-le sur </w:t>
            </w:r>
            <w:r w:rsidR="00EF66A9">
              <w:t>NSI</w:t>
            </w:r>
            <w:r>
              <w:t>/</w:t>
            </w:r>
            <w:r w:rsidR="00EF66A9">
              <w:t>premiere</w:t>
            </w:r>
            <w:r>
              <w:t>/</w:t>
            </w:r>
            <w:r w:rsidR="00EF66A9">
              <w:t>BASES</w:t>
            </w:r>
            <w:r>
              <w:t xml:space="preserve"> en tant que </w:t>
            </w:r>
            <w:r w:rsidR="00EF66A9">
              <w:rPr>
                <w:b/>
                <w:bCs/>
              </w:rPr>
              <w:t>bases</w:t>
            </w:r>
            <w:r>
              <w:rPr>
                <w:b/>
                <w:bCs/>
              </w:rPr>
              <w:t>.py</w:t>
            </w:r>
          </w:p>
        </w:tc>
      </w:tr>
      <w:tr w:rsidR="004D42B5" w14:paraId="2DD743E0" w14:textId="77777777" w:rsidTr="007B1F8F">
        <w:tc>
          <w:tcPr>
            <w:tcW w:w="3402" w:type="dxa"/>
          </w:tcPr>
          <w:p w14:paraId="21B62A88" w14:textId="77777777" w:rsidR="004D42B5" w:rsidRDefault="004D42B5" w:rsidP="00970C81">
            <w:pPr>
              <w:ind w:left="90"/>
            </w:pPr>
          </w:p>
        </w:tc>
        <w:tc>
          <w:tcPr>
            <w:tcW w:w="6804" w:type="dxa"/>
          </w:tcPr>
          <w:p w14:paraId="648A6F28" w14:textId="77777777" w:rsidR="004D42B5" w:rsidRDefault="004D42B5" w:rsidP="00970C81">
            <w:pPr>
              <w:rPr>
                <w:noProof/>
              </w:rPr>
            </w:pPr>
          </w:p>
        </w:tc>
      </w:tr>
      <w:tr w:rsidR="00D002B9" w14:paraId="6CA80B83" w14:textId="77777777" w:rsidTr="007B1F8F">
        <w:tc>
          <w:tcPr>
            <w:tcW w:w="3402" w:type="dxa"/>
          </w:tcPr>
          <w:p w14:paraId="59967569" w14:textId="77777777" w:rsidR="00D002B9" w:rsidRDefault="00D002B9" w:rsidP="00970C81">
            <w:pPr>
              <w:ind w:left="90"/>
            </w:pPr>
          </w:p>
        </w:tc>
        <w:tc>
          <w:tcPr>
            <w:tcW w:w="6804" w:type="dxa"/>
          </w:tcPr>
          <w:p w14:paraId="7C232DFC" w14:textId="77777777" w:rsidR="00D002B9" w:rsidRDefault="00D002B9" w:rsidP="00970C81">
            <w:pPr>
              <w:rPr>
                <w:noProof/>
              </w:rPr>
            </w:pPr>
          </w:p>
        </w:tc>
      </w:tr>
      <w:tr w:rsidR="00D002B9" w14:paraId="5C865C87" w14:textId="77777777" w:rsidTr="007B1F8F">
        <w:tc>
          <w:tcPr>
            <w:tcW w:w="3402" w:type="dxa"/>
          </w:tcPr>
          <w:p w14:paraId="4DD239E7" w14:textId="77777777" w:rsidR="00D002B9" w:rsidRDefault="00D002B9" w:rsidP="00970C81">
            <w:pPr>
              <w:ind w:left="90"/>
            </w:pPr>
          </w:p>
        </w:tc>
        <w:tc>
          <w:tcPr>
            <w:tcW w:w="6804" w:type="dxa"/>
          </w:tcPr>
          <w:p w14:paraId="15042EDC" w14:textId="77777777" w:rsidR="00D002B9" w:rsidRDefault="00D002B9" w:rsidP="00970C81">
            <w:pPr>
              <w:rPr>
                <w:noProof/>
              </w:rPr>
            </w:pPr>
          </w:p>
        </w:tc>
      </w:tr>
      <w:tr w:rsidR="00D002B9" w14:paraId="204B56B0" w14:textId="77777777" w:rsidTr="007B1F8F">
        <w:tc>
          <w:tcPr>
            <w:tcW w:w="3402" w:type="dxa"/>
          </w:tcPr>
          <w:p w14:paraId="7B60BBB0" w14:textId="77777777" w:rsidR="00D002B9" w:rsidRDefault="00D002B9" w:rsidP="00970C81">
            <w:pPr>
              <w:ind w:left="90"/>
            </w:pPr>
          </w:p>
        </w:tc>
        <w:tc>
          <w:tcPr>
            <w:tcW w:w="6804" w:type="dxa"/>
          </w:tcPr>
          <w:p w14:paraId="490D5A3B" w14:textId="77777777" w:rsidR="00D002B9" w:rsidRDefault="00D002B9" w:rsidP="00970C81">
            <w:pPr>
              <w:rPr>
                <w:noProof/>
              </w:rPr>
            </w:pPr>
          </w:p>
        </w:tc>
      </w:tr>
      <w:tr w:rsidR="00D002B9" w14:paraId="32A89DEC" w14:textId="77777777" w:rsidTr="007B1F8F">
        <w:tc>
          <w:tcPr>
            <w:tcW w:w="3402" w:type="dxa"/>
          </w:tcPr>
          <w:p w14:paraId="75E50679" w14:textId="77777777" w:rsidR="00D002B9" w:rsidRDefault="00D002B9" w:rsidP="00970C81">
            <w:pPr>
              <w:ind w:left="90"/>
            </w:pPr>
          </w:p>
        </w:tc>
        <w:tc>
          <w:tcPr>
            <w:tcW w:w="6804" w:type="dxa"/>
          </w:tcPr>
          <w:p w14:paraId="6E3642AB" w14:textId="77777777" w:rsidR="00D002B9" w:rsidRDefault="00D002B9" w:rsidP="00970C81">
            <w:pPr>
              <w:rPr>
                <w:noProof/>
              </w:rPr>
            </w:pPr>
          </w:p>
        </w:tc>
      </w:tr>
      <w:tr w:rsidR="006B3F7B" w14:paraId="228905AF" w14:textId="77777777" w:rsidTr="007B1F8F">
        <w:tc>
          <w:tcPr>
            <w:tcW w:w="3402" w:type="dxa"/>
          </w:tcPr>
          <w:p w14:paraId="59245C3A" w14:textId="77777777" w:rsidR="006B3F7B" w:rsidRDefault="006B3F7B" w:rsidP="00970C81">
            <w:pPr>
              <w:ind w:left="90"/>
            </w:pPr>
          </w:p>
        </w:tc>
        <w:tc>
          <w:tcPr>
            <w:tcW w:w="6804" w:type="dxa"/>
          </w:tcPr>
          <w:p w14:paraId="62F31567" w14:textId="77777777" w:rsidR="006B3F7B" w:rsidRDefault="006B3F7B" w:rsidP="00970C81">
            <w:pPr>
              <w:rPr>
                <w:noProof/>
              </w:rPr>
            </w:pPr>
          </w:p>
        </w:tc>
      </w:tr>
      <w:tr w:rsidR="004D42B5" w14:paraId="659A565C" w14:textId="77777777" w:rsidTr="007B1F8F">
        <w:tc>
          <w:tcPr>
            <w:tcW w:w="10206" w:type="dxa"/>
            <w:gridSpan w:val="2"/>
          </w:tcPr>
          <w:p w14:paraId="1A4509EC" w14:textId="77777777" w:rsidR="004D42B5" w:rsidRDefault="004D42B5" w:rsidP="00970C81">
            <w:pPr>
              <w:rPr>
                <w:noProof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Envoyer le lien sur Ecole Directe</w:t>
            </w:r>
          </w:p>
        </w:tc>
      </w:tr>
      <w:tr w:rsidR="00D002B9" w14:paraId="0DB9E6EF" w14:textId="77777777" w:rsidTr="007B1F8F">
        <w:tc>
          <w:tcPr>
            <w:tcW w:w="3402" w:type="dxa"/>
          </w:tcPr>
          <w:p w14:paraId="5890451E" w14:textId="77777777" w:rsidR="00D002B9" w:rsidRDefault="00D002B9" w:rsidP="008645D4">
            <w:pPr>
              <w:ind w:left="90"/>
              <w:jc w:val="both"/>
            </w:pPr>
          </w:p>
        </w:tc>
        <w:tc>
          <w:tcPr>
            <w:tcW w:w="6804" w:type="dxa"/>
          </w:tcPr>
          <w:p w14:paraId="31B87DAB" w14:textId="77777777" w:rsidR="00D002B9" w:rsidRDefault="00D002B9" w:rsidP="008645D4">
            <w:pPr>
              <w:jc w:val="center"/>
              <w:rPr>
                <w:noProof/>
              </w:rPr>
            </w:pPr>
          </w:p>
        </w:tc>
      </w:tr>
      <w:tr w:rsidR="004D42B5" w14:paraId="2B08F965" w14:textId="77777777" w:rsidTr="007B1F8F">
        <w:tc>
          <w:tcPr>
            <w:tcW w:w="3402" w:type="dxa"/>
          </w:tcPr>
          <w:p w14:paraId="36D255F6" w14:textId="77777777" w:rsidR="008645D4" w:rsidRDefault="008645D4" w:rsidP="008645D4">
            <w:pPr>
              <w:ind w:left="90"/>
              <w:jc w:val="both"/>
            </w:pPr>
          </w:p>
          <w:p w14:paraId="6CEFE707" w14:textId="061D8DB7" w:rsidR="004D42B5" w:rsidRDefault="004D42B5" w:rsidP="00970C81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Cliquez sur le bouton "copie du lien".</w:t>
            </w:r>
          </w:p>
          <w:p w14:paraId="4A7EEF0E" w14:textId="77777777" w:rsidR="004D42B5" w:rsidRDefault="004D42B5" w:rsidP="00970C81">
            <w:pPr>
              <w:jc w:val="both"/>
            </w:pPr>
            <w:r>
              <w:t>Ceci a pour effet de copier dans le presse-papier un lien vers votre programme pour pouvoir le partager.</w:t>
            </w:r>
          </w:p>
        </w:tc>
        <w:tc>
          <w:tcPr>
            <w:tcW w:w="6804" w:type="dxa"/>
          </w:tcPr>
          <w:p w14:paraId="02A5BB24" w14:textId="4E7C5C02" w:rsidR="004D42B5" w:rsidRDefault="008D06E4" w:rsidP="008645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E2A47A" wp14:editId="3EDE6543">
                  <wp:extent cx="4107180" cy="1855338"/>
                  <wp:effectExtent l="0" t="0" r="762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044" cy="1871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49753B09" w14:textId="77777777" w:rsidTr="007B1F8F">
        <w:tc>
          <w:tcPr>
            <w:tcW w:w="10206" w:type="dxa"/>
            <w:gridSpan w:val="2"/>
          </w:tcPr>
          <w:p w14:paraId="12545CB5" w14:textId="77777777" w:rsidR="004D42B5" w:rsidRDefault="004D42B5" w:rsidP="00970C81">
            <w:pPr>
              <w:rPr>
                <w:noProof/>
              </w:rPr>
            </w:pPr>
          </w:p>
        </w:tc>
      </w:tr>
      <w:tr w:rsidR="00E52A58" w14:paraId="25B8DE1D" w14:textId="77777777" w:rsidTr="007B1F8F">
        <w:tc>
          <w:tcPr>
            <w:tcW w:w="10206" w:type="dxa"/>
            <w:gridSpan w:val="2"/>
          </w:tcPr>
          <w:p w14:paraId="3F2E36A1" w14:textId="77777777" w:rsidR="00E52A58" w:rsidRDefault="00E52A58" w:rsidP="00970C81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Allez dans la messagerie d'Ecole Directe.</w:t>
            </w:r>
          </w:p>
          <w:p w14:paraId="6AF2A464" w14:textId="77777777" w:rsidR="00E52A58" w:rsidRDefault="00E52A58" w:rsidP="00970C81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 w:rsidRPr="00B368A3">
              <w:t>Cliquez</w:t>
            </w:r>
            <w:r>
              <w:t xml:space="preserve"> sur Nouveau message</w:t>
            </w:r>
          </w:p>
          <w:p w14:paraId="7999825E" w14:textId="77777777" w:rsidR="00E52A58" w:rsidRDefault="00E52A58" w:rsidP="00970C81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Remplissez les champs :</w:t>
            </w:r>
          </w:p>
          <w:p w14:paraId="112B3BAC" w14:textId="77777777" w:rsidR="00E52A58" w:rsidRDefault="00E52A58" w:rsidP="00970C81">
            <w:pPr>
              <w:ind w:left="450"/>
            </w:pPr>
            <w:r w:rsidRPr="00015652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  </w:t>
            </w:r>
            <w:r>
              <w:t xml:space="preserve"> M. BEAUSSART</w:t>
            </w:r>
          </w:p>
          <w:p w14:paraId="429D0223" w14:textId="5D4D4A09" w:rsidR="00E52A58" w:rsidRDefault="00E52A58" w:rsidP="00970C81">
            <w:pPr>
              <w:ind w:left="450"/>
            </w:pPr>
            <w:r w:rsidRPr="00015652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  </w:t>
            </w:r>
            <w:r>
              <w:t xml:space="preserve"> Lien vers </w:t>
            </w:r>
            <w:r w:rsidR="00926B38">
              <w:t xml:space="preserve">le </w:t>
            </w:r>
            <w:r>
              <w:t xml:space="preserve">script </w:t>
            </w:r>
            <w:r w:rsidR="00EF66A9">
              <w:t>BASES</w:t>
            </w:r>
          </w:p>
          <w:p w14:paraId="1C67CB97" w14:textId="77777777" w:rsidR="00E52A58" w:rsidRDefault="00E52A58" w:rsidP="00970C81"/>
          <w:p w14:paraId="04A87536" w14:textId="77777777" w:rsidR="006C6E57" w:rsidRDefault="00E52A58" w:rsidP="00970C81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 xml:space="preserve">Dans le corps du message écrivez </w:t>
            </w:r>
            <w:r w:rsidRPr="00B368A3">
              <w:rPr>
                <w:i/>
                <w:iCs/>
              </w:rPr>
              <w:t xml:space="preserve">Voici le lien </w:t>
            </w:r>
            <w:r>
              <w:t>et Collez avec un clic droit le contenu du presse papier. A ce moment un lien assez long apparait dans le message.</w:t>
            </w:r>
            <w:r w:rsidR="006C6E57">
              <w:t xml:space="preserve"> </w:t>
            </w:r>
          </w:p>
          <w:p w14:paraId="54FA0F49" w14:textId="22752F68" w:rsidR="00E52A58" w:rsidRDefault="006C6E57" w:rsidP="006C6E57">
            <w:pPr>
              <w:ind w:left="90"/>
              <w:jc w:val="both"/>
            </w:pPr>
            <w:r w:rsidRPr="006C6E57">
              <w:rPr>
                <w:b/>
                <w:bCs/>
                <w:i/>
                <w:iCs/>
              </w:rPr>
              <w:t>Exemple :</w:t>
            </w:r>
          </w:p>
          <w:p w14:paraId="3A578E6C" w14:textId="66FA512A" w:rsidR="006C6E57" w:rsidRDefault="006C6E57" w:rsidP="006C6E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08B158" wp14:editId="6CCD8566">
                  <wp:extent cx="5124450" cy="482799"/>
                  <wp:effectExtent l="19050" t="19050" r="19050" b="1270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790" cy="4914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93C89" w14:textId="61AF48CD" w:rsidR="00E52A58" w:rsidRDefault="00E52A58" w:rsidP="00970C81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Cliquez sur le bouton bleu en bas de la page "Envoyer".</w:t>
            </w:r>
          </w:p>
          <w:p w14:paraId="0CC3387C" w14:textId="274BDBB0" w:rsidR="008645D4" w:rsidRDefault="008645D4" w:rsidP="008645D4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Fermez le navigateur Firefox.</w:t>
            </w:r>
          </w:p>
          <w:p w14:paraId="6D8BC2B0" w14:textId="2F0A2D53" w:rsidR="00E52A58" w:rsidRDefault="00E52A58" w:rsidP="00970C81">
            <w:pPr>
              <w:rPr>
                <w:noProof/>
              </w:rPr>
            </w:pPr>
          </w:p>
        </w:tc>
      </w:tr>
    </w:tbl>
    <w:p w14:paraId="29AF90E6" w14:textId="4B665A67" w:rsidR="007B1F8F" w:rsidRDefault="007B1F8F" w:rsidP="00843F27"/>
    <w:p w14:paraId="30A7000E" w14:textId="77777777" w:rsidR="00427B8B" w:rsidRDefault="00427B8B" w:rsidP="00843F27"/>
    <w:tbl>
      <w:tblPr>
        <w:tblStyle w:val="Grilledutableau"/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6384"/>
      </w:tblGrid>
      <w:tr w:rsidR="00AD6169" w14:paraId="2E2A1E0C" w14:textId="77777777" w:rsidTr="006179EA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6D8F95" w14:textId="461C4778" w:rsidR="00AD6169" w:rsidRPr="00546D90" w:rsidRDefault="00AD6169" w:rsidP="006179EA">
            <w:pPr>
              <w:jc w:val="center"/>
              <w:rPr>
                <w:b/>
                <w:bCs/>
                <w:sz w:val="28"/>
                <w:szCs w:val="28"/>
              </w:rPr>
            </w:pPr>
            <w:r w:rsidRPr="00546D90">
              <w:rPr>
                <w:b/>
                <w:bCs/>
                <w:sz w:val="28"/>
                <w:szCs w:val="28"/>
              </w:rPr>
              <w:t>TRAVAIL A FAIRE</w:t>
            </w:r>
            <w:r>
              <w:rPr>
                <w:b/>
                <w:bCs/>
                <w:sz w:val="28"/>
                <w:szCs w:val="28"/>
              </w:rPr>
              <w:t xml:space="preserve"> : Partie 2 Rouvrir le script </w:t>
            </w:r>
            <w:r w:rsidR="00EF66A9">
              <w:rPr>
                <w:b/>
                <w:bCs/>
                <w:sz w:val="28"/>
                <w:szCs w:val="28"/>
              </w:rPr>
              <w:t>BASES</w:t>
            </w:r>
            <w:r>
              <w:rPr>
                <w:b/>
                <w:bCs/>
                <w:sz w:val="28"/>
                <w:szCs w:val="28"/>
              </w:rPr>
              <w:t>, le compléter et envoyer le lien</w:t>
            </w:r>
          </w:p>
        </w:tc>
      </w:tr>
      <w:tr w:rsidR="00AD6169" w14:paraId="72896889" w14:textId="77777777" w:rsidTr="006179EA">
        <w:tc>
          <w:tcPr>
            <w:tcW w:w="10206" w:type="dxa"/>
            <w:gridSpan w:val="2"/>
            <w:tcBorders>
              <w:top w:val="nil"/>
            </w:tcBorders>
          </w:tcPr>
          <w:p w14:paraId="20CF80D0" w14:textId="438ABBBD" w:rsidR="00AD6169" w:rsidRPr="00FB027E" w:rsidRDefault="00AD6169" w:rsidP="006179EA">
            <w:pPr>
              <w:pStyle w:val="Paragraphedeliste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FB027E">
              <w:rPr>
                <w:sz w:val="28"/>
                <w:szCs w:val="28"/>
              </w:rPr>
              <w:t xml:space="preserve">Charger le script </w:t>
            </w:r>
            <w:r w:rsidR="00EF66A9">
              <w:rPr>
                <w:sz w:val="28"/>
                <w:szCs w:val="28"/>
              </w:rPr>
              <w:t>bases</w:t>
            </w:r>
            <w:r w:rsidRPr="00FB027E">
              <w:rPr>
                <w:sz w:val="28"/>
                <w:szCs w:val="28"/>
              </w:rPr>
              <w:t>.py</w:t>
            </w:r>
          </w:p>
          <w:p w14:paraId="538D65DB" w14:textId="77777777" w:rsidR="00AD6169" w:rsidRDefault="00AD6169" w:rsidP="006179EA"/>
        </w:tc>
      </w:tr>
      <w:tr w:rsidR="00AD6169" w14:paraId="682E11BF" w14:textId="77777777" w:rsidTr="006179EA">
        <w:tc>
          <w:tcPr>
            <w:tcW w:w="10206" w:type="dxa"/>
            <w:gridSpan w:val="2"/>
          </w:tcPr>
          <w:p w14:paraId="1C7C31C7" w14:textId="77777777" w:rsidR="00AD6169" w:rsidRPr="006C6E57" w:rsidRDefault="00AD6169" w:rsidP="006179EA">
            <w:pPr>
              <w:pStyle w:val="Paragraphedeliste"/>
              <w:numPr>
                <w:ilvl w:val="0"/>
                <w:numId w:val="5"/>
              </w:numPr>
            </w:pPr>
            <w:r>
              <w:t xml:space="preserve">Ouvrez le navigateur Firefox et saisissez l'adresse de l'environnement </w:t>
            </w:r>
            <w:r w:rsidRPr="00312CC9">
              <w:rPr>
                <w:color w:val="0070C0"/>
              </w:rPr>
              <w:t>cahier-nsi.fr/webpython</w:t>
            </w:r>
          </w:p>
          <w:p w14:paraId="638E693F" w14:textId="77777777" w:rsidR="00AD6169" w:rsidRDefault="00AD6169" w:rsidP="006179EA">
            <w:pPr>
              <w:pStyle w:val="Paragraphedeliste"/>
              <w:numPr>
                <w:ilvl w:val="0"/>
                <w:numId w:val="5"/>
              </w:numPr>
            </w:pPr>
            <w:r>
              <w:t>Cliquez sur le bouton "Charger le script":</w:t>
            </w:r>
          </w:p>
          <w:p w14:paraId="69687A70" w14:textId="77777777" w:rsidR="00AD6169" w:rsidRDefault="00AD6169" w:rsidP="006179EA"/>
        </w:tc>
      </w:tr>
      <w:tr w:rsidR="00AD6169" w14:paraId="226F873B" w14:textId="77777777" w:rsidTr="006179EA">
        <w:tc>
          <w:tcPr>
            <w:tcW w:w="10206" w:type="dxa"/>
            <w:gridSpan w:val="2"/>
          </w:tcPr>
          <w:p w14:paraId="4A6BBE47" w14:textId="77777777" w:rsidR="00AD6169" w:rsidRDefault="00AD6169" w:rsidP="006179EA">
            <w:r>
              <w:rPr>
                <w:noProof/>
              </w:rPr>
              <w:drawing>
                <wp:inline distT="0" distB="0" distL="0" distR="0" wp14:anchorId="24DC851B" wp14:editId="0E05A5B2">
                  <wp:extent cx="6343651" cy="174307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7755" cy="175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169" w14:paraId="40A35BD2" w14:textId="77777777" w:rsidTr="006179EA">
        <w:tc>
          <w:tcPr>
            <w:tcW w:w="10206" w:type="dxa"/>
            <w:gridSpan w:val="2"/>
          </w:tcPr>
          <w:p w14:paraId="6506F7B7" w14:textId="77777777" w:rsidR="00AD6169" w:rsidRDefault="00AD6169" w:rsidP="006179EA">
            <w:pPr>
              <w:rPr>
                <w:noProof/>
              </w:rPr>
            </w:pPr>
          </w:p>
          <w:p w14:paraId="2BA3A951" w14:textId="31BF0A99" w:rsidR="00230CFD" w:rsidRDefault="00230CFD" w:rsidP="006179EA">
            <w:pPr>
              <w:rPr>
                <w:noProof/>
              </w:rPr>
            </w:pPr>
          </w:p>
        </w:tc>
      </w:tr>
      <w:tr w:rsidR="00AD6169" w14:paraId="4A0C7A71" w14:textId="77777777" w:rsidTr="006179EA">
        <w:tc>
          <w:tcPr>
            <w:tcW w:w="3822" w:type="dxa"/>
          </w:tcPr>
          <w:p w14:paraId="508C557D" w14:textId="77777777" w:rsidR="00AD6169" w:rsidRDefault="00AD6169" w:rsidP="006179EA"/>
          <w:p w14:paraId="32B88A7B" w14:textId="77777777" w:rsidR="00AD6169" w:rsidRDefault="00AD6169" w:rsidP="006179EA">
            <w:r>
              <w:t>Dans la fenêtre qui s'ouvre :</w:t>
            </w:r>
          </w:p>
          <w:p w14:paraId="6CA56400" w14:textId="77777777" w:rsidR="00AD6169" w:rsidRDefault="00AD6169" w:rsidP="006179EA"/>
          <w:p w14:paraId="1FFA539B" w14:textId="77777777" w:rsidR="00AD6169" w:rsidRDefault="00AD6169" w:rsidP="006179EA">
            <w:r>
              <w:t>1. Cherchez votre dossier personnel.</w:t>
            </w:r>
          </w:p>
          <w:p w14:paraId="616621AC" w14:textId="77777777" w:rsidR="00AD6169" w:rsidRDefault="00AD6169" w:rsidP="006179EA"/>
          <w:p w14:paraId="26269E73" w14:textId="721878A7" w:rsidR="00AD6169" w:rsidRDefault="00AD6169" w:rsidP="006179EA">
            <w:r>
              <w:t xml:space="preserve">2. Cliquez sur le script </w:t>
            </w:r>
            <w:r w:rsidR="00EF66A9">
              <w:t>bases</w:t>
            </w:r>
            <w:r>
              <w:t>.py</w:t>
            </w:r>
          </w:p>
          <w:p w14:paraId="329968E3" w14:textId="77777777" w:rsidR="00AD6169" w:rsidRDefault="00AD6169" w:rsidP="006179EA"/>
          <w:p w14:paraId="42598E67" w14:textId="77777777" w:rsidR="00AD6169" w:rsidRDefault="00AD6169" w:rsidP="006179EA">
            <w:r>
              <w:t>3. Cliquez sur le bouton "Ouvrir".</w:t>
            </w:r>
          </w:p>
          <w:p w14:paraId="00B8D944" w14:textId="77777777" w:rsidR="00AD6169" w:rsidRDefault="00AD6169" w:rsidP="006179EA"/>
        </w:tc>
        <w:tc>
          <w:tcPr>
            <w:tcW w:w="6384" w:type="dxa"/>
          </w:tcPr>
          <w:p w14:paraId="4E73C2FE" w14:textId="6C75A5B3" w:rsidR="00AD6169" w:rsidRDefault="00EF66A9" w:rsidP="006179EA">
            <w:r>
              <w:rPr>
                <w:noProof/>
              </w:rPr>
              <w:drawing>
                <wp:inline distT="0" distB="0" distL="0" distR="0" wp14:anchorId="7862BA30" wp14:editId="7E8DAE82">
                  <wp:extent cx="3916680" cy="1883410"/>
                  <wp:effectExtent l="0" t="0" r="7620" b="254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680" cy="188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169" w14:paraId="15737DDE" w14:textId="77777777" w:rsidTr="006179EA">
        <w:tc>
          <w:tcPr>
            <w:tcW w:w="3822" w:type="dxa"/>
          </w:tcPr>
          <w:p w14:paraId="5BC22321" w14:textId="77777777" w:rsidR="00AD6169" w:rsidRDefault="00AD6169" w:rsidP="006179EA"/>
        </w:tc>
        <w:tc>
          <w:tcPr>
            <w:tcW w:w="6384" w:type="dxa"/>
          </w:tcPr>
          <w:p w14:paraId="41CAA046" w14:textId="77777777" w:rsidR="00AD6169" w:rsidRDefault="00AD6169" w:rsidP="006179EA">
            <w:pPr>
              <w:rPr>
                <w:noProof/>
              </w:rPr>
            </w:pPr>
          </w:p>
        </w:tc>
      </w:tr>
      <w:tr w:rsidR="00AD6169" w14:paraId="22B709CB" w14:textId="77777777" w:rsidTr="006179EA">
        <w:tc>
          <w:tcPr>
            <w:tcW w:w="10206" w:type="dxa"/>
            <w:gridSpan w:val="2"/>
          </w:tcPr>
          <w:p w14:paraId="2A3A896E" w14:textId="40FE86A0" w:rsidR="00AD6169" w:rsidRDefault="00AD6169" w:rsidP="00D002B9">
            <w:pPr>
              <w:pStyle w:val="Paragraphedeliste"/>
              <w:numPr>
                <w:ilvl w:val="0"/>
                <w:numId w:val="37"/>
              </w:numPr>
            </w:pPr>
            <w:r w:rsidRPr="00FB027E">
              <w:rPr>
                <w:sz w:val="28"/>
                <w:szCs w:val="28"/>
              </w:rPr>
              <w:t>Compléter le programme en Python</w:t>
            </w:r>
          </w:p>
        </w:tc>
      </w:tr>
      <w:tr w:rsidR="00AD6169" w14:paraId="04ACD7D7" w14:textId="77777777" w:rsidTr="006179EA">
        <w:tc>
          <w:tcPr>
            <w:tcW w:w="10206" w:type="dxa"/>
            <w:gridSpan w:val="2"/>
          </w:tcPr>
          <w:p w14:paraId="62FF7980" w14:textId="17F7DF4D" w:rsidR="00AD6169" w:rsidRDefault="00AD6169" w:rsidP="006179EA">
            <w:pPr>
              <w:pStyle w:val="Paragraphedeliste"/>
              <w:numPr>
                <w:ilvl w:val="0"/>
                <w:numId w:val="36"/>
              </w:numPr>
            </w:pPr>
            <w:r>
              <w:t xml:space="preserve">Vous retrouvez la fonction </w:t>
            </w:r>
            <w:r w:rsidRPr="00FB027E">
              <w:rPr>
                <w:rFonts w:ascii="Consolas" w:hAnsi="Consolas"/>
              </w:rPr>
              <w:t>calcul</w:t>
            </w:r>
            <w:r w:rsidR="00427B8B">
              <w:rPr>
                <w:rFonts w:ascii="Consolas" w:hAnsi="Consolas"/>
              </w:rPr>
              <w:t>_</w:t>
            </w:r>
            <w:r w:rsidRPr="00FB027E">
              <w:rPr>
                <w:rFonts w:ascii="Consolas" w:hAnsi="Consolas"/>
              </w:rPr>
              <w:t>produit(x,</w:t>
            </w:r>
            <w:r w:rsidR="00530E41">
              <w:rPr>
                <w:rFonts w:ascii="Consolas" w:hAnsi="Consolas"/>
              </w:rPr>
              <w:t xml:space="preserve"> </w:t>
            </w:r>
            <w:r w:rsidRPr="00FB027E">
              <w:rPr>
                <w:rFonts w:ascii="Consolas" w:hAnsi="Consolas"/>
              </w:rPr>
              <w:t>y)</w:t>
            </w:r>
            <w:r>
              <w:t xml:space="preserve"> déjà écrite dans le script </w:t>
            </w:r>
            <w:r w:rsidR="00EF66A9">
              <w:t>BASES</w:t>
            </w:r>
            <w:r>
              <w:t>.</w:t>
            </w:r>
          </w:p>
          <w:p w14:paraId="7DE50BA6" w14:textId="15A982CD" w:rsidR="00AD6169" w:rsidRDefault="00AD6169" w:rsidP="006179EA">
            <w:pPr>
              <w:pStyle w:val="Paragraphedeliste"/>
              <w:numPr>
                <w:ilvl w:val="0"/>
                <w:numId w:val="36"/>
              </w:numPr>
            </w:pPr>
            <w:r>
              <w:t xml:space="preserve">Passez </w:t>
            </w:r>
            <w:r w:rsidRPr="00E45500">
              <w:rPr>
                <w:b/>
                <w:bCs/>
              </w:rPr>
              <w:t>deux lignes</w:t>
            </w:r>
            <w:r>
              <w:t xml:space="preserve"> et écrivez la nouvelle fonction </w:t>
            </w:r>
          </w:p>
          <w:p w14:paraId="64209DE1" w14:textId="49CB60AF" w:rsidR="00AD6169" w:rsidRDefault="00AD6169" w:rsidP="006179EA">
            <w:pPr>
              <w:pStyle w:val="Paragraphedeliste"/>
              <w:numPr>
                <w:ilvl w:val="0"/>
                <w:numId w:val="38"/>
              </w:numPr>
            </w:pPr>
            <w:r>
              <w:t xml:space="preserve">Commencez à écrire le mot clé </w:t>
            </w:r>
            <w:r w:rsidRPr="00E45500">
              <w:rPr>
                <w:rFonts w:ascii="Consolas" w:hAnsi="Consolas"/>
              </w:rPr>
              <w:t>f</w:t>
            </w:r>
            <w:r w:rsidR="00E607F6">
              <w:rPr>
                <w:rFonts w:ascii="Consolas" w:hAnsi="Consolas"/>
              </w:rPr>
              <w:t>rom</w:t>
            </w:r>
            <w:r w:rsidRPr="005527D9">
              <w:rPr>
                <w:rFonts w:cstheme="minorHAnsi"/>
              </w:rPr>
              <w:t xml:space="preserve"> </w:t>
            </w:r>
            <w:r w:rsidRPr="00E45500">
              <w:rPr>
                <w:b/>
                <w:bCs/>
              </w:rPr>
              <w:t>contre de la marge</w:t>
            </w:r>
            <w:r>
              <w:t>.</w:t>
            </w:r>
          </w:p>
          <w:p w14:paraId="60BBA4D7" w14:textId="17E6E416" w:rsidR="00F66839" w:rsidRPr="00F66839" w:rsidRDefault="00F66839" w:rsidP="00F66839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F66839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from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math </w:t>
            </w:r>
            <w:r w:rsidRPr="00F66839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import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sqrt</w:t>
            </w:r>
          </w:p>
          <w:p w14:paraId="19AFC87D" w14:textId="0ED4218A" w:rsidR="00F66839" w:rsidRPr="00F66839" w:rsidRDefault="00F66839" w:rsidP="00F66839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F66839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def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distance(x1,</w:t>
            </w:r>
            <w:r w:rsidR="00CC66B0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y1,</w:t>
            </w:r>
            <w:r w:rsidR="00CC66B0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x2,</w:t>
            </w:r>
            <w:r w:rsidR="00CC66B0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y2):</w:t>
            </w:r>
          </w:p>
          <w:p w14:paraId="07AB2AF8" w14:textId="65CF37A1" w:rsidR="00F66839" w:rsidRPr="00F66839" w:rsidRDefault="00F66839" w:rsidP="00F66839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d</w:t>
            </w:r>
            <w:r w:rsidR="00CC66B0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=</w:t>
            </w:r>
            <w:r w:rsidR="00CC66B0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sqrt((x2</w:t>
            </w:r>
            <w:r w:rsidR="00CC66B0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-</w:t>
            </w:r>
            <w:r w:rsidR="00CC66B0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x1)**</w:t>
            </w:r>
            <w:r w:rsidRPr="00F66839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2</w:t>
            </w:r>
            <w:r w:rsidR="00CC66B0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 xml:space="preserve"> 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+</w:t>
            </w:r>
            <w:r w:rsidR="00CC66B0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(y2</w:t>
            </w:r>
            <w:r w:rsidR="00CC66B0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-</w:t>
            </w:r>
            <w:r w:rsidR="00CC66B0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y1)**</w:t>
            </w:r>
            <w:r w:rsidRPr="00F66839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2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</w:t>
            </w:r>
          </w:p>
          <w:p w14:paraId="4C9C317A" w14:textId="77777777" w:rsidR="00F66839" w:rsidRPr="00F66839" w:rsidRDefault="00F66839" w:rsidP="00F66839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</w:t>
            </w:r>
            <w:r w:rsidRPr="00F66839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return</w:t>
            </w:r>
            <w:r w:rsidRPr="00F6683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d</w:t>
            </w:r>
          </w:p>
          <w:p w14:paraId="3D6C740C" w14:textId="77777777" w:rsidR="00AD6169" w:rsidRDefault="00AD6169" w:rsidP="006179EA"/>
        </w:tc>
      </w:tr>
      <w:tr w:rsidR="00AD6169" w14:paraId="53E33E04" w14:textId="77777777" w:rsidTr="006179EA">
        <w:tc>
          <w:tcPr>
            <w:tcW w:w="10206" w:type="dxa"/>
            <w:gridSpan w:val="2"/>
          </w:tcPr>
          <w:p w14:paraId="75E100A9" w14:textId="77777777" w:rsidR="00AD6169" w:rsidRDefault="00AD6169" w:rsidP="006179EA">
            <w:r>
              <w:t>Vous obtenez :</w:t>
            </w:r>
          </w:p>
        </w:tc>
      </w:tr>
      <w:tr w:rsidR="00AD6169" w14:paraId="3988238A" w14:textId="77777777" w:rsidTr="006179EA">
        <w:tc>
          <w:tcPr>
            <w:tcW w:w="10206" w:type="dxa"/>
            <w:gridSpan w:val="2"/>
          </w:tcPr>
          <w:p w14:paraId="4FCF0B93" w14:textId="49E4B810" w:rsidR="00AD6169" w:rsidRDefault="00230CFD" w:rsidP="006179EA">
            <w:r>
              <w:rPr>
                <w:noProof/>
              </w:rPr>
              <w:drawing>
                <wp:inline distT="0" distB="0" distL="0" distR="0" wp14:anchorId="66762A3B" wp14:editId="12055E03">
                  <wp:extent cx="6334125" cy="2024511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4391" cy="2027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49515" w14:textId="77777777" w:rsidR="00AD6169" w:rsidRDefault="00AD6169" w:rsidP="006179EA"/>
        </w:tc>
      </w:tr>
      <w:tr w:rsidR="00AD6169" w14:paraId="3C7D989C" w14:textId="77777777" w:rsidTr="006179EA">
        <w:tc>
          <w:tcPr>
            <w:tcW w:w="10206" w:type="dxa"/>
            <w:gridSpan w:val="2"/>
          </w:tcPr>
          <w:p w14:paraId="36C847F7" w14:textId="77777777" w:rsidR="00AD6169" w:rsidRDefault="00AD6169" w:rsidP="006179EA">
            <w:r>
              <w:rPr>
                <w:sz w:val="28"/>
                <w:szCs w:val="28"/>
              </w:rPr>
              <w:t>3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Enregistrer sur le disque dur le programme</w:t>
            </w:r>
          </w:p>
        </w:tc>
      </w:tr>
      <w:tr w:rsidR="00AD6169" w14:paraId="784996CB" w14:textId="77777777" w:rsidTr="006179EA">
        <w:tc>
          <w:tcPr>
            <w:tcW w:w="10206" w:type="dxa"/>
            <w:gridSpan w:val="2"/>
          </w:tcPr>
          <w:p w14:paraId="1A8BF07C" w14:textId="77777777" w:rsidR="00AD6169" w:rsidRDefault="00AD6169" w:rsidP="006179EA">
            <w:r>
              <w:t xml:space="preserve">Cliquez sur le bouton bleu avec une flèche vers le bas "Télécharger le script". </w:t>
            </w:r>
          </w:p>
          <w:p w14:paraId="52239F84" w14:textId="2233529F" w:rsidR="00230CFD" w:rsidRDefault="00230CFD" w:rsidP="00230CFD">
            <w:pPr>
              <w:jc w:val="right"/>
            </w:pPr>
          </w:p>
          <w:p w14:paraId="39547642" w14:textId="18B4E370" w:rsidR="00230CFD" w:rsidRDefault="00230CFD" w:rsidP="006179EA"/>
        </w:tc>
      </w:tr>
      <w:tr w:rsidR="00AD6169" w14:paraId="09649CAE" w14:textId="77777777" w:rsidTr="006179EA">
        <w:tc>
          <w:tcPr>
            <w:tcW w:w="3822" w:type="dxa"/>
          </w:tcPr>
          <w:p w14:paraId="3A2ADB43" w14:textId="24A7C6C0" w:rsidR="00AD6169" w:rsidRDefault="00AD6169" w:rsidP="006179EA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 xml:space="preserve">1. Sélectionnez le dossier préalablement créé </w:t>
            </w:r>
            <w:r w:rsidR="00276B5D">
              <w:t>NSI</w:t>
            </w:r>
            <w:r>
              <w:t>/</w:t>
            </w:r>
            <w:r w:rsidR="00276B5D">
              <w:t>premiere</w:t>
            </w:r>
            <w:r>
              <w:t>/</w:t>
            </w:r>
            <w:r w:rsidR="00276B5D">
              <w:t>BASES</w:t>
            </w:r>
          </w:p>
          <w:p w14:paraId="53808BA4" w14:textId="77777777" w:rsidR="00230CFD" w:rsidRDefault="00230CFD" w:rsidP="00230CFD"/>
          <w:p w14:paraId="192A7A60" w14:textId="3A15D3CB" w:rsidR="00AD6169" w:rsidRPr="00230CFD" w:rsidRDefault="00AD6169" w:rsidP="006179EA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 xml:space="preserve">2. Cliquez sur le nom du fichier en </w:t>
            </w:r>
            <w:r w:rsidR="00276B5D">
              <w:rPr>
                <w:b/>
                <w:bCs/>
              </w:rPr>
              <w:t>bases</w:t>
            </w:r>
            <w:r w:rsidRPr="005442C6">
              <w:rPr>
                <w:b/>
                <w:bCs/>
              </w:rPr>
              <w:t>.py</w:t>
            </w:r>
            <w:r>
              <w:rPr>
                <w:b/>
                <w:bCs/>
              </w:rPr>
              <w:t xml:space="preserve"> déjà présent.</w:t>
            </w:r>
          </w:p>
          <w:p w14:paraId="095F5B0D" w14:textId="77777777" w:rsidR="00230CFD" w:rsidRDefault="00230CFD" w:rsidP="00230CFD">
            <w:pPr>
              <w:pStyle w:val="Paragraphedeliste"/>
            </w:pPr>
          </w:p>
          <w:p w14:paraId="726AE1A5" w14:textId="77777777" w:rsidR="00230CFD" w:rsidRDefault="00230CFD" w:rsidP="00230CFD"/>
          <w:p w14:paraId="0DA570F9" w14:textId="726CB9FE" w:rsidR="00AD6169" w:rsidRDefault="00AD6169" w:rsidP="006179EA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>3. Cliquez sur le bouton "Enregistrer"</w:t>
            </w:r>
          </w:p>
          <w:p w14:paraId="7C4D9ACB" w14:textId="3788485B" w:rsidR="00AD6169" w:rsidRDefault="00AD6169" w:rsidP="006179EA"/>
          <w:p w14:paraId="1EEBA77F" w14:textId="407597BB" w:rsidR="00CC66B0" w:rsidRDefault="00CC66B0" w:rsidP="006179EA"/>
        </w:tc>
        <w:tc>
          <w:tcPr>
            <w:tcW w:w="6384" w:type="dxa"/>
          </w:tcPr>
          <w:p w14:paraId="51857EF7" w14:textId="77020C88" w:rsidR="00AD6169" w:rsidRDefault="00230CFD" w:rsidP="006179EA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7A099249" wp14:editId="72A911A8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-300355</wp:posOffset>
                  </wp:positionV>
                  <wp:extent cx="3554095" cy="2057400"/>
                  <wp:effectExtent l="0" t="0" r="8255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9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6169" w14:paraId="1ED7AAE0" w14:textId="77777777" w:rsidTr="006179EA">
        <w:tc>
          <w:tcPr>
            <w:tcW w:w="3822" w:type="dxa"/>
          </w:tcPr>
          <w:p w14:paraId="73DB759B" w14:textId="549CD13C" w:rsidR="00AD6169" w:rsidRDefault="00AD6169" w:rsidP="006179EA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 xml:space="preserve">Puisque </w:t>
            </w:r>
            <w:r w:rsidR="00276B5D">
              <w:t>bases</w:t>
            </w:r>
            <w:r>
              <w:t>.py existe déjà, il faut confirmer l'enregistrement</w:t>
            </w:r>
          </w:p>
        </w:tc>
        <w:tc>
          <w:tcPr>
            <w:tcW w:w="6384" w:type="dxa"/>
          </w:tcPr>
          <w:p w14:paraId="453BB691" w14:textId="3CB1A6BE" w:rsidR="00AD6169" w:rsidRDefault="00276B5D" w:rsidP="006179E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A9D04E" wp14:editId="55876CBB">
                  <wp:extent cx="2943225" cy="1082566"/>
                  <wp:effectExtent l="0" t="0" r="0" b="381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637" cy="108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169" w14:paraId="2068F9AB" w14:textId="77777777" w:rsidTr="006179EA">
        <w:tc>
          <w:tcPr>
            <w:tcW w:w="10206" w:type="dxa"/>
            <w:gridSpan w:val="2"/>
          </w:tcPr>
          <w:p w14:paraId="52C310D1" w14:textId="77777777" w:rsidR="00AD6169" w:rsidRDefault="00AD6169" w:rsidP="006179EA">
            <w:pPr>
              <w:rPr>
                <w:noProof/>
              </w:rPr>
            </w:pPr>
            <w:r>
              <w:rPr>
                <w:sz w:val="28"/>
                <w:szCs w:val="28"/>
              </w:rPr>
              <w:t>4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Exécuter le programme</w:t>
            </w:r>
          </w:p>
        </w:tc>
      </w:tr>
      <w:tr w:rsidR="00AD6169" w14:paraId="65AA58D3" w14:textId="77777777" w:rsidTr="006179EA">
        <w:tc>
          <w:tcPr>
            <w:tcW w:w="10206" w:type="dxa"/>
            <w:gridSpan w:val="2"/>
          </w:tcPr>
          <w:p w14:paraId="763EE37E" w14:textId="31CC387F" w:rsidR="00AD6169" w:rsidRDefault="00AD6169" w:rsidP="006179EA">
            <w:pPr>
              <w:rPr>
                <w:noProof/>
              </w:rPr>
            </w:pPr>
            <w:r>
              <w:t xml:space="preserve">Exécutez ce script </w:t>
            </w:r>
            <w:r w:rsidR="00276B5D">
              <w:rPr>
                <w:b/>
                <w:bCs/>
              </w:rPr>
              <w:t>bases</w:t>
            </w:r>
            <w:r>
              <w:rPr>
                <w:b/>
                <w:bCs/>
              </w:rPr>
              <w:t>.py</w:t>
            </w:r>
            <w:r>
              <w:t xml:space="preserve"> en cliquant sur la flèche verte "Exécuter".</w:t>
            </w:r>
          </w:p>
        </w:tc>
      </w:tr>
      <w:tr w:rsidR="00AD6169" w14:paraId="2E540639" w14:textId="77777777" w:rsidTr="006179EA">
        <w:tc>
          <w:tcPr>
            <w:tcW w:w="3822" w:type="dxa"/>
          </w:tcPr>
          <w:p w14:paraId="531E80D3" w14:textId="77777777" w:rsidR="00AD6169" w:rsidRDefault="00AD6169" w:rsidP="006179EA">
            <w:pPr>
              <w:pStyle w:val="Paragraphedeliste"/>
              <w:numPr>
                <w:ilvl w:val="0"/>
                <w:numId w:val="10"/>
              </w:numPr>
              <w:ind w:left="450"/>
            </w:pPr>
            <w:r>
              <w:t xml:space="preserve">La </w:t>
            </w:r>
            <w:r w:rsidRPr="005162DD">
              <w:rPr>
                <w:b/>
                <w:bCs/>
              </w:rPr>
              <w:t>mention</w:t>
            </w:r>
            <w:r>
              <w:t xml:space="preserve"> </w:t>
            </w:r>
          </w:p>
          <w:p w14:paraId="54410740" w14:textId="77777777" w:rsidR="00AD6169" w:rsidRPr="005162DD" w:rsidRDefault="00AD6169" w:rsidP="006179EA">
            <w:pPr>
              <w:ind w:left="450"/>
              <w:rPr>
                <w:b/>
                <w:bCs/>
              </w:rPr>
            </w:pPr>
            <w:r w:rsidRPr="005162DD">
              <w:rPr>
                <w:b/>
                <w:bCs/>
              </w:rPr>
              <w:t>=== Exécution du script ===</w:t>
            </w:r>
          </w:p>
          <w:p w14:paraId="5DC011F7" w14:textId="77777777" w:rsidR="00AD6169" w:rsidRDefault="00AD6169" w:rsidP="006179EA">
            <w:pPr>
              <w:spacing w:after="120"/>
              <w:ind w:left="448"/>
            </w:pPr>
            <w:r>
              <w:t xml:space="preserve">dans la console signale que le script </w:t>
            </w:r>
            <w:r w:rsidRPr="0037758C">
              <w:rPr>
                <w:i/>
                <w:iCs/>
              </w:rPr>
              <w:t>a été exécuté</w:t>
            </w:r>
            <w:r>
              <w:t>.</w:t>
            </w:r>
          </w:p>
          <w:p w14:paraId="2C7E2A44" w14:textId="4C1CC283" w:rsidR="00AD6169" w:rsidRDefault="00AD6169" w:rsidP="006179EA">
            <w:pPr>
              <w:pStyle w:val="Paragraphedeliste"/>
              <w:numPr>
                <w:ilvl w:val="0"/>
                <w:numId w:val="10"/>
              </w:numPr>
              <w:ind w:left="450"/>
            </w:pPr>
            <w:r>
              <w:t xml:space="preserve">Testez la fonction  </w:t>
            </w:r>
            <w:r w:rsidR="00F66839">
              <w:rPr>
                <w:rFonts w:ascii="Consolas" w:hAnsi="Consolas"/>
              </w:rPr>
              <w:t xml:space="preserve">distance </w:t>
            </w:r>
            <w:r>
              <w:t xml:space="preserve"> pour quelques valeurs de </w:t>
            </w:r>
            <w:r w:rsidR="00F66839">
              <w:t>coordonnées.</w:t>
            </w:r>
          </w:p>
          <w:p w14:paraId="7F283E01" w14:textId="138BF1F5" w:rsidR="00AD6169" w:rsidRDefault="00AD6169" w:rsidP="006179EA">
            <w:pPr>
              <w:pStyle w:val="Paragraphedeliste"/>
              <w:numPr>
                <w:ilvl w:val="0"/>
                <w:numId w:val="10"/>
              </w:numPr>
              <w:ind w:left="450"/>
            </w:pPr>
            <w:r>
              <w:t xml:space="preserve">Par exemple pour </w:t>
            </w:r>
            <w:r w:rsidR="00F66839">
              <w:t xml:space="preserve">les points </w:t>
            </w:r>
            <m:oMath>
              <m:r>
                <w:rPr>
                  <w:rFonts w:ascii="Cambria Math" w:hAnsi="Cambria Math"/>
                </w:rPr>
                <m:t>A(1 ;1)</m:t>
              </m:r>
            </m:oMath>
            <w:r w:rsidR="00F66839">
              <w:t xml:space="preserve"> et</w:t>
            </w:r>
            <w:r w:rsidR="00997C05">
              <w:t xml:space="preserve"> </w:t>
            </w:r>
            <m:oMath>
              <m:r>
                <w:rPr>
                  <w:rFonts w:ascii="Cambria Math" w:hAnsi="Cambria Math"/>
                </w:rPr>
                <m:t>B(2 ;2)</m:t>
              </m:r>
            </m:oMath>
            <w:r w:rsidR="00F66839">
              <w:t xml:space="preserve"> </w:t>
            </w:r>
            <w:r w:rsidR="00B64C79">
              <w:t xml:space="preserve">   </w:t>
            </w:r>
            <m:oMath>
              <m:r>
                <w:rPr>
                  <w:rFonts w:ascii="Cambria Math" w:hAnsi="Cambria Math"/>
                </w:rPr>
                <m:t>AB≈1,414</m:t>
              </m:r>
            </m:oMath>
            <w:r w:rsidR="00F66839">
              <w:t>.</w:t>
            </w:r>
          </w:p>
        </w:tc>
        <w:tc>
          <w:tcPr>
            <w:tcW w:w="6384" w:type="dxa"/>
          </w:tcPr>
          <w:p w14:paraId="45DF9B42" w14:textId="7236A23B" w:rsidR="00AD6169" w:rsidRDefault="003A3371" w:rsidP="006179E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FAA1FA" wp14:editId="0E24C712">
                  <wp:extent cx="3916680" cy="1642745"/>
                  <wp:effectExtent l="0" t="0" r="762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680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169" w14:paraId="1770D3DC" w14:textId="77777777" w:rsidTr="006179EA">
        <w:tc>
          <w:tcPr>
            <w:tcW w:w="10206" w:type="dxa"/>
            <w:gridSpan w:val="2"/>
          </w:tcPr>
          <w:p w14:paraId="686C180A" w14:textId="77777777" w:rsidR="00D002B9" w:rsidRDefault="00D002B9" w:rsidP="006179EA">
            <w:pPr>
              <w:rPr>
                <w:b/>
                <w:bCs/>
                <w:i/>
                <w:iCs/>
                <w:noProof/>
              </w:rPr>
            </w:pPr>
          </w:p>
          <w:p w14:paraId="687F8AFA" w14:textId="6A340336" w:rsidR="00AD6169" w:rsidRPr="006B689C" w:rsidRDefault="00AD6169" w:rsidP="006179EA">
            <w:pPr>
              <w:rPr>
                <w:b/>
                <w:bCs/>
                <w:i/>
                <w:iCs/>
                <w:noProof/>
              </w:rPr>
            </w:pPr>
            <w:r w:rsidRPr="006B689C">
              <w:rPr>
                <w:b/>
                <w:bCs/>
                <w:i/>
                <w:iCs/>
                <w:noProof/>
              </w:rPr>
              <w:t>Remarque :</w:t>
            </w:r>
          </w:p>
          <w:p w14:paraId="00038399" w14:textId="77777777" w:rsidR="00AD6169" w:rsidRDefault="00AD6169" w:rsidP="006179EA">
            <w:pPr>
              <w:rPr>
                <w:noProof/>
              </w:rPr>
            </w:pPr>
            <w:r>
              <w:rPr>
                <w:noProof/>
              </w:rPr>
              <w:t>Si le programme ne fonctionne pas, modifiez-le puis cliquez sur la flèche verte "Exécuter".</w:t>
            </w:r>
          </w:p>
          <w:p w14:paraId="21DC31D7" w14:textId="5A1D2DA2" w:rsidR="00AD6169" w:rsidRDefault="00AD6169" w:rsidP="006179EA">
            <w:pPr>
              <w:rPr>
                <w:noProof/>
              </w:rPr>
            </w:pPr>
            <w:r>
              <w:rPr>
                <w:noProof/>
              </w:rPr>
              <w:t xml:space="preserve">Lorsque le programme est correct, réenregistrez-le sur </w:t>
            </w:r>
            <w:r w:rsidR="004F23DA">
              <w:t>NSI</w:t>
            </w:r>
            <w:r>
              <w:t>/</w:t>
            </w:r>
            <w:r w:rsidR="004F23DA">
              <w:t>premiere</w:t>
            </w:r>
            <w:r>
              <w:t>/</w:t>
            </w:r>
            <w:r w:rsidR="004F23DA">
              <w:t>BASES</w:t>
            </w:r>
            <w:r>
              <w:t xml:space="preserve"> en tant que </w:t>
            </w:r>
            <w:r w:rsidR="004F23DA">
              <w:rPr>
                <w:b/>
                <w:bCs/>
              </w:rPr>
              <w:t>bases</w:t>
            </w:r>
            <w:r>
              <w:rPr>
                <w:b/>
                <w:bCs/>
              </w:rPr>
              <w:t>.py</w:t>
            </w:r>
          </w:p>
        </w:tc>
      </w:tr>
      <w:tr w:rsidR="00AD6169" w14:paraId="24A5991C" w14:textId="77777777" w:rsidTr="006179EA">
        <w:tc>
          <w:tcPr>
            <w:tcW w:w="3822" w:type="dxa"/>
          </w:tcPr>
          <w:p w14:paraId="5E7C5C8D" w14:textId="77777777" w:rsidR="00AD6169" w:rsidRDefault="00AD6169" w:rsidP="006179EA">
            <w:pPr>
              <w:ind w:left="90"/>
            </w:pPr>
          </w:p>
        </w:tc>
        <w:tc>
          <w:tcPr>
            <w:tcW w:w="6384" w:type="dxa"/>
          </w:tcPr>
          <w:p w14:paraId="63F76333" w14:textId="77777777" w:rsidR="00AD6169" w:rsidRDefault="00AD6169" w:rsidP="006179EA">
            <w:pPr>
              <w:rPr>
                <w:noProof/>
              </w:rPr>
            </w:pPr>
          </w:p>
        </w:tc>
      </w:tr>
      <w:tr w:rsidR="00AD6169" w14:paraId="23B96787" w14:textId="77777777" w:rsidTr="006179EA">
        <w:tc>
          <w:tcPr>
            <w:tcW w:w="10206" w:type="dxa"/>
            <w:gridSpan w:val="2"/>
          </w:tcPr>
          <w:p w14:paraId="7FEF8B21" w14:textId="77777777" w:rsidR="00AD6169" w:rsidRDefault="00AD6169" w:rsidP="006179EA">
            <w:pPr>
              <w:rPr>
                <w:noProof/>
              </w:rPr>
            </w:pPr>
            <w:r>
              <w:rPr>
                <w:sz w:val="28"/>
                <w:szCs w:val="28"/>
              </w:rPr>
              <w:t>5</w:t>
            </w:r>
            <w:r w:rsidRPr="001059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Envoyer le lien sur Ecole Directe</w:t>
            </w:r>
          </w:p>
        </w:tc>
      </w:tr>
      <w:tr w:rsidR="00AD6169" w14:paraId="2218FD32" w14:textId="77777777" w:rsidTr="006179EA">
        <w:tc>
          <w:tcPr>
            <w:tcW w:w="10206" w:type="dxa"/>
            <w:gridSpan w:val="2"/>
            <w:tcBorders>
              <w:bottom w:val="nil"/>
            </w:tcBorders>
          </w:tcPr>
          <w:p w14:paraId="1AC5674F" w14:textId="77777777" w:rsidR="00AD6169" w:rsidRDefault="00AD6169" w:rsidP="006179EA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Cliquez sur le bouton "copie du lien".</w:t>
            </w:r>
          </w:p>
        </w:tc>
      </w:tr>
      <w:tr w:rsidR="00AD6169" w14:paraId="5AD47D6C" w14:textId="77777777" w:rsidTr="006179EA">
        <w:tc>
          <w:tcPr>
            <w:tcW w:w="10206" w:type="dxa"/>
            <w:gridSpan w:val="2"/>
            <w:tcBorders>
              <w:top w:val="nil"/>
              <w:bottom w:val="single" w:sz="4" w:space="0" w:color="auto"/>
            </w:tcBorders>
          </w:tcPr>
          <w:p w14:paraId="33B6232F" w14:textId="77777777" w:rsidR="00AD6169" w:rsidRDefault="00AD6169" w:rsidP="006179EA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Allez dans la messagerie d'Ecole Directe.</w:t>
            </w:r>
          </w:p>
          <w:p w14:paraId="6D708881" w14:textId="77777777" w:rsidR="00AD6169" w:rsidRDefault="00AD6169" w:rsidP="006179EA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 w:rsidRPr="00B368A3">
              <w:t>Cliquez</w:t>
            </w:r>
            <w:r>
              <w:t xml:space="preserve"> sur Nouveau message</w:t>
            </w:r>
          </w:p>
          <w:p w14:paraId="1131B32E" w14:textId="77777777" w:rsidR="00AD6169" w:rsidRDefault="00AD6169" w:rsidP="006179EA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>Remplissez les champs :</w:t>
            </w:r>
          </w:p>
          <w:p w14:paraId="3AB397FF" w14:textId="77777777" w:rsidR="00AD6169" w:rsidRDefault="00AD6169" w:rsidP="006179EA">
            <w:pPr>
              <w:ind w:left="450"/>
            </w:pPr>
            <w:r w:rsidRPr="00015652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  </w:t>
            </w:r>
            <w:r>
              <w:t xml:space="preserve"> M. BEAUSSART</w:t>
            </w:r>
          </w:p>
          <w:p w14:paraId="16DAD287" w14:textId="314FAE59" w:rsidR="00AD6169" w:rsidRDefault="00AD6169" w:rsidP="006179EA">
            <w:pPr>
              <w:ind w:left="450"/>
            </w:pPr>
            <w:r w:rsidRPr="00015652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  </w:t>
            </w:r>
            <w:r>
              <w:t xml:space="preserve"> Lien vers le script </w:t>
            </w:r>
            <w:r w:rsidR="00541D94">
              <w:t>BASES</w:t>
            </w:r>
          </w:p>
          <w:p w14:paraId="63CB440E" w14:textId="77777777" w:rsidR="00AD6169" w:rsidRDefault="00AD6169" w:rsidP="006179EA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</w:pPr>
            <w:r>
              <w:t xml:space="preserve">Dans le corps du message écrivez </w:t>
            </w:r>
            <w:r w:rsidRPr="00B368A3">
              <w:rPr>
                <w:i/>
                <w:iCs/>
              </w:rPr>
              <w:t xml:space="preserve">Voici le lien </w:t>
            </w:r>
            <w:r>
              <w:t>et Collez avec un clic droit le contenu du presse papier. A ce moment un lien assez long apparait dans le message.</w:t>
            </w:r>
          </w:p>
          <w:p w14:paraId="53B4D176" w14:textId="58E05CE1" w:rsidR="00AD6169" w:rsidRDefault="00AD6169" w:rsidP="00541D94">
            <w:pPr>
              <w:pStyle w:val="Paragraphedeliste"/>
              <w:numPr>
                <w:ilvl w:val="0"/>
                <w:numId w:val="6"/>
              </w:numPr>
              <w:ind w:left="450"/>
              <w:jc w:val="both"/>
              <w:rPr>
                <w:noProof/>
              </w:rPr>
            </w:pPr>
            <w:r>
              <w:t>Cliquez sur le bouton bleu en bas de la page "Envoyer".</w:t>
            </w:r>
          </w:p>
        </w:tc>
      </w:tr>
    </w:tbl>
    <w:p w14:paraId="1D97965B" w14:textId="739DA3CA" w:rsidR="00172ABD" w:rsidRDefault="00172ABD" w:rsidP="00172ABD">
      <w:pPr>
        <w:pStyle w:val="Titre2"/>
      </w:pPr>
      <w:bookmarkStart w:id="12" w:name="_Toc77424367"/>
      <w:r>
        <w:t>La structure if else</w:t>
      </w:r>
      <w:bookmarkEnd w:id="12"/>
    </w:p>
    <w:p w14:paraId="3621287A" w14:textId="2839C0E4" w:rsidR="002023A4" w:rsidRDefault="002023A4" w:rsidP="002023A4">
      <w:pPr>
        <w:rPr>
          <w:b/>
          <w:bCs/>
          <w:i/>
          <w:iCs/>
        </w:rPr>
      </w:pPr>
      <w:bookmarkStart w:id="13" w:name="_Hlk77328617"/>
      <w:r>
        <w:rPr>
          <w:b/>
          <w:bCs/>
          <w:i/>
          <w:iCs/>
        </w:rPr>
        <w:t>Syntaxe</w:t>
      </w:r>
    </w:p>
    <w:tbl>
      <w:tblPr>
        <w:tblStyle w:val="Grilledutableau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4399"/>
      </w:tblGrid>
      <w:tr w:rsidR="0082317D" w14:paraId="404DCB12" w14:textId="77777777" w:rsidTr="00530E41">
        <w:trPr>
          <w:jc w:val="center"/>
        </w:trPr>
        <w:tc>
          <w:tcPr>
            <w:tcW w:w="5240" w:type="dxa"/>
          </w:tcPr>
          <w:p w14:paraId="16CCBEFD" w14:textId="77777777" w:rsidR="0082317D" w:rsidRDefault="0082317D" w:rsidP="00970C8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langage naturel</w:t>
            </w:r>
          </w:p>
          <w:p w14:paraId="201BB04C" w14:textId="77777777" w:rsidR="009E0748" w:rsidRPr="009E0748" w:rsidRDefault="009E0748" w:rsidP="00107758">
            <w:pPr>
              <w:rPr>
                <w:rFonts w:ascii="Consolas" w:hAnsi="Consolas"/>
                <w:b/>
                <w:bCs/>
                <w:sz w:val="20"/>
                <w:szCs w:val="20"/>
              </w:rPr>
            </w:pPr>
          </w:p>
          <w:p w14:paraId="1DCD740D" w14:textId="05837B3E" w:rsidR="00107758" w:rsidRPr="009E0748" w:rsidRDefault="00107758" w:rsidP="009E0748">
            <w:pPr>
              <w:spacing w:after="60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fonction</w:t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prix_boutons(nombre_boutons)</w:t>
            </w:r>
          </w:p>
          <w:p w14:paraId="72D474D7" w14:textId="63089717" w:rsidR="00107758" w:rsidRPr="009E0748" w:rsidRDefault="00107758" w:rsidP="009E0748">
            <w:pPr>
              <w:spacing w:after="60"/>
              <w:rPr>
                <w:rFonts w:ascii="Consolas" w:hAnsi="Consolas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="00427B52">
              <w:rPr>
                <w:rFonts w:ascii="Consolas" w:hAnsi="Consolas"/>
                <w:b/>
                <w:bCs/>
                <w:sz w:val="20"/>
                <w:szCs w:val="20"/>
              </w:rPr>
              <w:t>s</w:t>
            </w: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i</w:t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 &lt;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5</w:t>
            </w:r>
            <w:r w:rsidRPr="009E074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 xml:space="preserve"> </w:t>
            </w: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alors</w:t>
            </w:r>
          </w:p>
          <w:p w14:paraId="6DE9D2BD" w14:textId="555F6071" w:rsidR="00107758" w:rsidRPr="009E0748" w:rsidRDefault="00107758" w:rsidP="009E0748">
            <w:pPr>
              <w:spacing w:after="60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Pr="009E0748">
              <w:rPr>
                <w:rFonts w:ascii="Consolas" w:hAnsi="Consolas"/>
                <w:sz w:val="20"/>
                <w:szCs w:val="20"/>
              </w:rPr>
              <w:tab/>
              <w:t>pr</w:t>
            </w:r>
            <w:r w:rsidR="009E0748" w:rsidRPr="009E0748">
              <w:rPr>
                <w:rFonts w:ascii="Consolas" w:hAnsi="Consolas"/>
                <w:sz w:val="20"/>
                <w:szCs w:val="20"/>
              </w:rPr>
              <w:t>ix</w:t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9E0748">
              <w:rPr>
                <w:rFonts w:ascii="Consolas" w:hAnsi="Consolas"/>
                <w:sz w:val="20"/>
                <w:szCs w:val="20"/>
              </w:rPr>
              <w:sym w:font="Symbol" w:char="F0AC"/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0.</w:t>
            </w:r>
            <w:r w:rsidR="009E0748" w:rsidRPr="009E0748">
              <w:rPr>
                <w:rFonts w:ascii="Consolas" w:hAnsi="Consolas"/>
                <w:sz w:val="20"/>
                <w:szCs w:val="20"/>
              </w:rPr>
              <w:t>60</w:t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* </w:t>
            </w:r>
            <w:r w:rsidR="009E0748"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 </w:t>
            </w:r>
          </w:p>
          <w:p w14:paraId="75CE7DD4" w14:textId="1F9DE286" w:rsidR="009E0748" w:rsidRPr="009E0748" w:rsidRDefault="009E0748" w:rsidP="009E0748">
            <w:pPr>
              <w:spacing w:after="60"/>
              <w:rPr>
                <w:rFonts w:ascii="Consolas" w:hAnsi="Consolas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="00427B52">
              <w:rPr>
                <w:rFonts w:ascii="Consolas" w:hAnsi="Consolas"/>
                <w:b/>
                <w:bCs/>
                <w:sz w:val="20"/>
                <w:szCs w:val="20"/>
              </w:rPr>
              <w:t>s</w:t>
            </w: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inon si</w:t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5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&lt;= nombre_boutons &lt;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10</w:t>
            </w:r>
            <w:r w:rsidRPr="009E074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 xml:space="preserve"> </w:t>
            </w: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alors</w:t>
            </w:r>
          </w:p>
          <w:p w14:paraId="0DBE2933" w14:textId="29301983" w:rsidR="009E0748" w:rsidRPr="009E0748" w:rsidRDefault="009E0748" w:rsidP="009E0748">
            <w:pPr>
              <w:spacing w:after="60"/>
              <w:rPr>
                <w:rFonts w:ascii="Consolas" w:hAnsi="Consolas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Pr="009E0748">
              <w:rPr>
                <w:rFonts w:ascii="Consolas" w:hAnsi="Consolas"/>
                <w:sz w:val="20"/>
                <w:szCs w:val="20"/>
              </w:rPr>
              <w:tab/>
              <w:t xml:space="preserve">prix </w:t>
            </w:r>
            <w:r w:rsidRPr="009E0748">
              <w:rPr>
                <w:rFonts w:ascii="Consolas" w:hAnsi="Consolas"/>
                <w:sz w:val="20"/>
                <w:szCs w:val="20"/>
              </w:rPr>
              <w:sym w:font="Symbol" w:char="F0AC"/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0.50 * 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 </w:t>
            </w:r>
          </w:p>
          <w:p w14:paraId="0A2EE51D" w14:textId="590AF5B2" w:rsidR="009E0748" w:rsidRPr="009E0748" w:rsidRDefault="009E0748" w:rsidP="009E0748">
            <w:pPr>
              <w:spacing w:after="60"/>
              <w:rPr>
                <w:rFonts w:ascii="Consolas" w:hAnsi="Consolas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="00427B52">
              <w:rPr>
                <w:rFonts w:ascii="Consolas" w:hAnsi="Consolas"/>
                <w:b/>
                <w:bCs/>
                <w:sz w:val="20"/>
                <w:szCs w:val="20"/>
              </w:rPr>
              <w:t>s</w:t>
            </w:r>
            <w:r w:rsidRPr="009E0748">
              <w:rPr>
                <w:rFonts w:ascii="Consolas" w:hAnsi="Consolas"/>
                <w:b/>
                <w:bCs/>
                <w:sz w:val="20"/>
                <w:szCs w:val="20"/>
              </w:rPr>
              <w:t>inon</w:t>
            </w:r>
          </w:p>
          <w:p w14:paraId="441834B2" w14:textId="63E1925B" w:rsidR="009E0748" w:rsidRPr="009E0748" w:rsidRDefault="009E0748" w:rsidP="009E0748">
            <w:pPr>
              <w:spacing w:after="60"/>
              <w:rPr>
                <w:rFonts w:ascii="Consolas" w:hAnsi="Consolas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Pr="009E0748">
              <w:rPr>
                <w:rFonts w:ascii="Consolas" w:hAnsi="Consolas"/>
                <w:sz w:val="20"/>
                <w:szCs w:val="20"/>
              </w:rPr>
              <w:tab/>
              <w:t xml:space="preserve">prix </w:t>
            </w:r>
            <w:r w:rsidRPr="009E0748">
              <w:rPr>
                <w:rFonts w:ascii="Consolas" w:hAnsi="Consolas"/>
                <w:sz w:val="20"/>
                <w:szCs w:val="20"/>
              </w:rPr>
              <w:sym w:font="Symbol" w:char="F0AC"/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0.40 * 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 </w:t>
            </w:r>
          </w:p>
          <w:p w14:paraId="3E468975" w14:textId="089CAC53" w:rsidR="00107758" w:rsidRPr="009E0748" w:rsidRDefault="00107758" w:rsidP="009E0748">
            <w:pPr>
              <w:spacing w:after="60"/>
              <w:rPr>
                <w:rFonts w:ascii="Consolas" w:hAnsi="Consolas"/>
                <w:sz w:val="20"/>
                <w:szCs w:val="20"/>
              </w:rPr>
            </w:pPr>
            <w:r w:rsidRPr="009E0748">
              <w:rPr>
                <w:rFonts w:ascii="Consolas" w:hAnsi="Consolas"/>
                <w:sz w:val="20"/>
                <w:szCs w:val="20"/>
              </w:rPr>
              <w:tab/>
            </w:r>
            <w:r w:rsidR="00427B52" w:rsidRPr="00427B52">
              <w:rPr>
                <w:rFonts w:ascii="Consolas" w:hAnsi="Consolas"/>
                <w:b/>
                <w:bCs/>
                <w:sz w:val="20"/>
                <w:szCs w:val="20"/>
              </w:rPr>
              <w:t>renvoyer</w:t>
            </w:r>
            <w:r w:rsidRPr="009E0748">
              <w:rPr>
                <w:rFonts w:ascii="Consolas" w:hAnsi="Consolas"/>
                <w:sz w:val="20"/>
                <w:szCs w:val="20"/>
              </w:rPr>
              <w:t xml:space="preserve"> prix</w:t>
            </w:r>
          </w:p>
          <w:p w14:paraId="4A593337" w14:textId="77777777" w:rsidR="00107758" w:rsidRPr="009E0748" w:rsidRDefault="00107758" w:rsidP="00970C81">
            <w:pPr>
              <w:rPr>
                <w:rFonts w:ascii="Consolas" w:hAnsi="Consolas"/>
                <w:b/>
                <w:bCs/>
                <w:sz w:val="20"/>
                <w:szCs w:val="20"/>
              </w:rPr>
            </w:pPr>
          </w:p>
          <w:p w14:paraId="2C87266C" w14:textId="77777777" w:rsidR="0082317D" w:rsidRDefault="0082317D" w:rsidP="00970C81"/>
        </w:tc>
        <w:tc>
          <w:tcPr>
            <w:tcW w:w="4399" w:type="dxa"/>
          </w:tcPr>
          <w:p w14:paraId="57D9D1C1" w14:textId="1AF8F6E0" w:rsidR="0082317D" w:rsidRDefault="0082317D" w:rsidP="00970C8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Python</w:t>
            </w:r>
          </w:p>
          <w:p w14:paraId="5C23BEF3" w14:textId="77777777" w:rsidR="00107758" w:rsidRPr="009E0748" w:rsidRDefault="00107758" w:rsidP="00970C8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E0AE30F" w14:textId="77777777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FF"/>
                <w:sz w:val="20"/>
                <w:szCs w:val="20"/>
              </w:rPr>
              <w:t>def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prix_boutons(nombre_boutons):</w:t>
            </w:r>
          </w:p>
          <w:p w14:paraId="02B5BBE7" w14:textId="77777777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</w:t>
            </w:r>
            <w:r w:rsidRPr="00107758">
              <w:rPr>
                <w:rFonts w:ascii="Consolas" w:eastAsia="Times New Roman" w:hAnsi="Consolas" w:cs="Times New Roman"/>
                <w:color w:val="0000FF"/>
                <w:sz w:val="20"/>
                <w:szCs w:val="20"/>
              </w:rPr>
              <w:t>if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nombre_boutons &lt;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5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:</w:t>
            </w:r>
          </w:p>
          <w:p w14:paraId="10F62D5D" w14:textId="3ED68677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    prix =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0.60</w:t>
            </w:r>
            <w:r w:rsidR="00530E41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 xml:space="preserve"> 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*</w:t>
            </w:r>
            <w:r w:rsidR="00530E41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</w:p>
          <w:p w14:paraId="4F371537" w14:textId="77777777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</w:t>
            </w:r>
            <w:r w:rsidRPr="00107758">
              <w:rPr>
                <w:rFonts w:ascii="Consolas" w:eastAsia="Times New Roman" w:hAnsi="Consolas" w:cs="Times New Roman"/>
                <w:color w:val="0000FF"/>
                <w:sz w:val="20"/>
                <w:szCs w:val="20"/>
              </w:rPr>
              <w:t>elif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5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&lt;= nombre_boutons &lt;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10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:</w:t>
            </w:r>
          </w:p>
          <w:p w14:paraId="0F35B3F4" w14:textId="5ADB8139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    prix =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0.50</w:t>
            </w:r>
            <w:r w:rsidR="00530E41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 xml:space="preserve"> 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*</w:t>
            </w:r>
            <w:r w:rsidR="00530E41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</w:p>
          <w:p w14:paraId="1A454A5F" w14:textId="77777777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</w:t>
            </w:r>
            <w:r w:rsidRPr="00107758">
              <w:rPr>
                <w:rFonts w:ascii="Consolas" w:eastAsia="Times New Roman" w:hAnsi="Consolas" w:cs="Times New Roman"/>
                <w:color w:val="0000FF"/>
                <w:sz w:val="20"/>
                <w:szCs w:val="20"/>
              </w:rPr>
              <w:t>else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:</w:t>
            </w:r>
          </w:p>
          <w:p w14:paraId="6F42D0DC" w14:textId="42B06565" w:rsidR="00107758" w:rsidRPr="00107758" w:rsidRDefault="00107758" w:rsidP="0010775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    prix = </w:t>
            </w:r>
            <w:r w:rsidRPr="00107758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>0.40</w:t>
            </w:r>
            <w:r w:rsidR="00530E41">
              <w:rPr>
                <w:rFonts w:ascii="Consolas" w:eastAsia="Times New Roman" w:hAnsi="Consolas" w:cs="Times New Roman"/>
                <w:color w:val="098658"/>
                <w:sz w:val="20"/>
                <w:szCs w:val="20"/>
              </w:rPr>
              <w:t xml:space="preserve"> 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*</w:t>
            </w:r>
            <w:r w:rsidR="00530E41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 xml:space="preserve"> 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nombre_boutons</w:t>
            </w:r>
          </w:p>
          <w:p w14:paraId="4C5A53CD" w14:textId="595B3479" w:rsidR="0082317D" w:rsidRDefault="00107758" w:rsidP="00107758">
            <w:pPr>
              <w:shd w:val="clear" w:color="auto" w:fill="FFFFFF"/>
              <w:spacing w:line="285" w:lineRule="atLeast"/>
            </w:pP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   </w:t>
            </w:r>
            <w:r w:rsidRPr="00107758">
              <w:rPr>
                <w:rFonts w:ascii="Consolas" w:eastAsia="Times New Roman" w:hAnsi="Consolas" w:cs="Times New Roman"/>
                <w:color w:val="0000FF"/>
                <w:sz w:val="20"/>
                <w:szCs w:val="20"/>
              </w:rPr>
              <w:t>return</w:t>
            </w:r>
            <w:r w:rsidRPr="00107758">
              <w:rPr>
                <w:rFonts w:ascii="Consolas" w:eastAsia="Times New Roman" w:hAnsi="Consolas" w:cs="Times New Roman"/>
                <w:color w:val="000000"/>
                <w:sz w:val="20"/>
                <w:szCs w:val="20"/>
              </w:rPr>
              <w:t> prix</w:t>
            </w:r>
          </w:p>
        </w:tc>
      </w:tr>
    </w:tbl>
    <w:p w14:paraId="3541ABEB" w14:textId="1FAA5E3C" w:rsidR="00172ABD" w:rsidRDefault="00172ABD" w:rsidP="00172ABD">
      <w:pPr>
        <w:pStyle w:val="Titre2"/>
      </w:pPr>
      <w:bookmarkStart w:id="14" w:name="_Toc77424368"/>
      <w:bookmarkEnd w:id="13"/>
      <w:r>
        <w:lastRenderedPageBreak/>
        <w:t>La boucle for</w:t>
      </w:r>
      <w:bookmarkEnd w:id="14"/>
    </w:p>
    <w:p w14:paraId="45201139" w14:textId="77777777" w:rsidR="004467EF" w:rsidRDefault="004467EF" w:rsidP="004467EF">
      <w:pPr>
        <w:rPr>
          <w:b/>
          <w:bCs/>
          <w:i/>
          <w:iCs/>
        </w:rPr>
      </w:pPr>
      <w:r>
        <w:rPr>
          <w:b/>
          <w:bCs/>
          <w:i/>
          <w:iCs/>
        </w:rPr>
        <w:t>Syntaxe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467EF" w14:paraId="7C5D45B3" w14:textId="77777777" w:rsidTr="00D67631">
        <w:trPr>
          <w:jc w:val="center"/>
        </w:trPr>
        <w:tc>
          <w:tcPr>
            <w:tcW w:w="4536" w:type="dxa"/>
          </w:tcPr>
          <w:p w14:paraId="7A418302" w14:textId="77777777" w:rsidR="004467EF" w:rsidRDefault="004467EF" w:rsidP="00D67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langage naturel</w:t>
            </w:r>
          </w:p>
          <w:p w14:paraId="3E4BD29F" w14:textId="77777777" w:rsidR="004467EF" w:rsidRPr="00EE0D18" w:rsidRDefault="004467EF" w:rsidP="00D67631"/>
          <w:p w14:paraId="60F6FA62" w14:textId="77777777" w:rsidR="004467EF" w:rsidRDefault="004467EF" w:rsidP="004467E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somme</w:t>
            </w:r>
            <w:r w:rsidRPr="00ED6BE3">
              <w:rPr>
                <w:rFonts w:ascii="Consolas" w:hAnsi="Consolas"/>
              </w:rPr>
              <w:t xml:space="preserve"> </w:t>
            </w:r>
            <w:r w:rsidRPr="00ED6BE3">
              <w:rPr>
                <w:rFonts w:ascii="Consolas" w:hAnsi="Consolas"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0</w:t>
            </w:r>
          </w:p>
          <w:p w14:paraId="7DF07104" w14:textId="240318B5" w:rsidR="004467EF" w:rsidRDefault="00427B52" w:rsidP="004467EF">
            <w:pPr>
              <w:rPr>
                <w:rFonts w:ascii="Consolas" w:hAnsi="Consolas"/>
              </w:rPr>
            </w:pPr>
            <w:r>
              <w:rPr>
                <w:rFonts w:ascii="Consolas" w:hAnsi="Consolas"/>
                <w:b/>
                <w:bCs/>
              </w:rPr>
              <w:t>p</w:t>
            </w:r>
            <w:r w:rsidR="004467EF" w:rsidRPr="00D6740A">
              <w:rPr>
                <w:rFonts w:ascii="Consolas" w:hAnsi="Consolas"/>
                <w:b/>
                <w:bCs/>
              </w:rPr>
              <w:t>our</w:t>
            </w:r>
            <w:r w:rsidR="004467EF">
              <w:rPr>
                <w:rFonts w:ascii="Consolas" w:hAnsi="Consolas"/>
              </w:rPr>
              <w:t xml:space="preserve"> i allant de 3 à 6</w:t>
            </w:r>
          </w:p>
          <w:p w14:paraId="0C2CAA7B" w14:textId="77777777" w:rsidR="004467EF" w:rsidRDefault="004467EF" w:rsidP="004467E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ab/>
              <w:t>somme</w:t>
            </w:r>
            <w:r w:rsidRPr="00ED6BE3">
              <w:rPr>
                <w:rFonts w:ascii="Consolas" w:hAnsi="Consolas"/>
              </w:rPr>
              <w:t xml:space="preserve"> </w:t>
            </w:r>
            <w:r w:rsidRPr="00ED6BE3">
              <w:rPr>
                <w:rFonts w:ascii="Consolas" w:hAnsi="Consolas"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somme + 50 + i</w:t>
            </w:r>
          </w:p>
          <w:p w14:paraId="4F6DEEFD" w14:textId="77777777" w:rsidR="004467EF" w:rsidRDefault="004467EF" w:rsidP="00427B52"/>
        </w:tc>
        <w:tc>
          <w:tcPr>
            <w:tcW w:w="4536" w:type="dxa"/>
          </w:tcPr>
          <w:p w14:paraId="47763148" w14:textId="77777777" w:rsidR="004467EF" w:rsidRDefault="004467EF" w:rsidP="00D67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Python</w:t>
            </w:r>
          </w:p>
          <w:p w14:paraId="1C4D7B0A" w14:textId="77777777" w:rsidR="004467EF" w:rsidRDefault="004467EF" w:rsidP="00D67631"/>
          <w:p w14:paraId="7FAB5888" w14:textId="05AEB8F1" w:rsidR="004467EF" w:rsidRPr="004467EF" w:rsidRDefault="00230CFD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S</w:t>
            </w:r>
            <w:r w:rsidR="004467EF"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omme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="004467EF"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=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="004467EF"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</w:p>
          <w:p w14:paraId="6B7052DD" w14:textId="1AF9AA14" w:rsidR="004467EF" w:rsidRPr="004467EF" w:rsidRDefault="004467EF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467EF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for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i </w:t>
            </w:r>
            <w:r w:rsidRPr="004467EF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in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range(</w:t>
            </w:r>
            <w:r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3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</w:t>
            </w:r>
            <w:r w:rsidR="00230CF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7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):</w:t>
            </w:r>
          </w:p>
          <w:p w14:paraId="4F27D30F" w14:textId="4A9C0C4B" w:rsidR="004467EF" w:rsidRPr="004467EF" w:rsidRDefault="004467EF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somme</w:t>
            </w:r>
            <w:r w:rsidR="00230CF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=</w:t>
            </w:r>
            <w:r w:rsidR="00230CF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somme</w:t>
            </w:r>
            <w:r w:rsidR="00230CF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+</w:t>
            </w:r>
            <w:r w:rsidR="00230CF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50</w:t>
            </w:r>
            <w:r w:rsidR="00230CFD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+</w:t>
            </w:r>
            <w:r w:rsidR="00230CF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i</w:t>
            </w:r>
          </w:p>
          <w:p w14:paraId="45D8BA25" w14:textId="77777777" w:rsidR="004467EF" w:rsidRPr="004467EF" w:rsidRDefault="004467EF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</w:t>
            </w:r>
          </w:p>
          <w:p w14:paraId="32DDA705" w14:textId="77777777" w:rsidR="004467EF" w:rsidRDefault="004467EF" w:rsidP="00D67631"/>
        </w:tc>
      </w:tr>
    </w:tbl>
    <w:p w14:paraId="474C3DB8" w14:textId="106D6314" w:rsidR="00172ABD" w:rsidRPr="00E27003" w:rsidRDefault="00E27003" w:rsidP="007C4865">
      <w:pPr>
        <w:spacing w:before="240" w:after="120"/>
        <w:rPr>
          <w:b/>
          <w:bCs/>
          <w:i/>
          <w:iCs/>
        </w:rPr>
      </w:pPr>
      <w:r w:rsidRPr="00E27003">
        <w:rPr>
          <w:b/>
          <w:bCs/>
          <w:i/>
          <w:iCs/>
        </w:rPr>
        <w:t>Remarques :</w:t>
      </w:r>
    </w:p>
    <w:p w14:paraId="4F7EBB20" w14:textId="076E373A" w:rsidR="00E27003" w:rsidRDefault="00E27003" w:rsidP="00843F27">
      <w:r>
        <w:t xml:space="preserve">La fonction </w:t>
      </w:r>
      <w:r w:rsidRPr="007C4865">
        <w:rPr>
          <w:rFonts w:ascii="Consolas" w:hAnsi="Consolas"/>
        </w:rPr>
        <w:t>range()</w:t>
      </w:r>
      <w:r>
        <w:t xml:space="preserve"> permet d'énumérer le nombre de tours de boucles for. </w:t>
      </w:r>
      <w:r w:rsidR="009349A7">
        <w:t>E</w:t>
      </w:r>
      <w:r>
        <w:t>lle peut être appelée de plusieurs façons :</w:t>
      </w:r>
    </w:p>
    <w:p w14:paraId="06CFA6AD" w14:textId="27ACE3F1" w:rsidR="00E27003" w:rsidRDefault="00E27003" w:rsidP="00E27003">
      <w:pPr>
        <w:pStyle w:val="Paragraphedeliste"/>
        <w:numPr>
          <w:ilvl w:val="0"/>
          <w:numId w:val="39"/>
        </w:numPr>
      </w:pPr>
      <w:r w:rsidRPr="00E27003">
        <w:rPr>
          <w:rFonts w:ascii="Consolas" w:hAnsi="Consolas"/>
        </w:rPr>
        <w:t>range(n)</w:t>
      </w:r>
      <w:r>
        <w:t xml:space="preserve"> où </w:t>
      </w:r>
      <m:oMath>
        <m:r>
          <w:rPr>
            <w:rFonts w:ascii="Cambria Math" w:hAnsi="Cambria Math"/>
          </w:rPr>
          <m:t>n</m:t>
        </m:r>
      </m:oMath>
      <w:r>
        <w:t xml:space="preserve"> est un entier fait prendre à la variable les valeurs entières de </w:t>
      </w:r>
      <m:oMath>
        <m:r>
          <w:rPr>
            <w:rFonts w:ascii="Cambria Math" w:hAnsi="Cambria Math"/>
          </w:rPr>
          <m:t>0</m:t>
        </m:r>
      </m:oMath>
      <w:r>
        <w:t xml:space="preserve"> à </w:t>
      </w:r>
      <m:oMath>
        <m:r>
          <w:rPr>
            <w:rFonts w:ascii="Cambria Math" w:hAnsi="Cambria Math"/>
          </w:rPr>
          <m:t>n-1</m:t>
        </m:r>
      </m:oMath>
      <w:r>
        <w:t xml:space="preserve">, donc </w:t>
      </w:r>
      <m:oMath>
        <m:r>
          <w:rPr>
            <w:rFonts w:ascii="Cambria Math" w:hAnsi="Cambria Math"/>
          </w:rPr>
          <m:t>n</m:t>
        </m:r>
      </m:oMath>
      <w:r>
        <w:t xml:space="preserve"> valeurs.</w:t>
      </w:r>
    </w:p>
    <w:p w14:paraId="62CBBEB6" w14:textId="7D8DEBF5" w:rsidR="00E27003" w:rsidRDefault="00E27003" w:rsidP="00E27003">
      <w:pPr>
        <w:pStyle w:val="Paragraphedeliste"/>
        <w:numPr>
          <w:ilvl w:val="0"/>
          <w:numId w:val="39"/>
        </w:numPr>
      </w:pPr>
      <w:r w:rsidRPr="00E27003">
        <w:rPr>
          <w:rFonts w:ascii="Consolas" w:hAnsi="Consolas"/>
        </w:rPr>
        <w:t>range(n</w:t>
      </w:r>
      <w:r>
        <w:rPr>
          <w:rFonts w:ascii="Consolas" w:hAnsi="Consolas"/>
        </w:rPr>
        <w:t>, m</w:t>
      </w:r>
      <w:r w:rsidRPr="00E27003">
        <w:rPr>
          <w:rFonts w:ascii="Consolas" w:hAnsi="Consolas"/>
        </w:rPr>
        <w:t>)</w:t>
      </w:r>
      <w:r>
        <w:t xml:space="preserve"> où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m:oMath>
        <m:r>
          <w:rPr>
            <w:rFonts w:ascii="Cambria Math" w:hAnsi="Cambria Math"/>
          </w:rPr>
          <m:t>m</m:t>
        </m:r>
      </m:oMath>
      <w:r>
        <w:t xml:space="preserve"> sont des entiers fait prendre à la variable les valeurs entières de </w:t>
      </w:r>
      <m:oMath>
        <m:r>
          <w:rPr>
            <w:rFonts w:ascii="Cambria Math" w:hAnsi="Cambria Math"/>
          </w:rPr>
          <m:t>n</m:t>
        </m:r>
      </m:oMath>
      <w:r>
        <w:t xml:space="preserve"> à </w:t>
      </w:r>
      <m:oMath>
        <m:r>
          <w:rPr>
            <w:rFonts w:ascii="Cambria Math" w:hAnsi="Cambria Math"/>
          </w:rPr>
          <m:t>m-1</m:t>
        </m:r>
      </m:oMath>
      <w:r>
        <w:t>.</w:t>
      </w:r>
    </w:p>
    <w:p w14:paraId="0ED2EEA4" w14:textId="3B3FA4ED" w:rsidR="00E27003" w:rsidRDefault="00E27003" w:rsidP="00E27003">
      <w:pPr>
        <w:pStyle w:val="Paragraphedeliste"/>
        <w:numPr>
          <w:ilvl w:val="0"/>
          <w:numId w:val="39"/>
        </w:numPr>
      </w:pPr>
      <w:r w:rsidRPr="00E27003">
        <w:rPr>
          <w:rFonts w:ascii="Consolas" w:hAnsi="Consolas"/>
        </w:rPr>
        <w:t>range(n</w:t>
      </w:r>
      <w:r>
        <w:rPr>
          <w:rFonts w:ascii="Consolas" w:hAnsi="Consolas"/>
        </w:rPr>
        <w:t>, m, k</w:t>
      </w:r>
      <w:r w:rsidRPr="00E27003">
        <w:rPr>
          <w:rFonts w:ascii="Consolas" w:hAnsi="Consolas"/>
        </w:rPr>
        <w:t>)</w:t>
      </w:r>
      <w:r>
        <w:t xml:space="preserve"> où </w:t>
      </w:r>
      <m:oMath>
        <m:r>
          <w:rPr>
            <w:rFonts w:ascii="Cambria Math" w:hAnsi="Cambria Math"/>
          </w:rPr>
          <m:t>n, m</m:t>
        </m:r>
      </m:oMath>
      <w:r>
        <w:t xml:space="preserve"> et </w:t>
      </w:r>
      <m:oMath>
        <m:r>
          <w:rPr>
            <w:rFonts w:ascii="Cambria Math" w:hAnsi="Cambria Math"/>
          </w:rPr>
          <m:t>k</m:t>
        </m:r>
      </m:oMath>
      <w:r>
        <w:t xml:space="preserve"> sont des entiers fait prendre à la variable les valeurs entières de </w:t>
      </w:r>
      <m:oMath>
        <m:r>
          <w:rPr>
            <w:rFonts w:ascii="Cambria Math" w:hAnsi="Cambria Math"/>
          </w:rPr>
          <m:t>n</m:t>
        </m:r>
      </m:oMath>
      <w:r>
        <w:t xml:space="preserve"> à </w:t>
      </w:r>
      <m:oMath>
        <m:r>
          <w:rPr>
            <w:rFonts w:ascii="Cambria Math" w:hAnsi="Cambria Math"/>
          </w:rPr>
          <m:t>m-1</m:t>
        </m:r>
      </m:oMath>
      <w:r>
        <w:t xml:space="preserve"> avec un pas de </w:t>
      </w:r>
      <m:oMath>
        <m:r>
          <w:rPr>
            <w:rFonts w:ascii="Cambria Math" w:hAnsi="Cambria Math"/>
          </w:rPr>
          <m:t>k</m:t>
        </m:r>
      </m:oMath>
    </w:p>
    <w:p w14:paraId="5E98DA48" w14:textId="19CC5E88" w:rsidR="00E27003" w:rsidRPr="00E27003" w:rsidRDefault="00E27003" w:rsidP="00843F27">
      <w:pPr>
        <w:rPr>
          <w:b/>
          <w:bCs/>
          <w:i/>
          <w:iCs/>
        </w:rPr>
      </w:pPr>
      <w:r w:rsidRPr="00E27003">
        <w:rPr>
          <w:b/>
          <w:bCs/>
          <w:i/>
          <w:iCs/>
        </w:rPr>
        <w:t>Exemple :</w:t>
      </w:r>
    </w:p>
    <w:tbl>
      <w:tblPr>
        <w:tblStyle w:val="Grilledutableau"/>
        <w:tblW w:w="906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079"/>
      </w:tblGrid>
      <w:tr w:rsidR="00E27003" w14:paraId="7863C72D" w14:textId="77777777" w:rsidTr="00EB70A6">
        <w:trPr>
          <w:trHeight w:val="680"/>
        </w:trPr>
        <w:tc>
          <w:tcPr>
            <w:tcW w:w="2988" w:type="dxa"/>
            <w:vAlign w:val="center"/>
          </w:tcPr>
          <w:p w14:paraId="304C3438" w14:textId="05F1BA22" w:rsidR="00E27003" w:rsidRPr="00E27003" w:rsidRDefault="00E27003" w:rsidP="00E27003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E2700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for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i </w:t>
            </w:r>
            <w:r w:rsidRPr="00E2700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in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range(</w:t>
            </w:r>
            <w:r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9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):</w:t>
            </w:r>
          </w:p>
          <w:p w14:paraId="046D2EBD" w14:textId="188757C6" w:rsidR="00E27003" w:rsidRDefault="00E27003" w:rsidP="00E27003">
            <w:pPr>
              <w:shd w:val="clear" w:color="auto" w:fill="FFFFFF"/>
              <w:spacing w:line="285" w:lineRule="atLeast"/>
            </w:pP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print(i)</w:t>
            </w:r>
          </w:p>
        </w:tc>
        <w:tc>
          <w:tcPr>
            <w:tcW w:w="6079" w:type="dxa"/>
            <w:vAlign w:val="center"/>
          </w:tcPr>
          <w:p w14:paraId="6BA6C86C" w14:textId="2AECAA36" w:rsidR="00E27003" w:rsidRDefault="00E27003" w:rsidP="00843F27">
            <w:r>
              <w:t xml:space="preserve">affiche </w:t>
            </w:r>
            <w:r w:rsidR="00EB70A6">
              <w:t xml:space="preserve">0, </w:t>
            </w:r>
            <w:r>
              <w:t>1, 2, 3, 4, 5, 6, 7, 8</w:t>
            </w:r>
            <w:r w:rsidR="00EB70A6">
              <w:t xml:space="preserve">    (9 valeurs donc 9 tours de boucle).</w:t>
            </w:r>
          </w:p>
        </w:tc>
      </w:tr>
      <w:tr w:rsidR="00E27003" w14:paraId="129FA871" w14:textId="77777777" w:rsidTr="00EB70A6">
        <w:trPr>
          <w:trHeight w:val="680"/>
        </w:trPr>
        <w:tc>
          <w:tcPr>
            <w:tcW w:w="2988" w:type="dxa"/>
            <w:vAlign w:val="center"/>
          </w:tcPr>
          <w:p w14:paraId="20F2AE81" w14:textId="7BBFE13C" w:rsidR="00E27003" w:rsidRPr="00E27003" w:rsidRDefault="00E27003" w:rsidP="00E27003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E2700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for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i </w:t>
            </w:r>
            <w:r w:rsidRPr="00E2700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in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range(</w:t>
            </w:r>
            <w:r w:rsidRPr="00E27003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3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9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):</w:t>
            </w:r>
          </w:p>
          <w:p w14:paraId="26DCF193" w14:textId="4A05F450" w:rsidR="00E27003" w:rsidRDefault="00E27003" w:rsidP="00E27003">
            <w:pPr>
              <w:shd w:val="clear" w:color="auto" w:fill="FFFFFF"/>
              <w:spacing w:line="285" w:lineRule="atLeast"/>
            </w:pP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print(i)</w:t>
            </w:r>
          </w:p>
        </w:tc>
        <w:tc>
          <w:tcPr>
            <w:tcW w:w="6079" w:type="dxa"/>
            <w:vAlign w:val="center"/>
          </w:tcPr>
          <w:p w14:paraId="052C615C" w14:textId="544AA9CA" w:rsidR="00E27003" w:rsidRDefault="00E27003" w:rsidP="00843F27">
            <w:r>
              <w:t>affiche 3, 4, 5, 6, 7, 8</w:t>
            </w:r>
            <w:r w:rsidR="00EB70A6">
              <w:t>.</w:t>
            </w:r>
          </w:p>
        </w:tc>
      </w:tr>
      <w:tr w:rsidR="00E27003" w14:paraId="7CA48DD8" w14:textId="77777777" w:rsidTr="00EB70A6">
        <w:trPr>
          <w:trHeight w:val="680"/>
        </w:trPr>
        <w:tc>
          <w:tcPr>
            <w:tcW w:w="2988" w:type="dxa"/>
            <w:vAlign w:val="center"/>
          </w:tcPr>
          <w:p w14:paraId="6EF8206E" w14:textId="77777777" w:rsidR="00E27003" w:rsidRPr="00E27003" w:rsidRDefault="00E27003" w:rsidP="00E27003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E2700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for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i </w:t>
            </w:r>
            <w:r w:rsidRPr="00E27003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in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range(</w:t>
            </w:r>
            <w:r w:rsidRPr="00E27003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3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E27003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9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, </w:t>
            </w:r>
            <w:r w:rsidRPr="00E27003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2</w:t>
            </w: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):</w:t>
            </w:r>
          </w:p>
          <w:p w14:paraId="120DBC5D" w14:textId="05AD4608" w:rsidR="00E27003" w:rsidRDefault="00E27003" w:rsidP="00E27003">
            <w:pPr>
              <w:shd w:val="clear" w:color="auto" w:fill="FFFFFF"/>
              <w:spacing w:line="285" w:lineRule="atLeast"/>
            </w:pPr>
            <w:r w:rsidRPr="00E27003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print(i)</w:t>
            </w:r>
          </w:p>
        </w:tc>
        <w:tc>
          <w:tcPr>
            <w:tcW w:w="6079" w:type="dxa"/>
            <w:vAlign w:val="center"/>
          </w:tcPr>
          <w:p w14:paraId="33FFEFF0" w14:textId="4F6091DC" w:rsidR="00E27003" w:rsidRDefault="007C4865" w:rsidP="00843F27">
            <w:r>
              <w:t>affiche 3, 5, 7</w:t>
            </w:r>
            <w:r w:rsidR="00EB70A6">
              <w:t>.</w:t>
            </w:r>
          </w:p>
        </w:tc>
      </w:tr>
    </w:tbl>
    <w:p w14:paraId="425B39D6" w14:textId="7E40C9C3" w:rsidR="00172ABD" w:rsidRDefault="00172ABD" w:rsidP="00843F27"/>
    <w:p w14:paraId="62E2BBB2" w14:textId="65EDD4F3" w:rsidR="00172ABD" w:rsidRDefault="00172ABD" w:rsidP="00172ABD">
      <w:pPr>
        <w:pStyle w:val="Titre2"/>
      </w:pPr>
      <w:bookmarkStart w:id="15" w:name="_Toc77424369"/>
      <w:r>
        <w:t>La boucle while</w:t>
      </w:r>
      <w:bookmarkEnd w:id="15"/>
    </w:p>
    <w:p w14:paraId="34E4BB05" w14:textId="77777777" w:rsidR="004467EF" w:rsidRDefault="004467EF" w:rsidP="004467EF">
      <w:pPr>
        <w:rPr>
          <w:b/>
          <w:bCs/>
          <w:i/>
          <w:iCs/>
        </w:rPr>
      </w:pPr>
      <w:r>
        <w:rPr>
          <w:b/>
          <w:bCs/>
          <w:i/>
          <w:iCs/>
        </w:rPr>
        <w:t>Syntaxe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467EF" w14:paraId="787B6A38" w14:textId="77777777" w:rsidTr="00D67631">
        <w:trPr>
          <w:jc w:val="center"/>
        </w:trPr>
        <w:tc>
          <w:tcPr>
            <w:tcW w:w="4536" w:type="dxa"/>
          </w:tcPr>
          <w:p w14:paraId="45E78D3A" w14:textId="77777777" w:rsidR="004467EF" w:rsidRDefault="004467EF" w:rsidP="00D67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langage naturel</w:t>
            </w:r>
          </w:p>
          <w:p w14:paraId="5F21BED0" w14:textId="77777777" w:rsidR="004467EF" w:rsidRPr="00EE0D18" w:rsidRDefault="004467EF" w:rsidP="00D67631"/>
          <w:p w14:paraId="1D15063C" w14:textId="77777777" w:rsidR="004467EF" w:rsidRDefault="004467EF" w:rsidP="004467E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somme</w:t>
            </w:r>
            <w:r w:rsidRPr="00ED6BE3">
              <w:rPr>
                <w:rFonts w:ascii="Consolas" w:hAnsi="Consolas"/>
              </w:rPr>
              <w:t xml:space="preserve"> </w:t>
            </w:r>
            <w:r w:rsidRPr="00ED6BE3">
              <w:rPr>
                <w:rFonts w:ascii="Consolas" w:hAnsi="Consolas"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10</w:t>
            </w:r>
          </w:p>
          <w:p w14:paraId="4A9CF4C7" w14:textId="5B1BD00D" w:rsidR="004467EF" w:rsidRDefault="00427B52" w:rsidP="004467EF">
            <w:pPr>
              <w:rPr>
                <w:rFonts w:ascii="Consolas" w:hAnsi="Consolas"/>
              </w:rPr>
            </w:pPr>
            <w:r>
              <w:rPr>
                <w:rFonts w:ascii="Consolas" w:hAnsi="Consolas"/>
                <w:b/>
                <w:bCs/>
              </w:rPr>
              <w:t>t</w:t>
            </w:r>
            <w:r w:rsidR="004467EF">
              <w:rPr>
                <w:rFonts w:ascii="Consolas" w:hAnsi="Consolas"/>
                <w:b/>
                <w:bCs/>
              </w:rPr>
              <w:t>ant que</w:t>
            </w:r>
            <w:r w:rsidR="004467EF">
              <w:rPr>
                <w:rFonts w:ascii="Consolas" w:hAnsi="Consolas"/>
              </w:rPr>
              <w:t xml:space="preserve"> somme &gt; 0</w:t>
            </w:r>
          </w:p>
          <w:p w14:paraId="02674CFD" w14:textId="77777777" w:rsidR="004467EF" w:rsidRDefault="004467EF" w:rsidP="004467E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ab/>
              <w:t>somme</w:t>
            </w:r>
            <w:r w:rsidRPr="00ED6BE3">
              <w:rPr>
                <w:rFonts w:ascii="Consolas" w:hAnsi="Consolas"/>
              </w:rPr>
              <w:t xml:space="preserve"> </w:t>
            </w:r>
            <w:r w:rsidRPr="00ED6BE3">
              <w:rPr>
                <w:rFonts w:ascii="Consolas" w:hAnsi="Consolas"/>
              </w:rPr>
              <w:sym w:font="Symbol" w:char="F0AC"/>
            </w:r>
            <w:r w:rsidRPr="00ED6BE3"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</w:rPr>
              <w:t>somme - 3</w:t>
            </w:r>
          </w:p>
          <w:p w14:paraId="19E787B6" w14:textId="77777777" w:rsidR="004467EF" w:rsidRDefault="004467EF" w:rsidP="00427B52"/>
        </w:tc>
        <w:tc>
          <w:tcPr>
            <w:tcW w:w="4536" w:type="dxa"/>
          </w:tcPr>
          <w:p w14:paraId="624E051E" w14:textId="77777777" w:rsidR="004467EF" w:rsidRDefault="004467EF" w:rsidP="00D67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 Python</w:t>
            </w:r>
          </w:p>
          <w:p w14:paraId="66272BFC" w14:textId="77777777" w:rsidR="004467EF" w:rsidRDefault="004467EF" w:rsidP="00D67631"/>
          <w:p w14:paraId="23BD443E" w14:textId="127971F2" w:rsidR="004467EF" w:rsidRPr="004467EF" w:rsidRDefault="00427B52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s</w:t>
            </w:r>
            <w:r w:rsidR="004467EF"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omme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="004467EF"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=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="004467EF"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10</w:t>
            </w:r>
          </w:p>
          <w:p w14:paraId="2EEFD511" w14:textId="3B83E8E9" w:rsidR="004467EF" w:rsidRPr="004467EF" w:rsidRDefault="004467EF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467EF">
              <w:rPr>
                <w:rFonts w:ascii="Consolas" w:eastAsia="Times New Roman" w:hAnsi="Consolas" w:cs="Times New Roman"/>
                <w:color w:val="0000FF"/>
                <w:sz w:val="21"/>
                <w:szCs w:val="21"/>
              </w:rPr>
              <w:t>while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somme</w:t>
            </w:r>
            <w:r w:rsidR="00427B5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&gt;</w:t>
            </w:r>
            <w:r w:rsidR="00427B5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:</w:t>
            </w:r>
          </w:p>
          <w:p w14:paraId="41CDBF26" w14:textId="1581296F" w:rsidR="004467EF" w:rsidRPr="004467EF" w:rsidRDefault="004467EF" w:rsidP="004467EF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    somme</w:t>
            </w:r>
            <w:r w:rsidR="00427B5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=</w:t>
            </w:r>
            <w:r w:rsidR="00427B5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somme</w:t>
            </w:r>
            <w:r w:rsidR="00427B5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-</w:t>
            </w:r>
            <w:r w:rsidR="00427B52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4467EF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3</w:t>
            </w:r>
          </w:p>
          <w:p w14:paraId="405E309A" w14:textId="77777777" w:rsidR="004467EF" w:rsidRDefault="004467EF" w:rsidP="00D67631"/>
        </w:tc>
      </w:tr>
    </w:tbl>
    <w:p w14:paraId="616A4C30" w14:textId="5387E404" w:rsidR="007C4865" w:rsidRPr="00E27003" w:rsidRDefault="007C4865" w:rsidP="007C4865">
      <w:pPr>
        <w:spacing w:before="240" w:after="120"/>
        <w:rPr>
          <w:b/>
          <w:bCs/>
          <w:i/>
          <w:iCs/>
        </w:rPr>
      </w:pPr>
      <w:r w:rsidRPr="00E27003">
        <w:rPr>
          <w:b/>
          <w:bCs/>
          <w:i/>
          <w:iCs/>
        </w:rPr>
        <w:t>Remarque :</w:t>
      </w:r>
    </w:p>
    <w:p w14:paraId="3E2372DA" w14:textId="27E570B1" w:rsidR="00172ABD" w:rsidRPr="00843F27" w:rsidRDefault="007C4865" w:rsidP="007C4865">
      <w:pPr>
        <w:jc w:val="both"/>
      </w:pPr>
      <w:r>
        <w:t xml:space="preserve">La condition de maintien dans la boucle (dans l'exemple c'est </w:t>
      </w:r>
      <w:r w:rsidRPr="009349A7">
        <w:rPr>
          <w:rFonts w:ascii="Consolas" w:eastAsia="Times New Roman" w:hAnsi="Consolas" w:cs="Times New Roman"/>
          <w:b/>
          <w:bCs/>
          <w:color w:val="000000"/>
          <w:sz w:val="21"/>
          <w:szCs w:val="21"/>
        </w:rPr>
        <w:t>somme</w:t>
      </w:r>
      <w:r w:rsidR="00427B52">
        <w:rPr>
          <w:rFonts w:ascii="Consolas" w:eastAsia="Times New Roman" w:hAnsi="Consolas" w:cs="Times New Roman"/>
          <w:b/>
          <w:bCs/>
          <w:color w:val="000000"/>
          <w:sz w:val="21"/>
          <w:szCs w:val="21"/>
        </w:rPr>
        <w:t xml:space="preserve"> </w:t>
      </w:r>
      <w:r w:rsidRPr="009349A7">
        <w:rPr>
          <w:rFonts w:ascii="Consolas" w:eastAsia="Times New Roman" w:hAnsi="Consolas" w:cs="Times New Roman"/>
          <w:b/>
          <w:bCs/>
          <w:color w:val="000000"/>
          <w:sz w:val="21"/>
          <w:szCs w:val="21"/>
        </w:rPr>
        <w:t>&gt;</w:t>
      </w:r>
      <w:r w:rsidR="00427B52">
        <w:rPr>
          <w:rFonts w:ascii="Consolas" w:eastAsia="Times New Roman" w:hAnsi="Consolas" w:cs="Times New Roman"/>
          <w:b/>
          <w:bCs/>
          <w:color w:val="000000"/>
          <w:sz w:val="21"/>
          <w:szCs w:val="21"/>
        </w:rPr>
        <w:t xml:space="preserve"> </w:t>
      </w:r>
      <w:r w:rsidRPr="009349A7">
        <w:rPr>
          <w:rFonts w:ascii="Consolas" w:eastAsia="Times New Roman" w:hAnsi="Consolas" w:cs="Times New Roman"/>
          <w:b/>
          <w:bCs/>
          <w:color w:val="098658"/>
          <w:sz w:val="21"/>
          <w:szCs w:val="21"/>
        </w:rPr>
        <w:t>0</w:t>
      </w:r>
      <w:r>
        <w:t>) doit être modifiée dans la boucle jusqu'à devenir fausse à un moment donné. Sinon la boucle est infinie et l'exécution du programme reste "bloqué</w:t>
      </w:r>
      <w:r w:rsidR="009349A7">
        <w:t>e</w:t>
      </w:r>
      <w:r>
        <w:t xml:space="preserve"> dans la boucle while".</w:t>
      </w:r>
    </w:p>
    <w:sectPr w:rsidR="00172ABD" w:rsidRPr="00843F27" w:rsidSect="001B6E43">
      <w:footerReference w:type="default" r:id="rId2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4ED9" w14:textId="77777777" w:rsidR="003D3940" w:rsidRDefault="003D3940" w:rsidP="005D0843">
      <w:r>
        <w:separator/>
      </w:r>
    </w:p>
  </w:endnote>
  <w:endnote w:type="continuationSeparator" w:id="0">
    <w:p w14:paraId="27C1CB6B" w14:textId="77777777" w:rsidR="003D3940" w:rsidRDefault="003D3940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2B08" w14:textId="7EC447AE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0D1389">
      <w:rPr>
        <w:noProof/>
      </w:rPr>
      <w:t>/</w:t>
    </w:r>
    <w:r w:rsidR="000D1389">
      <w:rPr>
        <w:noProof/>
      </w:rPr>
      <w:fldChar w:fldCharType="begin"/>
    </w:r>
    <w:r w:rsidR="000D1389">
      <w:rPr>
        <w:noProof/>
      </w:rPr>
      <w:instrText xml:space="preserve"> NUMPAGES   \* MERGEFORMAT </w:instrText>
    </w:r>
    <w:r w:rsidR="000D1389">
      <w:rPr>
        <w:noProof/>
      </w:rPr>
      <w:fldChar w:fldCharType="separate"/>
    </w:r>
    <w:r w:rsidR="000D1389">
      <w:rPr>
        <w:noProof/>
      </w:rPr>
      <w:t>9</w:t>
    </w:r>
    <w:r w:rsidR="000D138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FC65" w14:textId="77777777" w:rsidR="003D3940" w:rsidRDefault="003D3940" w:rsidP="005D0843">
      <w:r>
        <w:separator/>
      </w:r>
    </w:p>
  </w:footnote>
  <w:footnote w:type="continuationSeparator" w:id="0">
    <w:p w14:paraId="4119ACC8" w14:textId="77777777" w:rsidR="003D3940" w:rsidRDefault="003D3940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6CD"/>
    <w:multiLevelType w:val="hybridMultilevel"/>
    <w:tmpl w:val="B2364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1585"/>
    <w:multiLevelType w:val="hybridMultilevel"/>
    <w:tmpl w:val="2AEC0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CEB"/>
    <w:multiLevelType w:val="hybridMultilevel"/>
    <w:tmpl w:val="F4C26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C5B"/>
    <w:multiLevelType w:val="hybridMultilevel"/>
    <w:tmpl w:val="67C67F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6F26"/>
    <w:multiLevelType w:val="hybridMultilevel"/>
    <w:tmpl w:val="B13CF986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A4950A0"/>
    <w:multiLevelType w:val="hybridMultilevel"/>
    <w:tmpl w:val="DF764A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C63EC"/>
    <w:multiLevelType w:val="hybridMultilevel"/>
    <w:tmpl w:val="6D2A46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5C16"/>
    <w:multiLevelType w:val="hybridMultilevel"/>
    <w:tmpl w:val="779872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1A8E"/>
    <w:multiLevelType w:val="hybridMultilevel"/>
    <w:tmpl w:val="67C67F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57B60"/>
    <w:multiLevelType w:val="hybridMultilevel"/>
    <w:tmpl w:val="C8E8F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304480"/>
    <w:multiLevelType w:val="hybridMultilevel"/>
    <w:tmpl w:val="1422B848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C0801"/>
    <w:multiLevelType w:val="hybridMultilevel"/>
    <w:tmpl w:val="24F668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C59AC"/>
    <w:multiLevelType w:val="hybridMultilevel"/>
    <w:tmpl w:val="7D300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7640"/>
    <w:multiLevelType w:val="hybridMultilevel"/>
    <w:tmpl w:val="75A25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4E38"/>
    <w:multiLevelType w:val="hybridMultilevel"/>
    <w:tmpl w:val="9E22F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56141"/>
    <w:multiLevelType w:val="hybridMultilevel"/>
    <w:tmpl w:val="A518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05EDE"/>
    <w:multiLevelType w:val="hybridMultilevel"/>
    <w:tmpl w:val="7D3C0D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E505D"/>
    <w:multiLevelType w:val="hybridMultilevel"/>
    <w:tmpl w:val="5F640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B0A6B"/>
    <w:multiLevelType w:val="hybridMultilevel"/>
    <w:tmpl w:val="7D300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72079"/>
    <w:multiLevelType w:val="hybridMultilevel"/>
    <w:tmpl w:val="DF429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26D7C"/>
    <w:multiLevelType w:val="hybridMultilevel"/>
    <w:tmpl w:val="DDCEA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75830"/>
    <w:multiLevelType w:val="hybridMultilevel"/>
    <w:tmpl w:val="B922F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62F46"/>
    <w:multiLevelType w:val="hybridMultilevel"/>
    <w:tmpl w:val="9BF81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B55B7"/>
    <w:multiLevelType w:val="hybridMultilevel"/>
    <w:tmpl w:val="15EEC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36ED4"/>
    <w:multiLevelType w:val="hybridMultilevel"/>
    <w:tmpl w:val="A10A8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201AC"/>
    <w:multiLevelType w:val="hybridMultilevel"/>
    <w:tmpl w:val="9C503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1E37467"/>
    <w:multiLevelType w:val="hybridMultilevel"/>
    <w:tmpl w:val="D194CA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050A9"/>
    <w:multiLevelType w:val="hybridMultilevel"/>
    <w:tmpl w:val="9F088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02E3E"/>
    <w:multiLevelType w:val="hybridMultilevel"/>
    <w:tmpl w:val="F62CA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922F2"/>
    <w:multiLevelType w:val="hybridMultilevel"/>
    <w:tmpl w:val="BC000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F272B"/>
    <w:multiLevelType w:val="hybridMultilevel"/>
    <w:tmpl w:val="DD5E12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B7B84"/>
    <w:multiLevelType w:val="hybridMultilevel"/>
    <w:tmpl w:val="BC06CA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F15D3"/>
    <w:multiLevelType w:val="hybridMultilevel"/>
    <w:tmpl w:val="D9043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7"/>
  </w:num>
  <w:num w:numId="2">
    <w:abstractNumId w:val="35"/>
  </w:num>
  <w:num w:numId="3">
    <w:abstractNumId w:val="10"/>
  </w:num>
  <w:num w:numId="4">
    <w:abstractNumId w:val="23"/>
  </w:num>
  <w:num w:numId="5">
    <w:abstractNumId w:val="31"/>
  </w:num>
  <w:num w:numId="6">
    <w:abstractNumId w:val="1"/>
  </w:num>
  <w:num w:numId="7">
    <w:abstractNumId w:val="25"/>
  </w:num>
  <w:num w:numId="8">
    <w:abstractNumId w:val="21"/>
  </w:num>
  <w:num w:numId="9">
    <w:abstractNumId w:val="4"/>
  </w:num>
  <w:num w:numId="10">
    <w:abstractNumId w:val="0"/>
  </w:num>
  <w:num w:numId="11">
    <w:abstractNumId w:val="20"/>
  </w:num>
  <w:num w:numId="12">
    <w:abstractNumId w:val="27"/>
  </w:num>
  <w:num w:numId="13">
    <w:abstractNumId w:val="27"/>
  </w:num>
  <w:num w:numId="14">
    <w:abstractNumId w:val="27"/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6"/>
  </w:num>
  <w:num w:numId="19">
    <w:abstractNumId w:val="18"/>
  </w:num>
  <w:num w:numId="20">
    <w:abstractNumId w:val="3"/>
  </w:num>
  <w:num w:numId="21">
    <w:abstractNumId w:val="8"/>
  </w:num>
  <w:num w:numId="22">
    <w:abstractNumId w:val="19"/>
  </w:num>
  <w:num w:numId="23">
    <w:abstractNumId w:val="5"/>
  </w:num>
  <w:num w:numId="24">
    <w:abstractNumId w:val="29"/>
  </w:num>
  <w:num w:numId="25">
    <w:abstractNumId w:val="6"/>
  </w:num>
  <w:num w:numId="26">
    <w:abstractNumId w:val="12"/>
  </w:num>
  <w:num w:numId="27">
    <w:abstractNumId w:val="15"/>
  </w:num>
  <w:num w:numId="28">
    <w:abstractNumId w:val="30"/>
  </w:num>
  <w:num w:numId="29">
    <w:abstractNumId w:val="32"/>
  </w:num>
  <w:num w:numId="30">
    <w:abstractNumId w:val="33"/>
  </w:num>
  <w:num w:numId="31">
    <w:abstractNumId w:val="7"/>
  </w:num>
  <w:num w:numId="32">
    <w:abstractNumId w:val="2"/>
  </w:num>
  <w:num w:numId="33">
    <w:abstractNumId w:val="17"/>
  </w:num>
  <w:num w:numId="34">
    <w:abstractNumId w:val="22"/>
  </w:num>
  <w:num w:numId="35">
    <w:abstractNumId w:val="13"/>
  </w:num>
  <w:num w:numId="36">
    <w:abstractNumId w:val="16"/>
  </w:num>
  <w:num w:numId="37">
    <w:abstractNumId w:val="28"/>
  </w:num>
  <w:num w:numId="38">
    <w:abstractNumId w:val="14"/>
  </w:num>
  <w:num w:numId="39">
    <w:abstractNumId w:val="9"/>
  </w:num>
  <w:num w:numId="40">
    <w:abstractNumId w:val="11"/>
  </w:num>
  <w:num w:numId="41">
    <w:abstractNumId w:val="34"/>
  </w:num>
  <w:num w:numId="42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40"/>
    <w:rsid w:val="0000066D"/>
    <w:rsid w:val="00000A59"/>
    <w:rsid w:val="00001567"/>
    <w:rsid w:val="0000216A"/>
    <w:rsid w:val="00002AEA"/>
    <w:rsid w:val="00005490"/>
    <w:rsid w:val="000102E9"/>
    <w:rsid w:val="000121B4"/>
    <w:rsid w:val="00012D1D"/>
    <w:rsid w:val="00013D52"/>
    <w:rsid w:val="0001422C"/>
    <w:rsid w:val="0001508B"/>
    <w:rsid w:val="0001527E"/>
    <w:rsid w:val="00015652"/>
    <w:rsid w:val="0001577D"/>
    <w:rsid w:val="00020330"/>
    <w:rsid w:val="000245F4"/>
    <w:rsid w:val="00026DCF"/>
    <w:rsid w:val="0002716A"/>
    <w:rsid w:val="000303EA"/>
    <w:rsid w:val="00030DD2"/>
    <w:rsid w:val="00031850"/>
    <w:rsid w:val="00033779"/>
    <w:rsid w:val="000348E2"/>
    <w:rsid w:val="0003745E"/>
    <w:rsid w:val="00037ED2"/>
    <w:rsid w:val="000404AF"/>
    <w:rsid w:val="00040ED7"/>
    <w:rsid w:val="0004458C"/>
    <w:rsid w:val="00044D53"/>
    <w:rsid w:val="000457B7"/>
    <w:rsid w:val="00047190"/>
    <w:rsid w:val="00054C20"/>
    <w:rsid w:val="00062DD4"/>
    <w:rsid w:val="000658D6"/>
    <w:rsid w:val="00065B84"/>
    <w:rsid w:val="00067FFD"/>
    <w:rsid w:val="00072A5C"/>
    <w:rsid w:val="0007463B"/>
    <w:rsid w:val="000766C0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978D5"/>
    <w:rsid w:val="000A3F8B"/>
    <w:rsid w:val="000A4262"/>
    <w:rsid w:val="000A661B"/>
    <w:rsid w:val="000A75F1"/>
    <w:rsid w:val="000B1716"/>
    <w:rsid w:val="000C0978"/>
    <w:rsid w:val="000C2DDF"/>
    <w:rsid w:val="000C3BAF"/>
    <w:rsid w:val="000C43BF"/>
    <w:rsid w:val="000D1389"/>
    <w:rsid w:val="000D2012"/>
    <w:rsid w:val="000D505C"/>
    <w:rsid w:val="000E00FF"/>
    <w:rsid w:val="000E2638"/>
    <w:rsid w:val="000E34AA"/>
    <w:rsid w:val="000E5D7E"/>
    <w:rsid w:val="000E7BB9"/>
    <w:rsid w:val="000F27F9"/>
    <w:rsid w:val="000F29BD"/>
    <w:rsid w:val="000F6C0C"/>
    <w:rsid w:val="0010257F"/>
    <w:rsid w:val="0010295E"/>
    <w:rsid w:val="00103690"/>
    <w:rsid w:val="00103E21"/>
    <w:rsid w:val="001047BD"/>
    <w:rsid w:val="00104C70"/>
    <w:rsid w:val="001055E1"/>
    <w:rsid w:val="001059EA"/>
    <w:rsid w:val="001069FD"/>
    <w:rsid w:val="00107758"/>
    <w:rsid w:val="00111C59"/>
    <w:rsid w:val="00114924"/>
    <w:rsid w:val="001168E6"/>
    <w:rsid w:val="00123B90"/>
    <w:rsid w:val="00125EE3"/>
    <w:rsid w:val="00127763"/>
    <w:rsid w:val="001312DF"/>
    <w:rsid w:val="00131856"/>
    <w:rsid w:val="00133384"/>
    <w:rsid w:val="00140EC7"/>
    <w:rsid w:val="00143555"/>
    <w:rsid w:val="00143D63"/>
    <w:rsid w:val="00152888"/>
    <w:rsid w:val="00152DCC"/>
    <w:rsid w:val="001536D2"/>
    <w:rsid w:val="00153B2C"/>
    <w:rsid w:val="00154BAC"/>
    <w:rsid w:val="001551DB"/>
    <w:rsid w:val="00155242"/>
    <w:rsid w:val="001570EA"/>
    <w:rsid w:val="0016170A"/>
    <w:rsid w:val="00161778"/>
    <w:rsid w:val="0016455F"/>
    <w:rsid w:val="001649B8"/>
    <w:rsid w:val="00165D04"/>
    <w:rsid w:val="00171AB2"/>
    <w:rsid w:val="00172ABD"/>
    <w:rsid w:val="00173644"/>
    <w:rsid w:val="001773F8"/>
    <w:rsid w:val="00181E4C"/>
    <w:rsid w:val="001835A5"/>
    <w:rsid w:val="00184A82"/>
    <w:rsid w:val="00184EEF"/>
    <w:rsid w:val="0018658E"/>
    <w:rsid w:val="00191376"/>
    <w:rsid w:val="00192088"/>
    <w:rsid w:val="00195583"/>
    <w:rsid w:val="00196A2A"/>
    <w:rsid w:val="001A08C8"/>
    <w:rsid w:val="001A5FE8"/>
    <w:rsid w:val="001A7E07"/>
    <w:rsid w:val="001B0E26"/>
    <w:rsid w:val="001B0F24"/>
    <w:rsid w:val="001B2090"/>
    <w:rsid w:val="001B24A4"/>
    <w:rsid w:val="001B251C"/>
    <w:rsid w:val="001B429A"/>
    <w:rsid w:val="001B4FD8"/>
    <w:rsid w:val="001B5504"/>
    <w:rsid w:val="001B6E43"/>
    <w:rsid w:val="001B7EEE"/>
    <w:rsid w:val="001C41BF"/>
    <w:rsid w:val="001D0AB0"/>
    <w:rsid w:val="001D1600"/>
    <w:rsid w:val="001D2BA8"/>
    <w:rsid w:val="001D529D"/>
    <w:rsid w:val="001D5EC5"/>
    <w:rsid w:val="001D674E"/>
    <w:rsid w:val="001D738A"/>
    <w:rsid w:val="001D7601"/>
    <w:rsid w:val="001D760E"/>
    <w:rsid w:val="001E2850"/>
    <w:rsid w:val="001E35E2"/>
    <w:rsid w:val="001E504B"/>
    <w:rsid w:val="001E64AE"/>
    <w:rsid w:val="001E6819"/>
    <w:rsid w:val="001F3F21"/>
    <w:rsid w:val="001F4236"/>
    <w:rsid w:val="001F577D"/>
    <w:rsid w:val="001F6F95"/>
    <w:rsid w:val="001F79EF"/>
    <w:rsid w:val="002023A4"/>
    <w:rsid w:val="00203290"/>
    <w:rsid w:val="00207B62"/>
    <w:rsid w:val="00210049"/>
    <w:rsid w:val="00210B9B"/>
    <w:rsid w:val="00214110"/>
    <w:rsid w:val="00214965"/>
    <w:rsid w:val="00217E53"/>
    <w:rsid w:val="0022287E"/>
    <w:rsid w:val="002254CA"/>
    <w:rsid w:val="00225AB4"/>
    <w:rsid w:val="002301F8"/>
    <w:rsid w:val="00230AF6"/>
    <w:rsid w:val="00230CFD"/>
    <w:rsid w:val="00231395"/>
    <w:rsid w:val="00231533"/>
    <w:rsid w:val="002318BA"/>
    <w:rsid w:val="0024029B"/>
    <w:rsid w:val="00241449"/>
    <w:rsid w:val="002414D7"/>
    <w:rsid w:val="00245FA8"/>
    <w:rsid w:val="00246B6A"/>
    <w:rsid w:val="00246EBF"/>
    <w:rsid w:val="00247590"/>
    <w:rsid w:val="00247E26"/>
    <w:rsid w:val="0025353E"/>
    <w:rsid w:val="00253B34"/>
    <w:rsid w:val="00253B99"/>
    <w:rsid w:val="00256BD6"/>
    <w:rsid w:val="00260CA2"/>
    <w:rsid w:val="00261491"/>
    <w:rsid w:val="00262B93"/>
    <w:rsid w:val="00265A78"/>
    <w:rsid w:val="00265F2B"/>
    <w:rsid w:val="00266A97"/>
    <w:rsid w:val="00267049"/>
    <w:rsid w:val="00273035"/>
    <w:rsid w:val="00276B5D"/>
    <w:rsid w:val="002776B0"/>
    <w:rsid w:val="00281AA9"/>
    <w:rsid w:val="00281AE7"/>
    <w:rsid w:val="002917E9"/>
    <w:rsid w:val="002918CF"/>
    <w:rsid w:val="00294EA7"/>
    <w:rsid w:val="002A0E6B"/>
    <w:rsid w:val="002A1ABC"/>
    <w:rsid w:val="002A4276"/>
    <w:rsid w:val="002A496D"/>
    <w:rsid w:val="002A54FB"/>
    <w:rsid w:val="002A6B9B"/>
    <w:rsid w:val="002A7937"/>
    <w:rsid w:val="002B1197"/>
    <w:rsid w:val="002B5752"/>
    <w:rsid w:val="002B7D0E"/>
    <w:rsid w:val="002C06F8"/>
    <w:rsid w:val="002C086D"/>
    <w:rsid w:val="002C10A2"/>
    <w:rsid w:val="002C167F"/>
    <w:rsid w:val="002C1948"/>
    <w:rsid w:val="002C4AE6"/>
    <w:rsid w:val="002C5D00"/>
    <w:rsid w:val="002C689D"/>
    <w:rsid w:val="002D19B8"/>
    <w:rsid w:val="002D4A8D"/>
    <w:rsid w:val="002E1214"/>
    <w:rsid w:val="002E2538"/>
    <w:rsid w:val="002E31BA"/>
    <w:rsid w:val="002F0300"/>
    <w:rsid w:val="002F1704"/>
    <w:rsid w:val="002F19D0"/>
    <w:rsid w:val="002F2E9A"/>
    <w:rsid w:val="002F3F7F"/>
    <w:rsid w:val="002F49DD"/>
    <w:rsid w:val="002F53B9"/>
    <w:rsid w:val="002F60E0"/>
    <w:rsid w:val="002F61CB"/>
    <w:rsid w:val="0030236C"/>
    <w:rsid w:val="00302CD8"/>
    <w:rsid w:val="003033C9"/>
    <w:rsid w:val="003065E1"/>
    <w:rsid w:val="003076DD"/>
    <w:rsid w:val="00311FC2"/>
    <w:rsid w:val="00312CC9"/>
    <w:rsid w:val="0031508A"/>
    <w:rsid w:val="00316FCE"/>
    <w:rsid w:val="0032033F"/>
    <w:rsid w:val="0032307A"/>
    <w:rsid w:val="00324163"/>
    <w:rsid w:val="00324E6A"/>
    <w:rsid w:val="0032508E"/>
    <w:rsid w:val="00325D29"/>
    <w:rsid w:val="00326A0A"/>
    <w:rsid w:val="00332BB4"/>
    <w:rsid w:val="00332CF5"/>
    <w:rsid w:val="00335931"/>
    <w:rsid w:val="00345F01"/>
    <w:rsid w:val="003462C3"/>
    <w:rsid w:val="00354519"/>
    <w:rsid w:val="003562B1"/>
    <w:rsid w:val="00360416"/>
    <w:rsid w:val="00360F6C"/>
    <w:rsid w:val="0036204D"/>
    <w:rsid w:val="00362BE9"/>
    <w:rsid w:val="00363134"/>
    <w:rsid w:val="00363962"/>
    <w:rsid w:val="00364F0B"/>
    <w:rsid w:val="00364F8C"/>
    <w:rsid w:val="00367730"/>
    <w:rsid w:val="00367A3A"/>
    <w:rsid w:val="00370491"/>
    <w:rsid w:val="00372DB8"/>
    <w:rsid w:val="003772A1"/>
    <w:rsid w:val="0037758C"/>
    <w:rsid w:val="003812C6"/>
    <w:rsid w:val="0038434A"/>
    <w:rsid w:val="0038652B"/>
    <w:rsid w:val="003914DF"/>
    <w:rsid w:val="0039233A"/>
    <w:rsid w:val="003938BC"/>
    <w:rsid w:val="00393E2F"/>
    <w:rsid w:val="0039477B"/>
    <w:rsid w:val="00396973"/>
    <w:rsid w:val="0039742F"/>
    <w:rsid w:val="003A3371"/>
    <w:rsid w:val="003A3531"/>
    <w:rsid w:val="003A72E8"/>
    <w:rsid w:val="003A794A"/>
    <w:rsid w:val="003B028A"/>
    <w:rsid w:val="003B5CFD"/>
    <w:rsid w:val="003C2C86"/>
    <w:rsid w:val="003C5F60"/>
    <w:rsid w:val="003D0DF4"/>
    <w:rsid w:val="003D193B"/>
    <w:rsid w:val="003D2BB6"/>
    <w:rsid w:val="003D3940"/>
    <w:rsid w:val="003D46AF"/>
    <w:rsid w:val="003D50A0"/>
    <w:rsid w:val="003D6704"/>
    <w:rsid w:val="003D791A"/>
    <w:rsid w:val="003D7AA0"/>
    <w:rsid w:val="003E06C4"/>
    <w:rsid w:val="003E0EE1"/>
    <w:rsid w:val="003E4895"/>
    <w:rsid w:val="003E4B3D"/>
    <w:rsid w:val="003E5C4F"/>
    <w:rsid w:val="003F01C0"/>
    <w:rsid w:val="003F2A73"/>
    <w:rsid w:val="003F3CD7"/>
    <w:rsid w:val="003F3DA0"/>
    <w:rsid w:val="003F4171"/>
    <w:rsid w:val="003F43BA"/>
    <w:rsid w:val="003F73AF"/>
    <w:rsid w:val="00401DE1"/>
    <w:rsid w:val="004025D6"/>
    <w:rsid w:val="00402E24"/>
    <w:rsid w:val="00403209"/>
    <w:rsid w:val="004047E7"/>
    <w:rsid w:val="00404943"/>
    <w:rsid w:val="00404DE1"/>
    <w:rsid w:val="00411461"/>
    <w:rsid w:val="00411CE9"/>
    <w:rsid w:val="004126C3"/>
    <w:rsid w:val="00412F26"/>
    <w:rsid w:val="00414D62"/>
    <w:rsid w:val="004154B7"/>
    <w:rsid w:val="00415BE5"/>
    <w:rsid w:val="004175C5"/>
    <w:rsid w:val="00417F5E"/>
    <w:rsid w:val="00422534"/>
    <w:rsid w:val="00425565"/>
    <w:rsid w:val="004259FD"/>
    <w:rsid w:val="0042765D"/>
    <w:rsid w:val="00427B52"/>
    <w:rsid w:val="00427B8B"/>
    <w:rsid w:val="00427E17"/>
    <w:rsid w:val="00431566"/>
    <w:rsid w:val="00433167"/>
    <w:rsid w:val="0043603E"/>
    <w:rsid w:val="004429A6"/>
    <w:rsid w:val="004467EF"/>
    <w:rsid w:val="00447682"/>
    <w:rsid w:val="00453176"/>
    <w:rsid w:val="004533EF"/>
    <w:rsid w:val="004601B4"/>
    <w:rsid w:val="00462780"/>
    <w:rsid w:val="004629F8"/>
    <w:rsid w:val="004709AE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A076B"/>
    <w:rsid w:val="004A1199"/>
    <w:rsid w:val="004A1651"/>
    <w:rsid w:val="004A465F"/>
    <w:rsid w:val="004A4929"/>
    <w:rsid w:val="004B1410"/>
    <w:rsid w:val="004B2123"/>
    <w:rsid w:val="004B25E5"/>
    <w:rsid w:val="004B2C19"/>
    <w:rsid w:val="004B2FB2"/>
    <w:rsid w:val="004B51F6"/>
    <w:rsid w:val="004C194A"/>
    <w:rsid w:val="004C2028"/>
    <w:rsid w:val="004C3063"/>
    <w:rsid w:val="004C4137"/>
    <w:rsid w:val="004C4974"/>
    <w:rsid w:val="004C4A75"/>
    <w:rsid w:val="004C5A3B"/>
    <w:rsid w:val="004C5E75"/>
    <w:rsid w:val="004D42B5"/>
    <w:rsid w:val="004D54BD"/>
    <w:rsid w:val="004E26C7"/>
    <w:rsid w:val="004E4585"/>
    <w:rsid w:val="004E51C4"/>
    <w:rsid w:val="004E6DDF"/>
    <w:rsid w:val="004F23DA"/>
    <w:rsid w:val="004F2590"/>
    <w:rsid w:val="004F6F13"/>
    <w:rsid w:val="00511F8E"/>
    <w:rsid w:val="0051209E"/>
    <w:rsid w:val="005127C0"/>
    <w:rsid w:val="005162DD"/>
    <w:rsid w:val="00516A61"/>
    <w:rsid w:val="00517F20"/>
    <w:rsid w:val="005279F7"/>
    <w:rsid w:val="00530E41"/>
    <w:rsid w:val="00530EF7"/>
    <w:rsid w:val="0053195D"/>
    <w:rsid w:val="00531AAE"/>
    <w:rsid w:val="0053438E"/>
    <w:rsid w:val="00537C8A"/>
    <w:rsid w:val="00541D94"/>
    <w:rsid w:val="00541FC9"/>
    <w:rsid w:val="005424AC"/>
    <w:rsid w:val="005442C6"/>
    <w:rsid w:val="0054449B"/>
    <w:rsid w:val="0054632D"/>
    <w:rsid w:val="00546A05"/>
    <w:rsid w:val="00546D90"/>
    <w:rsid w:val="00547075"/>
    <w:rsid w:val="00551E1A"/>
    <w:rsid w:val="0055261E"/>
    <w:rsid w:val="005527D9"/>
    <w:rsid w:val="0055486E"/>
    <w:rsid w:val="00562C23"/>
    <w:rsid w:val="00563398"/>
    <w:rsid w:val="00564C8B"/>
    <w:rsid w:val="00567155"/>
    <w:rsid w:val="005738B3"/>
    <w:rsid w:val="00573926"/>
    <w:rsid w:val="00574414"/>
    <w:rsid w:val="0057559C"/>
    <w:rsid w:val="00575A9F"/>
    <w:rsid w:val="0057730B"/>
    <w:rsid w:val="00585102"/>
    <w:rsid w:val="00586703"/>
    <w:rsid w:val="0059197C"/>
    <w:rsid w:val="005950EB"/>
    <w:rsid w:val="005A156B"/>
    <w:rsid w:val="005A2196"/>
    <w:rsid w:val="005A4616"/>
    <w:rsid w:val="005A74F0"/>
    <w:rsid w:val="005B20A2"/>
    <w:rsid w:val="005B4D2E"/>
    <w:rsid w:val="005B5D9E"/>
    <w:rsid w:val="005B7CC9"/>
    <w:rsid w:val="005C0664"/>
    <w:rsid w:val="005C235A"/>
    <w:rsid w:val="005C3654"/>
    <w:rsid w:val="005C61B2"/>
    <w:rsid w:val="005C6645"/>
    <w:rsid w:val="005C6C2B"/>
    <w:rsid w:val="005C6E4B"/>
    <w:rsid w:val="005D0843"/>
    <w:rsid w:val="005D7290"/>
    <w:rsid w:val="005E1B9F"/>
    <w:rsid w:val="005E6458"/>
    <w:rsid w:val="005E684A"/>
    <w:rsid w:val="005F0189"/>
    <w:rsid w:val="005F1597"/>
    <w:rsid w:val="005F1B1D"/>
    <w:rsid w:val="005F3E4E"/>
    <w:rsid w:val="005F622A"/>
    <w:rsid w:val="0060479D"/>
    <w:rsid w:val="0060544B"/>
    <w:rsid w:val="006058D0"/>
    <w:rsid w:val="00610DC9"/>
    <w:rsid w:val="00614888"/>
    <w:rsid w:val="006211F3"/>
    <w:rsid w:val="0062199D"/>
    <w:rsid w:val="00623D42"/>
    <w:rsid w:val="00625607"/>
    <w:rsid w:val="00627AEA"/>
    <w:rsid w:val="00631153"/>
    <w:rsid w:val="0063274D"/>
    <w:rsid w:val="00641C12"/>
    <w:rsid w:val="006429AD"/>
    <w:rsid w:val="006450EC"/>
    <w:rsid w:val="006476A8"/>
    <w:rsid w:val="0065196B"/>
    <w:rsid w:val="00653223"/>
    <w:rsid w:val="0065495E"/>
    <w:rsid w:val="00655997"/>
    <w:rsid w:val="00663DA3"/>
    <w:rsid w:val="006679A2"/>
    <w:rsid w:val="006716F5"/>
    <w:rsid w:val="006721CD"/>
    <w:rsid w:val="0067256C"/>
    <w:rsid w:val="00673D01"/>
    <w:rsid w:val="00682EBE"/>
    <w:rsid w:val="00684468"/>
    <w:rsid w:val="0068599F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A3094"/>
    <w:rsid w:val="006A7A46"/>
    <w:rsid w:val="006B075A"/>
    <w:rsid w:val="006B1105"/>
    <w:rsid w:val="006B3F7B"/>
    <w:rsid w:val="006B4E79"/>
    <w:rsid w:val="006B689C"/>
    <w:rsid w:val="006B7A52"/>
    <w:rsid w:val="006C3CD5"/>
    <w:rsid w:val="006C4744"/>
    <w:rsid w:val="006C5689"/>
    <w:rsid w:val="006C6E57"/>
    <w:rsid w:val="006D322F"/>
    <w:rsid w:val="006D3293"/>
    <w:rsid w:val="006D4284"/>
    <w:rsid w:val="006D7EEF"/>
    <w:rsid w:val="006E0457"/>
    <w:rsid w:val="006E1567"/>
    <w:rsid w:val="006E3163"/>
    <w:rsid w:val="006E496D"/>
    <w:rsid w:val="006E6E38"/>
    <w:rsid w:val="006E7E57"/>
    <w:rsid w:val="006F1C15"/>
    <w:rsid w:val="006F2247"/>
    <w:rsid w:val="006F3D82"/>
    <w:rsid w:val="006F3EFE"/>
    <w:rsid w:val="00702C35"/>
    <w:rsid w:val="00703AA8"/>
    <w:rsid w:val="00703BE8"/>
    <w:rsid w:val="00704EF1"/>
    <w:rsid w:val="007055F4"/>
    <w:rsid w:val="00706B88"/>
    <w:rsid w:val="0070736D"/>
    <w:rsid w:val="00711F5B"/>
    <w:rsid w:val="00713ACB"/>
    <w:rsid w:val="007200EA"/>
    <w:rsid w:val="00723483"/>
    <w:rsid w:val="007249D1"/>
    <w:rsid w:val="00726311"/>
    <w:rsid w:val="0072770E"/>
    <w:rsid w:val="00727C9E"/>
    <w:rsid w:val="00732366"/>
    <w:rsid w:val="00733D05"/>
    <w:rsid w:val="00734D52"/>
    <w:rsid w:val="00735288"/>
    <w:rsid w:val="0073771C"/>
    <w:rsid w:val="00740427"/>
    <w:rsid w:val="00740E4D"/>
    <w:rsid w:val="00743B1E"/>
    <w:rsid w:val="00750E14"/>
    <w:rsid w:val="00751A0D"/>
    <w:rsid w:val="007523EF"/>
    <w:rsid w:val="0075320E"/>
    <w:rsid w:val="007551AB"/>
    <w:rsid w:val="007551ED"/>
    <w:rsid w:val="00756A4C"/>
    <w:rsid w:val="0076126E"/>
    <w:rsid w:val="007662A8"/>
    <w:rsid w:val="007715BA"/>
    <w:rsid w:val="00772413"/>
    <w:rsid w:val="00774C74"/>
    <w:rsid w:val="00775361"/>
    <w:rsid w:val="00776718"/>
    <w:rsid w:val="00777663"/>
    <w:rsid w:val="00780A81"/>
    <w:rsid w:val="00783170"/>
    <w:rsid w:val="00785EF7"/>
    <w:rsid w:val="0079000B"/>
    <w:rsid w:val="00793BC3"/>
    <w:rsid w:val="00793DD3"/>
    <w:rsid w:val="007951B9"/>
    <w:rsid w:val="007A1C81"/>
    <w:rsid w:val="007A1E13"/>
    <w:rsid w:val="007A2921"/>
    <w:rsid w:val="007A484C"/>
    <w:rsid w:val="007A71D8"/>
    <w:rsid w:val="007A74C3"/>
    <w:rsid w:val="007B129E"/>
    <w:rsid w:val="007B1C98"/>
    <w:rsid w:val="007B1F8F"/>
    <w:rsid w:val="007B2638"/>
    <w:rsid w:val="007B3C26"/>
    <w:rsid w:val="007C0535"/>
    <w:rsid w:val="007C0A81"/>
    <w:rsid w:val="007C0BB8"/>
    <w:rsid w:val="007C1281"/>
    <w:rsid w:val="007C34CD"/>
    <w:rsid w:val="007C4865"/>
    <w:rsid w:val="007C576C"/>
    <w:rsid w:val="007C61B2"/>
    <w:rsid w:val="007D358F"/>
    <w:rsid w:val="007D37F4"/>
    <w:rsid w:val="007D61F9"/>
    <w:rsid w:val="007D64E4"/>
    <w:rsid w:val="007D72EB"/>
    <w:rsid w:val="007E5130"/>
    <w:rsid w:val="007E63C2"/>
    <w:rsid w:val="007F2231"/>
    <w:rsid w:val="007F230D"/>
    <w:rsid w:val="007F2782"/>
    <w:rsid w:val="007F51F2"/>
    <w:rsid w:val="007F55FE"/>
    <w:rsid w:val="007F6A50"/>
    <w:rsid w:val="00800514"/>
    <w:rsid w:val="008010B5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16C42"/>
    <w:rsid w:val="0082317D"/>
    <w:rsid w:val="00823816"/>
    <w:rsid w:val="00827B9E"/>
    <w:rsid w:val="008311F3"/>
    <w:rsid w:val="00833F8B"/>
    <w:rsid w:val="00834B34"/>
    <w:rsid w:val="00836935"/>
    <w:rsid w:val="00837ECD"/>
    <w:rsid w:val="0084017A"/>
    <w:rsid w:val="008425C4"/>
    <w:rsid w:val="00843F27"/>
    <w:rsid w:val="00844232"/>
    <w:rsid w:val="00844759"/>
    <w:rsid w:val="00844A58"/>
    <w:rsid w:val="00844EE2"/>
    <w:rsid w:val="00847B20"/>
    <w:rsid w:val="00856200"/>
    <w:rsid w:val="008637A9"/>
    <w:rsid w:val="008645D4"/>
    <w:rsid w:val="008656BA"/>
    <w:rsid w:val="00866482"/>
    <w:rsid w:val="00866999"/>
    <w:rsid w:val="00866D60"/>
    <w:rsid w:val="008703FA"/>
    <w:rsid w:val="00870874"/>
    <w:rsid w:val="0087572E"/>
    <w:rsid w:val="00875C62"/>
    <w:rsid w:val="00875D0F"/>
    <w:rsid w:val="00875DE3"/>
    <w:rsid w:val="008762C9"/>
    <w:rsid w:val="008771E6"/>
    <w:rsid w:val="00877C6B"/>
    <w:rsid w:val="00883294"/>
    <w:rsid w:val="00883E2E"/>
    <w:rsid w:val="00887FC8"/>
    <w:rsid w:val="0089209A"/>
    <w:rsid w:val="00893E46"/>
    <w:rsid w:val="0089768A"/>
    <w:rsid w:val="008A34AD"/>
    <w:rsid w:val="008A483D"/>
    <w:rsid w:val="008B0A3B"/>
    <w:rsid w:val="008B0DF5"/>
    <w:rsid w:val="008B1345"/>
    <w:rsid w:val="008B25D6"/>
    <w:rsid w:val="008B76E9"/>
    <w:rsid w:val="008C0290"/>
    <w:rsid w:val="008C3053"/>
    <w:rsid w:val="008C38E4"/>
    <w:rsid w:val="008C3ADB"/>
    <w:rsid w:val="008C6338"/>
    <w:rsid w:val="008C665C"/>
    <w:rsid w:val="008D06E4"/>
    <w:rsid w:val="008D1B4F"/>
    <w:rsid w:val="008D46F1"/>
    <w:rsid w:val="008D53F7"/>
    <w:rsid w:val="008D7450"/>
    <w:rsid w:val="008E0FAE"/>
    <w:rsid w:val="008E1645"/>
    <w:rsid w:val="008E2991"/>
    <w:rsid w:val="008E5112"/>
    <w:rsid w:val="008E55E0"/>
    <w:rsid w:val="008E7074"/>
    <w:rsid w:val="008F480A"/>
    <w:rsid w:val="008F7392"/>
    <w:rsid w:val="008F7B6C"/>
    <w:rsid w:val="0090038B"/>
    <w:rsid w:val="00900C6B"/>
    <w:rsid w:val="0090344E"/>
    <w:rsid w:val="00905324"/>
    <w:rsid w:val="009074D5"/>
    <w:rsid w:val="00917BB6"/>
    <w:rsid w:val="00920D1B"/>
    <w:rsid w:val="00926B0D"/>
    <w:rsid w:val="00926B38"/>
    <w:rsid w:val="009277AA"/>
    <w:rsid w:val="00931DB8"/>
    <w:rsid w:val="00933437"/>
    <w:rsid w:val="009349A7"/>
    <w:rsid w:val="009375FE"/>
    <w:rsid w:val="00942087"/>
    <w:rsid w:val="00945891"/>
    <w:rsid w:val="0094633E"/>
    <w:rsid w:val="00946AEC"/>
    <w:rsid w:val="00947BC0"/>
    <w:rsid w:val="0095018F"/>
    <w:rsid w:val="009505CC"/>
    <w:rsid w:val="00955CE0"/>
    <w:rsid w:val="009567E0"/>
    <w:rsid w:val="00956905"/>
    <w:rsid w:val="00956D3B"/>
    <w:rsid w:val="00960A7C"/>
    <w:rsid w:val="00960DA8"/>
    <w:rsid w:val="009631EF"/>
    <w:rsid w:val="00966EF8"/>
    <w:rsid w:val="0097168E"/>
    <w:rsid w:val="00971739"/>
    <w:rsid w:val="00972499"/>
    <w:rsid w:val="009732FF"/>
    <w:rsid w:val="009764BB"/>
    <w:rsid w:val="009774F4"/>
    <w:rsid w:val="009827A2"/>
    <w:rsid w:val="00982F2A"/>
    <w:rsid w:val="00984D4B"/>
    <w:rsid w:val="00991657"/>
    <w:rsid w:val="00994704"/>
    <w:rsid w:val="0099665A"/>
    <w:rsid w:val="00997C05"/>
    <w:rsid w:val="00997CFB"/>
    <w:rsid w:val="009B010B"/>
    <w:rsid w:val="009B3405"/>
    <w:rsid w:val="009B3423"/>
    <w:rsid w:val="009B7A67"/>
    <w:rsid w:val="009C0CB8"/>
    <w:rsid w:val="009C1B8B"/>
    <w:rsid w:val="009C6712"/>
    <w:rsid w:val="009D0E58"/>
    <w:rsid w:val="009D3B00"/>
    <w:rsid w:val="009E04C8"/>
    <w:rsid w:val="009E0748"/>
    <w:rsid w:val="009E422F"/>
    <w:rsid w:val="009E4A57"/>
    <w:rsid w:val="009E77B4"/>
    <w:rsid w:val="009F003E"/>
    <w:rsid w:val="009F1A0C"/>
    <w:rsid w:val="009F5370"/>
    <w:rsid w:val="009F5460"/>
    <w:rsid w:val="009F6382"/>
    <w:rsid w:val="009F6A04"/>
    <w:rsid w:val="009F6E7F"/>
    <w:rsid w:val="00A00E65"/>
    <w:rsid w:val="00A03C94"/>
    <w:rsid w:val="00A129C8"/>
    <w:rsid w:val="00A13AF1"/>
    <w:rsid w:val="00A147B5"/>
    <w:rsid w:val="00A21FD8"/>
    <w:rsid w:val="00A26880"/>
    <w:rsid w:val="00A27398"/>
    <w:rsid w:val="00A30267"/>
    <w:rsid w:val="00A303B6"/>
    <w:rsid w:val="00A37EF4"/>
    <w:rsid w:val="00A42BDC"/>
    <w:rsid w:val="00A451D8"/>
    <w:rsid w:val="00A45646"/>
    <w:rsid w:val="00A46837"/>
    <w:rsid w:val="00A4754F"/>
    <w:rsid w:val="00A47AEC"/>
    <w:rsid w:val="00A47ED1"/>
    <w:rsid w:val="00A50A85"/>
    <w:rsid w:val="00A51139"/>
    <w:rsid w:val="00A55B48"/>
    <w:rsid w:val="00A55F21"/>
    <w:rsid w:val="00A57DC1"/>
    <w:rsid w:val="00A61452"/>
    <w:rsid w:val="00A62583"/>
    <w:rsid w:val="00A6384B"/>
    <w:rsid w:val="00A64FAA"/>
    <w:rsid w:val="00A663E2"/>
    <w:rsid w:val="00A72B7B"/>
    <w:rsid w:val="00A72EBD"/>
    <w:rsid w:val="00A730CC"/>
    <w:rsid w:val="00A77823"/>
    <w:rsid w:val="00A77A30"/>
    <w:rsid w:val="00A77AA1"/>
    <w:rsid w:val="00A82F99"/>
    <w:rsid w:val="00A85319"/>
    <w:rsid w:val="00A86788"/>
    <w:rsid w:val="00A87121"/>
    <w:rsid w:val="00A9089D"/>
    <w:rsid w:val="00A937ED"/>
    <w:rsid w:val="00AA2F71"/>
    <w:rsid w:val="00AA41B5"/>
    <w:rsid w:val="00AA70D2"/>
    <w:rsid w:val="00AA7415"/>
    <w:rsid w:val="00AB03A2"/>
    <w:rsid w:val="00AB129E"/>
    <w:rsid w:val="00AB1824"/>
    <w:rsid w:val="00AB22F0"/>
    <w:rsid w:val="00AB395B"/>
    <w:rsid w:val="00AC37DA"/>
    <w:rsid w:val="00AC4381"/>
    <w:rsid w:val="00AD0F31"/>
    <w:rsid w:val="00AD1AC8"/>
    <w:rsid w:val="00AD1B1C"/>
    <w:rsid w:val="00AD6169"/>
    <w:rsid w:val="00AD6C46"/>
    <w:rsid w:val="00AD7B9E"/>
    <w:rsid w:val="00AE3DEF"/>
    <w:rsid w:val="00AE3EE4"/>
    <w:rsid w:val="00AE5879"/>
    <w:rsid w:val="00AF0CF2"/>
    <w:rsid w:val="00AF3345"/>
    <w:rsid w:val="00AF6CA0"/>
    <w:rsid w:val="00B019AE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0619"/>
    <w:rsid w:val="00B31996"/>
    <w:rsid w:val="00B34BE4"/>
    <w:rsid w:val="00B368A3"/>
    <w:rsid w:val="00B40AED"/>
    <w:rsid w:val="00B424BA"/>
    <w:rsid w:val="00B461B8"/>
    <w:rsid w:val="00B509D7"/>
    <w:rsid w:val="00B50C8C"/>
    <w:rsid w:val="00B51EA9"/>
    <w:rsid w:val="00B52301"/>
    <w:rsid w:val="00B53FF8"/>
    <w:rsid w:val="00B56520"/>
    <w:rsid w:val="00B64C79"/>
    <w:rsid w:val="00B65003"/>
    <w:rsid w:val="00B65593"/>
    <w:rsid w:val="00B65B35"/>
    <w:rsid w:val="00B76174"/>
    <w:rsid w:val="00B767B3"/>
    <w:rsid w:val="00B7686E"/>
    <w:rsid w:val="00B80514"/>
    <w:rsid w:val="00B805EA"/>
    <w:rsid w:val="00B8485D"/>
    <w:rsid w:val="00B8545E"/>
    <w:rsid w:val="00B85E42"/>
    <w:rsid w:val="00B86BB6"/>
    <w:rsid w:val="00B8725F"/>
    <w:rsid w:val="00B90FDA"/>
    <w:rsid w:val="00B92132"/>
    <w:rsid w:val="00B926BF"/>
    <w:rsid w:val="00B92A52"/>
    <w:rsid w:val="00B97089"/>
    <w:rsid w:val="00BA11BE"/>
    <w:rsid w:val="00BA1DBB"/>
    <w:rsid w:val="00BA282C"/>
    <w:rsid w:val="00BA4D80"/>
    <w:rsid w:val="00BB1019"/>
    <w:rsid w:val="00BB1522"/>
    <w:rsid w:val="00BC1DDD"/>
    <w:rsid w:val="00BC2ADF"/>
    <w:rsid w:val="00BC3E25"/>
    <w:rsid w:val="00BC3F46"/>
    <w:rsid w:val="00BC5E1B"/>
    <w:rsid w:val="00BD0551"/>
    <w:rsid w:val="00BD1333"/>
    <w:rsid w:val="00BD18EB"/>
    <w:rsid w:val="00BD25FA"/>
    <w:rsid w:val="00BD64FF"/>
    <w:rsid w:val="00BD6597"/>
    <w:rsid w:val="00BD7016"/>
    <w:rsid w:val="00BD7F30"/>
    <w:rsid w:val="00BE1107"/>
    <w:rsid w:val="00BE2291"/>
    <w:rsid w:val="00BE35C1"/>
    <w:rsid w:val="00BF183F"/>
    <w:rsid w:val="00BF2AF5"/>
    <w:rsid w:val="00BF6245"/>
    <w:rsid w:val="00BF7E7E"/>
    <w:rsid w:val="00C00BD5"/>
    <w:rsid w:val="00C02011"/>
    <w:rsid w:val="00C02ED5"/>
    <w:rsid w:val="00C04449"/>
    <w:rsid w:val="00C052BF"/>
    <w:rsid w:val="00C05ADA"/>
    <w:rsid w:val="00C07979"/>
    <w:rsid w:val="00C106E6"/>
    <w:rsid w:val="00C1304E"/>
    <w:rsid w:val="00C15BDF"/>
    <w:rsid w:val="00C2227A"/>
    <w:rsid w:val="00C246BD"/>
    <w:rsid w:val="00C25EAF"/>
    <w:rsid w:val="00C26F11"/>
    <w:rsid w:val="00C33746"/>
    <w:rsid w:val="00C33C66"/>
    <w:rsid w:val="00C35148"/>
    <w:rsid w:val="00C35FAA"/>
    <w:rsid w:val="00C40CD0"/>
    <w:rsid w:val="00C42615"/>
    <w:rsid w:val="00C4371E"/>
    <w:rsid w:val="00C442E5"/>
    <w:rsid w:val="00C452ED"/>
    <w:rsid w:val="00C46B15"/>
    <w:rsid w:val="00C46FD7"/>
    <w:rsid w:val="00C5224A"/>
    <w:rsid w:val="00C52F73"/>
    <w:rsid w:val="00C52FCF"/>
    <w:rsid w:val="00C53071"/>
    <w:rsid w:val="00C5349B"/>
    <w:rsid w:val="00C53AC7"/>
    <w:rsid w:val="00C559E8"/>
    <w:rsid w:val="00C57722"/>
    <w:rsid w:val="00C57D5C"/>
    <w:rsid w:val="00C62C64"/>
    <w:rsid w:val="00C702C5"/>
    <w:rsid w:val="00C75A91"/>
    <w:rsid w:val="00C77B15"/>
    <w:rsid w:val="00C82ADB"/>
    <w:rsid w:val="00C83CE7"/>
    <w:rsid w:val="00C8603B"/>
    <w:rsid w:val="00C863A8"/>
    <w:rsid w:val="00C87A66"/>
    <w:rsid w:val="00C90687"/>
    <w:rsid w:val="00C9186F"/>
    <w:rsid w:val="00C928F5"/>
    <w:rsid w:val="00C930F0"/>
    <w:rsid w:val="00CA07E9"/>
    <w:rsid w:val="00CA1255"/>
    <w:rsid w:val="00CA4BE7"/>
    <w:rsid w:val="00CB05DD"/>
    <w:rsid w:val="00CB11E6"/>
    <w:rsid w:val="00CB3932"/>
    <w:rsid w:val="00CB3EBD"/>
    <w:rsid w:val="00CB43CE"/>
    <w:rsid w:val="00CB6EE8"/>
    <w:rsid w:val="00CC0B03"/>
    <w:rsid w:val="00CC43D5"/>
    <w:rsid w:val="00CC66B0"/>
    <w:rsid w:val="00CD0689"/>
    <w:rsid w:val="00CD2E44"/>
    <w:rsid w:val="00CD2FF7"/>
    <w:rsid w:val="00CD59D2"/>
    <w:rsid w:val="00CD602C"/>
    <w:rsid w:val="00CE051F"/>
    <w:rsid w:val="00CE5CE9"/>
    <w:rsid w:val="00CF269F"/>
    <w:rsid w:val="00CF308D"/>
    <w:rsid w:val="00D002B9"/>
    <w:rsid w:val="00D037BC"/>
    <w:rsid w:val="00D054AE"/>
    <w:rsid w:val="00D06613"/>
    <w:rsid w:val="00D07C4A"/>
    <w:rsid w:val="00D07D19"/>
    <w:rsid w:val="00D1190C"/>
    <w:rsid w:val="00D1331C"/>
    <w:rsid w:val="00D16D66"/>
    <w:rsid w:val="00D16E1C"/>
    <w:rsid w:val="00D20D78"/>
    <w:rsid w:val="00D22A36"/>
    <w:rsid w:val="00D25D05"/>
    <w:rsid w:val="00D26057"/>
    <w:rsid w:val="00D33130"/>
    <w:rsid w:val="00D370C7"/>
    <w:rsid w:val="00D4094F"/>
    <w:rsid w:val="00D41464"/>
    <w:rsid w:val="00D435D1"/>
    <w:rsid w:val="00D4416A"/>
    <w:rsid w:val="00D50454"/>
    <w:rsid w:val="00D5444B"/>
    <w:rsid w:val="00D54A60"/>
    <w:rsid w:val="00D552E9"/>
    <w:rsid w:val="00D55C25"/>
    <w:rsid w:val="00D62915"/>
    <w:rsid w:val="00D66011"/>
    <w:rsid w:val="00D6740A"/>
    <w:rsid w:val="00D677AC"/>
    <w:rsid w:val="00D719B3"/>
    <w:rsid w:val="00D777DB"/>
    <w:rsid w:val="00D77AD1"/>
    <w:rsid w:val="00D83C87"/>
    <w:rsid w:val="00D842F5"/>
    <w:rsid w:val="00D84FA6"/>
    <w:rsid w:val="00D85C3B"/>
    <w:rsid w:val="00D86C40"/>
    <w:rsid w:val="00D87B8A"/>
    <w:rsid w:val="00D921B7"/>
    <w:rsid w:val="00DA1B6A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B683C"/>
    <w:rsid w:val="00DC1436"/>
    <w:rsid w:val="00DC147A"/>
    <w:rsid w:val="00DC1E7C"/>
    <w:rsid w:val="00DC4269"/>
    <w:rsid w:val="00DD4CC5"/>
    <w:rsid w:val="00DE293B"/>
    <w:rsid w:val="00DF30C4"/>
    <w:rsid w:val="00E0199F"/>
    <w:rsid w:val="00E04A3D"/>
    <w:rsid w:val="00E057D8"/>
    <w:rsid w:val="00E06ED5"/>
    <w:rsid w:val="00E112F7"/>
    <w:rsid w:val="00E200BF"/>
    <w:rsid w:val="00E21647"/>
    <w:rsid w:val="00E239B1"/>
    <w:rsid w:val="00E250CA"/>
    <w:rsid w:val="00E26124"/>
    <w:rsid w:val="00E261C1"/>
    <w:rsid w:val="00E26467"/>
    <w:rsid w:val="00E27003"/>
    <w:rsid w:val="00E336B4"/>
    <w:rsid w:val="00E37B7C"/>
    <w:rsid w:val="00E42FB5"/>
    <w:rsid w:val="00E45500"/>
    <w:rsid w:val="00E515B2"/>
    <w:rsid w:val="00E52A58"/>
    <w:rsid w:val="00E53D0B"/>
    <w:rsid w:val="00E54E33"/>
    <w:rsid w:val="00E56772"/>
    <w:rsid w:val="00E57313"/>
    <w:rsid w:val="00E607F6"/>
    <w:rsid w:val="00E62C14"/>
    <w:rsid w:val="00E65D6E"/>
    <w:rsid w:val="00E67684"/>
    <w:rsid w:val="00E67D35"/>
    <w:rsid w:val="00E70214"/>
    <w:rsid w:val="00E70813"/>
    <w:rsid w:val="00E7183D"/>
    <w:rsid w:val="00E73B0A"/>
    <w:rsid w:val="00E8113A"/>
    <w:rsid w:val="00E81F81"/>
    <w:rsid w:val="00E82CC7"/>
    <w:rsid w:val="00E84119"/>
    <w:rsid w:val="00E84344"/>
    <w:rsid w:val="00E84D03"/>
    <w:rsid w:val="00E87793"/>
    <w:rsid w:val="00E87B0B"/>
    <w:rsid w:val="00E94A2A"/>
    <w:rsid w:val="00E958F3"/>
    <w:rsid w:val="00E97C86"/>
    <w:rsid w:val="00EA2923"/>
    <w:rsid w:val="00EA3E0A"/>
    <w:rsid w:val="00EA616A"/>
    <w:rsid w:val="00EA6C34"/>
    <w:rsid w:val="00EB028D"/>
    <w:rsid w:val="00EB07B8"/>
    <w:rsid w:val="00EB19AC"/>
    <w:rsid w:val="00EB4B08"/>
    <w:rsid w:val="00EB56EF"/>
    <w:rsid w:val="00EB70A6"/>
    <w:rsid w:val="00EC10C6"/>
    <w:rsid w:val="00EC213D"/>
    <w:rsid w:val="00EC377D"/>
    <w:rsid w:val="00EC3C42"/>
    <w:rsid w:val="00EC7CA9"/>
    <w:rsid w:val="00ED6BE3"/>
    <w:rsid w:val="00ED6DF1"/>
    <w:rsid w:val="00ED760C"/>
    <w:rsid w:val="00EE001E"/>
    <w:rsid w:val="00EE0322"/>
    <w:rsid w:val="00EE0D18"/>
    <w:rsid w:val="00EE0E85"/>
    <w:rsid w:val="00EE67A2"/>
    <w:rsid w:val="00EE734E"/>
    <w:rsid w:val="00EF1FA4"/>
    <w:rsid w:val="00EF66A9"/>
    <w:rsid w:val="00EF7373"/>
    <w:rsid w:val="00F03FFA"/>
    <w:rsid w:val="00F056F7"/>
    <w:rsid w:val="00F12EA1"/>
    <w:rsid w:val="00F1482A"/>
    <w:rsid w:val="00F202A8"/>
    <w:rsid w:val="00F20AA2"/>
    <w:rsid w:val="00F21345"/>
    <w:rsid w:val="00F2514E"/>
    <w:rsid w:val="00F25799"/>
    <w:rsid w:val="00F36763"/>
    <w:rsid w:val="00F42A07"/>
    <w:rsid w:val="00F42EF2"/>
    <w:rsid w:val="00F450DF"/>
    <w:rsid w:val="00F46521"/>
    <w:rsid w:val="00F46C22"/>
    <w:rsid w:val="00F470AD"/>
    <w:rsid w:val="00F4757D"/>
    <w:rsid w:val="00F548D2"/>
    <w:rsid w:val="00F56971"/>
    <w:rsid w:val="00F60B40"/>
    <w:rsid w:val="00F618CC"/>
    <w:rsid w:val="00F65870"/>
    <w:rsid w:val="00F66839"/>
    <w:rsid w:val="00F710CD"/>
    <w:rsid w:val="00F710DD"/>
    <w:rsid w:val="00F72144"/>
    <w:rsid w:val="00F7553D"/>
    <w:rsid w:val="00F80B79"/>
    <w:rsid w:val="00F81045"/>
    <w:rsid w:val="00F81EC4"/>
    <w:rsid w:val="00F81EE0"/>
    <w:rsid w:val="00F822FD"/>
    <w:rsid w:val="00F83840"/>
    <w:rsid w:val="00F848F6"/>
    <w:rsid w:val="00F87042"/>
    <w:rsid w:val="00F87253"/>
    <w:rsid w:val="00F905E5"/>
    <w:rsid w:val="00F91E6E"/>
    <w:rsid w:val="00F93E8F"/>
    <w:rsid w:val="00F94E7F"/>
    <w:rsid w:val="00F97F84"/>
    <w:rsid w:val="00FA02FB"/>
    <w:rsid w:val="00FA0869"/>
    <w:rsid w:val="00FA1095"/>
    <w:rsid w:val="00FA1507"/>
    <w:rsid w:val="00FA7327"/>
    <w:rsid w:val="00FB027E"/>
    <w:rsid w:val="00FB11D1"/>
    <w:rsid w:val="00FB2DA9"/>
    <w:rsid w:val="00FB3A7A"/>
    <w:rsid w:val="00FB5157"/>
    <w:rsid w:val="00FB5A4C"/>
    <w:rsid w:val="00FB604E"/>
    <w:rsid w:val="00FC257A"/>
    <w:rsid w:val="00FC4181"/>
    <w:rsid w:val="00FC576C"/>
    <w:rsid w:val="00FC75FB"/>
    <w:rsid w:val="00FD1BEA"/>
    <w:rsid w:val="00FD69F8"/>
    <w:rsid w:val="00FD7ADD"/>
    <w:rsid w:val="00FE1D51"/>
    <w:rsid w:val="00FE46B7"/>
    <w:rsid w:val="00FE515F"/>
    <w:rsid w:val="00FF0196"/>
    <w:rsid w:val="00FF0ABB"/>
    <w:rsid w:val="00FF2859"/>
    <w:rsid w:val="00FF35A4"/>
    <w:rsid w:val="00FF42EB"/>
    <w:rsid w:val="00FF5DCE"/>
    <w:rsid w:val="00FF60C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5D062"/>
  <w15:docId w15:val="{063DA411-29F3-4253-8ED2-5270649B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EF"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D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Documents\Mod&#232;les%20Office%20personnalis&#233;s\20tmath04.loi_binom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20tmath04.loi_binomiale.dotx</Template>
  <TotalTime>1</TotalTime>
  <Pages>14</Pages>
  <Words>2769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Bases en algorithmique</vt:lpstr>
    </vt:vector>
  </TitlesOfParts>
  <Company>X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en algorithmique</dc:title>
  <dc:creator>Laurent Beaussart</dc:creator>
  <cp:lastModifiedBy>Laurent Beaussart</cp:lastModifiedBy>
  <cp:revision>4</cp:revision>
  <cp:lastPrinted>2021-09-23T13:03:00Z</cp:lastPrinted>
  <dcterms:created xsi:type="dcterms:W3CDTF">2021-08-29T15:12:00Z</dcterms:created>
  <dcterms:modified xsi:type="dcterms:W3CDTF">2021-09-23T13:03:00Z</dcterms:modified>
</cp:coreProperties>
</file>